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97ADF">
        <w:rPr>
          <w:rFonts w:hint="eastAsia"/>
        </w:rPr>
        <w:t>6</w:t>
      </w:r>
      <w:r>
        <w:rPr>
          <w:rFonts w:hint="eastAsia"/>
        </w:rPr>
        <w:t>号(第</w:t>
      </w:r>
      <w:r w:rsidR="00197ADF">
        <w:rPr>
          <w:rFonts w:hint="eastAsia"/>
        </w:rPr>
        <w:t>5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197AD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出雲文化伝承館</w:t>
      </w:r>
      <w:r w:rsidR="002B4648">
        <w:rPr>
          <w:rFonts w:hint="eastAsia"/>
        </w:rPr>
        <w:t>使用</w:t>
      </w:r>
      <w:r w:rsidR="00B14115">
        <w:rPr>
          <w:rFonts w:hint="eastAsia"/>
        </w:rPr>
        <w:t>変更承認書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F33987" w:rsidRDefault="00F33987" w:rsidP="00F3398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2B4648">
        <w:rPr>
          <w:rFonts w:hint="eastAsia"/>
        </w:rPr>
        <w:t>使用</w:t>
      </w:r>
      <w:r>
        <w:rPr>
          <w:rFonts w:hint="eastAsia"/>
        </w:rPr>
        <w:t>内容を変更</w:t>
      </w:r>
      <w:r w:rsidR="0060684F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183E28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E28" w:rsidRDefault="00183E28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E28" w:rsidRDefault="00183E28" w:rsidP="0007046E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E28" w:rsidRDefault="00183E2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183E28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28" w:rsidRDefault="00183E28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28" w:rsidRDefault="00183E28" w:rsidP="0007046E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28" w:rsidRDefault="00183E28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C17BA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3953B9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59F" w:rsidRDefault="00E7259F">
      <w:r>
        <w:separator/>
      </w:r>
    </w:p>
  </w:endnote>
  <w:endnote w:type="continuationSeparator" w:id="0">
    <w:p w:rsidR="00E7259F" w:rsidRDefault="00E7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59F" w:rsidRDefault="00E7259F">
      <w:r>
        <w:separator/>
      </w:r>
    </w:p>
  </w:footnote>
  <w:footnote w:type="continuationSeparator" w:id="0">
    <w:p w:rsidR="00E7259F" w:rsidRDefault="00E7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7046E"/>
    <w:rsid w:val="000D2B05"/>
    <w:rsid w:val="00110836"/>
    <w:rsid w:val="00131873"/>
    <w:rsid w:val="001572DF"/>
    <w:rsid w:val="00183E28"/>
    <w:rsid w:val="00197ADF"/>
    <w:rsid w:val="002263A2"/>
    <w:rsid w:val="0027390F"/>
    <w:rsid w:val="002B4648"/>
    <w:rsid w:val="00370571"/>
    <w:rsid w:val="003953B9"/>
    <w:rsid w:val="003D7720"/>
    <w:rsid w:val="003E582D"/>
    <w:rsid w:val="0060684F"/>
    <w:rsid w:val="0060752A"/>
    <w:rsid w:val="00651CE9"/>
    <w:rsid w:val="007B32F0"/>
    <w:rsid w:val="007D0CC1"/>
    <w:rsid w:val="008863C2"/>
    <w:rsid w:val="00891B8F"/>
    <w:rsid w:val="00983E6A"/>
    <w:rsid w:val="00997EA7"/>
    <w:rsid w:val="00A83CBD"/>
    <w:rsid w:val="00AF2B02"/>
    <w:rsid w:val="00B14115"/>
    <w:rsid w:val="00B517FA"/>
    <w:rsid w:val="00BA5CD5"/>
    <w:rsid w:val="00C17BA0"/>
    <w:rsid w:val="00C84C30"/>
    <w:rsid w:val="00E441AF"/>
    <w:rsid w:val="00E7259F"/>
    <w:rsid w:val="00ED29F9"/>
    <w:rsid w:val="00F33987"/>
    <w:rsid w:val="00F83F98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E1C68-486A-4FC3-85F9-04B4FEB9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2025-09-14T01:32:00Z</dcterms:created>
  <dcterms:modified xsi:type="dcterms:W3CDTF">2025-09-14T01:32:00Z</dcterms:modified>
  <cp:category/>
</cp:coreProperties>
</file>