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51D7" w:rsidRDefault="00EF51D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843790">
        <w:rPr>
          <w:rFonts w:hint="eastAsia"/>
        </w:rPr>
        <w:t>19</w:t>
      </w:r>
      <w:r>
        <w:rPr>
          <w:rFonts w:hint="eastAsia"/>
        </w:rPr>
        <w:t>号(第</w:t>
      </w:r>
      <w:r w:rsidR="000269D1">
        <w:rPr>
          <w:rFonts w:hint="eastAsia"/>
        </w:rPr>
        <w:t>20</w:t>
      </w:r>
      <w:r>
        <w:rPr>
          <w:rFonts w:hint="eastAsia"/>
        </w:rPr>
        <w:t>条関係)</w:t>
      </w:r>
    </w:p>
    <w:p w:rsidR="00766CB6" w:rsidRDefault="00766CB6" w:rsidP="00766CB6">
      <w:pPr>
        <w:wordWrap w:val="0"/>
        <w:overflowPunct w:val="0"/>
        <w:autoSpaceDE w:val="0"/>
        <w:autoSpaceDN w:val="0"/>
        <w:jc w:val="center"/>
      </w:pPr>
    </w:p>
    <w:p w:rsidR="00EF51D7" w:rsidRDefault="00963167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平田本陣記念館</w:t>
      </w:r>
      <w:r w:rsidR="00EF51D7">
        <w:rPr>
          <w:rFonts w:hint="eastAsia"/>
        </w:rPr>
        <w:t>所蔵資料館外貸出許可書</w:t>
      </w:r>
    </w:p>
    <w:p w:rsidR="00766CB6" w:rsidRDefault="00766CB6" w:rsidP="00766CB6">
      <w:pPr>
        <w:wordWrap w:val="0"/>
        <w:overflowPunct w:val="0"/>
        <w:autoSpaceDE w:val="0"/>
        <w:autoSpaceDN w:val="0"/>
        <w:jc w:val="center"/>
      </w:pPr>
    </w:p>
    <w:p w:rsidR="00EF51D7" w:rsidRDefault="00EF51D7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EF51D7" w:rsidRDefault="00EF51D7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766CB6" w:rsidRDefault="00766CB6" w:rsidP="00766CB6">
      <w:pPr>
        <w:wordWrap w:val="0"/>
        <w:overflowPunct w:val="0"/>
        <w:autoSpaceDE w:val="0"/>
        <w:autoSpaceDN w:val="0"/>
        <w:jc w:val="center"/>
      </w:pPr>
    </w:p>
    <w:p w:rsidR="00EF51D7" w:rsidRDefault="00EF51D7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</w:p>
    <w:p w:rsidR="00EF51D7" w:rsidRDefault="00EF51D7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</w:t>
      </w:r>
      <w:r w:rsidR="00963167">
        <w:rPr>
          <w:rFonts w:hint="eastAsia"/>
        </w:rPr>
        <w:t>とお</w:t>
      </w:r>
      <w:r>
        <w:rPr>
          <w:rFonts w:hint="eastAsia"/>
        </w:rPr>
        <w:t>り</w:t>
      </w:r>
      <w:r w:rsidR="00963167">
        <w:rPr>
          <w:rFonts w:hint="eastAsia"/>
        </w:rPr>
        <w:t>平田本陣記念館</w:t>
      </w:r>
      <w:r>
        <w:rPr>
          <w:rFonts w:hint="eastAsia"/>
        </w:rPr>
        <w:t>所蔵資料の館外貸出しを許可します。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1428"/>
        <w:gridCol w:w="2421"/>
        <w:gridCol w:w="1093"/>
        <w:gridCol w:w="41"/>
        <w:gridCol w:w="1117"/>
      </w:tblGrid>
      <w:tr w:rsidR="00EF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408" w:type="dxa"/>
            <w:vAlign w:val="center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100" w:type="dxa"/>
            <w:gridSpan w:val="5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408" w:type="dxa"/>
            <w:vAlign w:val="center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4942" w:type="dxa"/>
            <w:gridSpan w:val="3"/>
            <w:tcBorders>
              <w:right w:val="nil"/>
            </w:tcBorders>
            <w:vAlign w:val="center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spacing w:line="480" w:lineRule="auto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分から</w:t>
            </w:r>
          </w:p>
          <w:p w:rsidR="00EF51D7" w:rsidRDefault="00EF51D7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分まで</w:t>
            </w:r>
          </w:p>
        </w:tc>
        <w:tc>
          <w:tcPr>
            <w:tcW w:w="1158" w:type="dxa"/>
            <w:gridSpan w:val="2"/>
            <w:tcBorders>
              <w:left w:val="nil"/>
            </w:tcBorders>
            <w:vAlign w:val="center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日間)</w:t>
            </w:r>
          </w:p>
        </w:tc>
      </w:tr>
      <w:tr w:rsidR="00EF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 w:val="restart"/>
            <w:vAlign w:val="center"/>
          </w:tcPr>
          <w:p w:rsidR="00EF51D7" w:rsidRDefault="00EF51D7" w:rsidP="000B0CBE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貸出資料</w:t>
            </w:r>
          </w:p>
        </w:tc>
        <w:tc>
          <w:tcPr>
            <w:tcW w:w="1428" w:type="dxa"/>
            <w:vAlign w:val="center"/>
          </w:tcPr>
          <w:p w:rsidR="00EF51D7" w:rsidRDefault="00EF51D7" w:rsidP="000B0CB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2421" w:type="dxa"/>
            <w:vAlign w:val="center"/>
          </w:tcPr>
          <w:p w:rsidR="00EF51D7" w:rsidRDefault="00EF51D7" w:rsidP="000B0CB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資料名</w:t>
            </w:r>
          </w:p>
        </w:tc>
        <w:tc>
          <w:tcPr>
            <w:tcW w:w="1134" w:type="dxa"/>
            <w:gridSpan w:val="2"/>
            <w:vAlign w:val="center"/>
          </w:tcPr>
          <w:p w:rsidR="00EF51D7" w:rsidRDefault="00EF51D7" w:rsidP="000B0CB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点数</w:t>
            </w:r>
          </w:p>
        </w:tc>
        <w:tc>
          <w:tcPr>
            <w:tcW w:w="1117" w:type="dxa"/>
            <w:vAlign w:val="center"/>
          </w:tcPr>
          <w:p w:rsidR="00EF51D7" w:rsidRDefault="00EF51D7" w:rsidP="000B0CB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EF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0"/>
        </w:trPr>
        <w:tc>
          <w:tcPr>
            <w:tcW w:w="2408" w:type="dxa"/>
            <w:vAlign w:val="center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6100" w:type="dxa"/>
            <w:gridSpan w:val="5"/>
            <w:vAlign w:val="center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  <w:p w:rsidR="00EF51D7" w:rsidRDefault="00EF51D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所在地(住所)</w:t>
            </w:r>
          </w:p>
          <w:p w:rsidR="00EF51D7" w:rsidRDefault="00EF51D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氏名</w:t>
            </w:r>
          </w:p>
          <w:p w:rsidR="00EF51D7" w:rsidRDefault="00EF51D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連絡先　　　　　　　　　　　　　　　　電話　　(　　)</w:t>
            </w:r>
          </w:p>
        </w:tc>
      </w:tr>
      <w:tr w:rsidR="00EF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Align w:val="center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100" w:type="dxa"/>
            <w:gridSpan w:val="5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Align w:val="center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EF51D7" w:rsidRDefault="00EF51D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100" w:type="dxa"/>
            <w:gridSpan w:val="5"/>
          </w:tcPr>
          <w:p w:rsidR="00EF51D7" w:rsidRDefault="00EF51D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F51D7" w:rsidRDefault="00EF51D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F51D7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1B82" w:rsidRDefault="00251B82">
      <w:r>
        <w:separator/>
      </w:r>
    </w:p>
  </w:endnote>
  <w:endnote w:type="continuationSeparator" w:id="0">
    <w:p w:rsidR="00251B82" w:rsidRDefault="0025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1B82" w:rsidRDefault="00251B82">
      <w:r>
        <w:separator/>
      </w:r>
    </w:p>
  </w:footnote>
  <w:footnote w:type="continuationSeparator" w:id="0">
    <w:p w:rsidR="00251B82" w:rsidRDefault="0025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1D7"/>
    <w:rsid w:val="000269D1"/>
    <w:rsid w:val="000B0CBE"/>
    <w:rsid w:val="00251B82"/>
    <w:rsid w:val="00372DCC"/>
    <w:rsid w:val="005D126C"/>
    <w:rsid w:val="00602836"/>
    <w:rsid w:val="00616595"/>
    <w:rsid w:val="00766CB6"/>
    <w:rsid w:val="00843790"/>
    <w:rsid w:val="008F77AB"/>
    <w:rsid w:val="00963167"/>
    <w:rsid w:val="009C7069"/>
    <w:rsid w:val="00EF51D7"/>
    <w:rsid w:val="00FD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56C2A7-CB98-4ED1-9068-33AC34B4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様式第13号(第16条関係)</vt:lpstr>
      <vt:lpstr>様式第13号(第16条関係)</vt:lpstr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様式第13号(第16条関係)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2025-09-14T01:33:00Z</dcterms:created>
  <dcterms:modified xsi:type="dcterms:W3CDTF">2025-09-14T01:33:00Z</dcterms:modified>
  <cp:category/>
</cp:coreProperties>
</file>