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6532D">
        <w:rPr>
          <w:rFonts w:hint="eastAsia"/>
        </w:rPr>
        <w:t>4</w:t>
      </w:r>
      <w:r>
        <w:rPr>
          <w:rFonts w:hint="eastAsia"/>
        </w:rPr>
        <w:t>号(第</w:t>
      </w:r>
      <w:r w:rsidR="00F6532D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F6532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2B4648">
        <w:rPr>
          <w:rFonts w:hint="eastAsia"/>
        </w:rPr>
        <w:t>使用</w:t>
      </w:r>
      <w:r w:rsidR="00B14115">
        <w:rPr>
          <w:rFonts w:hint="eastAsia"/>
        </w:rPr>
        <w:t>変更</w:t>
      </w:r>
      <w:r>
        <w:rPr>
          <w:rFonts w:hint="eastAsia"/>
        </w:rPr>
        <w:t>許可</w:t>
      </w:r>
      <w:r w:rsidR="00B14115">
        <w:rPr>
          <w:rFonts w:hint="eastAsia"/>
        </w:rPr>
        <w:t>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FD3629" w:rsidRDefault="00FD3629" w:rsidP="00FD362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</w:t>
      </w:r>
      <w:r w:rsidR="00F6532D">
        <w:rPr>
          <w:rFonts w:hint="eastAsia"/>
        </w:rPr>
        <w:t>許可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132EA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2EA" w:rsidRDefault="00D132EA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2EA" w:rsidRDefault="00D132EA" w:rsidP="00664C3C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EA" w:rsidRDefault="00D132E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132EA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EA" w:rsidRDefault="00D132EA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EA" w:rsidRDefault="00D132EA" w:rsidP="00664C3C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EA" w:rsidRDefault="00D132EA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F653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F653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F6532D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3953B9">
              <w:rPr>
                <w:rFonts w:hint="eastAsia"/>
              </w:rPr>
              <w:t>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2AE3" w:rsidRDefault="00332AE3">
      <w:r>
        <w:separator/>
      </w:r>
    </w:p>
  </w:endnote>
  <w:endnote w:type="continuationSeparator" w:id="0">
    <w:p w:rsidR="00332AE3" w:rsidRDefault="003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2AE3" w:rsidRDefault="00332AE3">
      <w:r>
        <w:separator/>
      </w:r>
    </w:p>
  </w:footnote>
  <w:footnote w:type="continuationSeparator" w:id="0">
    <w:p w:rsidR="00332AE3" w:rsidRDefault="0033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33973"/>
    <w:rsid w:val="00110836"/>
    <w:rsid w:val="00131873"/>
    <w:rsid w:val="001572DF"/>
    <w:rsid w:val="00197ADF"/>
    <w:rsid w:val="001B3ECB"/>
    <w:rsid w:val="002263A2"/>
    <w:rsid w:val="0027390F"/>
    <w:rsid w:val="002B4648"/>
    <w:rsid w:val="00332AE3"/>
    <w:rsid w:val="00370571"/>
    <w:rsid w:val="003953B9"/>
    <w:rsid w:val="003E582D"/>
    <w:rsid w:val="0060684F"/>
    <w:rsid w:val="0060752A"/>
    <w:rsid w:val="00651CE9"/>
    <w:rsid w:val="00664C3C"/>
    <w:rsid w:val="00765BCD"/>
    <w:rsid w:val="007B32F0"/>
    <w:rsid w:val="007D0CC1"/>
    <w:rsid w:val="008863C2"/>
    <w:rsid w:val="00891B8F"/>
    <w:rsid w:val="00983E6A"/>
    <w:rsid w:val="00997EA7"/>
    <w:rsid w:val="009E2D49"/>
    <w:rsid w:val="00A83CBD"/>
    <w:rsid w:val="00AF2B02"/>
    <w:rsid w:val="00B14115"/>
    <w:rsid w:val="00BA319C"/>
    <w:rsid w:val="00BA5CD5"/>
    <w:rsid w:val="00C17BA0"/>
    <w:rsid w:val="00C84C30"/>
    <w:rsid w:val="00D132EA"/>
    <w:rsid w:val="00E127A5"/>
    <w:rsid w:val="00E441AF"/>
    <w:rsid w:val="00ED29F9"/>
    <w:rsid w:val="00F6532D"/>
    <w:rsid w:val="00FD0B32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EC50A-FAE4-468D-A767-7930D29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2025-09-14T01:33:00Z</dcterms:created>
  <dcterms:modified xsi:type="dcterms:W3CDTF">2025-09-14T01:33:00Z</dcterms:modified>
  <cp:category/>
</cp:coreProperties>
</file>