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</w:t>
      </w:r>
      <w:r w:rsidR="00D04AC4">
        <w:rPr>
          <w:rFonts w:hint="eastAsia"/>
        </w:rPr>
        <w:t>5</w:t>
      </w:r>
      <w:r>
        <w:rPr>
          <w:rFonts w:hint="eastAsia"/>
        </w:rPr>
        <w:t>号(第</w:t>
      </w:r>
      <w:r w:rsidR="00AC1C3F">
        <w:rPr>
          <w:rFonts w:hint="eastAsia"/>
        </w:rPr>
        <w:t>17</w:t>
      </w:r>
      <w:r>
        <w:rPr>
          <w:rFonts w:hint="eastAsia"/>
        </w:rPr>
        <w:t>条関係)</w:t>
      </w:r>
    </w:p>
    <w:p w:rsidR="008A7CAC" w:rsidRDefault="008A7CAC" w:rsidP="008A7CA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D04AC4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平田本陣記念館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8A7CAC" w:rsidRDefault="008A7CAC" w:rsidP="008A7CA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45C60" w:rsidRDefault="00C45C60" w:rsidP="00C45C6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C45C60" w:rsidRDefault="00C45C60" w:rsidP="00C45C6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D04A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D1C89">
              <w:rPr>
                <w:rFonts w:hint="eastAsia"/>
              </w:rPr>
              <w:t>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D04A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D1C89">
              <w:rPr>
                <w:rFonts w:hint="eastAsia"/>
              </w:rPr>
              <w:t>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D04A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4D1C89">
              <w:rPr>
                <w:rFonts w:hint="eastAsia"/>
                <w:spacing w:val="-2"/>
              </w:rPr>
              <w:t>を受けた使用期</w:t>
            </w:r>
            <w:r w:rsidR="004D1C89"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2CD" w:rsidRDefault="00B842CD">
      <w:r>
        <w:separator/>
      </w:r>
    </w:p>
  </w:endnote>
  <w:endnote w:type="continuationSeparator" w:id="0">
    <w:p w:rsidR="00B842CD" w:rsidRDefault="00B8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4AC4" w:rsidRDefault="00D04AC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04AC4" w:rsidRDefault="00D04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2CD" w:rsidRDefault="00B842CD">
      <w:r>
        <w:separator/>
      </w:r>
    </w:p>
  </w:footnote>
  <w:footnote w:type="continuationSeparator" w:id="0">
    <w:p w:rsidR="00B842CD" w:rsidRDefault="00B8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363438193">
    <w:abstractNumId w:val="2"/>
  </w:num>
  <w:num w:numId="2" w16cid:durableId="981009257">
    <w:abstractNumId w:val="1"/>
  </w:num>
  <w:num w:numId="3" w16cid:durableId="1906527760">
    <w:abstractNumId w:val="3"/>
  </w:num>
  <w:num w:numId="4" w16cid:durableId="16613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26092"/>
    <w:rsid w:val="002A32FA"/>
    <w:rsid w:val="00300139"/>
    <w:rsid w:val="00394DA1"/>
    <w:rsid w:val="004A659B"/>
    <w:rsid w:val="004D1C89"/>
    <w:rsid w:val="00541867"/>
    <w:rsid w:val="00553018"/>
    <w:rsid w:val="005B4DBA"/>
    <w:rsid w:val="0069288C"/>
    <w:rsid w:val="006E02E5"/>
    <w:rsid w:val="00713949"/>
    <w:rsid w:val="00853AA3"/>
    <w:rsid w:val="008A7CAC"/>
    <w:rsid w:val="008D2BD8"/>
    <w:rsid w:val="00A425A6"/>
    <w:rsid w:val="00AC09AB"/>
    <w:rsid w:val="00AC1C3F"/>
    <w:rsid w:val="00B842CD"/>
    <w:rsid w:val="00BC2C4B"/>
    <w:rsid w:val="00BE4024"/>
    <w:rsid w:val="00C30316"/>
    <w:rsid w:val="00C4426D"/>
    <w:rsid w:val="00C45C60"/>
    <w:rsid w:val="00CA064B"/>
    <w:rsid w:val="00D032F4"/>
    <w:rsid w:val="00D04AC4"/>
    <w:rsid w:val="00D83BBF"/>
    <w:rsid w:val="00D959E2"/>
    <w:rsid w:val="00D9641F"/>
    <w:rsid w:val="00DB129E"/>
    <w:rsid w:val="00F150B6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676ED-C8E5-46EF-9C30-E8C7BFB1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様式第10号(第10条関係)</vt:lpstr>
      <vt:lpstr>様式第10号(第10条関係)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2025-09-14T01:34:00Z</dcterms:created>
  <dcterms:modified xsi:type="dcterms:W3CDTF">2025-09-14T01:34:00Z</dcterms:modified>
  <cp:category/>
</cp:coreProperties>
</file>