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110" w:rsidRDefault="000221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F52F2">
        <w:rPr>
          <w:rFonts w:hint="eastAsia"/>
        </w:rPr>
        <w:t>17</w:t>
      </w:r>
      <w:r>
        <w:rPr>
          <w:rFonts w:hint="eastAsia"/>
        </w:rPr>
        <w:t>号(第</w:t>
      </w:r>
      <w:r w:rsidR="007457F9">
        <w:rPr>
          <w:rFonts w:hint="eastAsia"/>
        </w:rPr>
        <w:t>19条</w:t>
      </w:r>
      <w:r>
        <w:rPr>
          <w:rFonts w:hint="eastAsia"/>
        </w:rPr>
        <w:t>関係)</w:t>
      </w:r>
    </w:p>
    <w:p w:rsidR="00CB5704" w:rsidRDefault="00CB5704" w:rsidP="00CB57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22110" w:rsidRDefault="00805702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022110">
        <w:rPr>
          <w:rFonts w:hint="eastAsia"/>
        </w:rPr>
        <w:t>資料特別利用許可書</w:t>
      </w:r>
    </w:p>
    <w:p w:rsidR="00CB5704" w:rsidRDefault="00CB5704" w:rsidP="00CB57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22110" w:rsidRDefault="00022110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31137" w:rsidRDefault="00E31137" w:rsidP="00E311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E31137" w:rsidRDefault="00E31137" w:rsidP="00E3113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022110" w:rsidRDefault="0002211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FF52F2">
        <w:rPr>
          <w:rFonts w:hint="eastAsia"/>
        </w:rPr>
        <w:t>とお</w:t>
      </w:r>
      <w:r>
        <w:rPr>
          <w:rFonts w:hint="eastAsia"/>
        </w:rPr>
        <w:t>り</w:t>
      </w:r>
      <w:r w:rsidR="00805702">
        <w:rPr>
          <w:rFonts w:hint="eastAsia"/>
        </w:rPr>
        <w:t>平田本陣記念館</w:t>
      </w:r>
      <w:r>
        <w:rPr>
          <w:rFonts w:hint="eastAsia"/>
        </w:rPr>
        <w:t>資料の特別利用を許可します。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2110" w:rsidRDefault="0002211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2211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E14" w:rsidRDefault="00C54E14">
      <w:r>
        <w:separator/>
      </w:r>
    </w:p>
  </w:endnote>
  <w:endnote w:type="continuationSeparator" w:id="0">
    <w:p w:rsidR="00C54E14" w:rsidRDefault="00C5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E14" w:rsidRDefault="00C54E14">
      <w:r>
        <w:separator/>
      </w:r>
    </w:p>
  </w:footnote>
  <w:footnote w:type="continuationSeparator" w:id="0">
    <w:p w:rsidR="00C54E14" w:rsidRDefault="00C5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110"/>
    <w:rsid w:val="00022110"/>
    <w:rsid w:val="004B3F9D"/>
    <w:rsid w:val="00533A93"/>
    <w:rsid w:val="00660104"/>
    <w:rsid w:val="007457F9"/>
    <w:rsid w:val="00805702"/>
    <w:rsid w:val="00872E33"/>
    <w:rsid w:val="00AD5C9E"/>
    <w:rsid w:val="00C54E14"/>
    <w:rsid w:val="00CB5704"/>
    <w:rsid w:val="00D53980"/>
    <w:rsid w:val="00DE2637"/>
    <w:rsid w:val="00E31137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6B3B2-0420-448D-B7C1-33D47B1E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様式第11号(第15条関係)</vt:lpstr>
      <vt:lpstr>様式第11号(第15条関係)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