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714D25">
        <w:rPr>
          <w:rFonts w:hint="eastAsia"/>
        </w:rPr>
        <w:t>3</w:t>
      </w:r>
      <w:r>
        <w:rPr>
          <w:rFonts w:hint="eastAsia"/>
        </w:rPr>
        <w:t>条関係)</w:t>
      </w:r>
    </w:p>
    <w:p w:rsidR="00C51FD8" w:rsidRDefault="00714D25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C51FD8">
        <w:rPr>
          <w:rFonts w:hint="eastAsia"/>
        </w:rPr>
        <w:t>使用</w:t>
      </w:r>
      <w:r>
        <w:rPr>
          <w:rFonts w:hint="eastAsia"/>
        </w:rPr>
        <w:t>許可</w:t>
      </w:r>
      <w:r w:rsidR="00C51FD8">
        <w:rPr>
          <w:rFonts w:hint="eastAsia"/>
        </w:rPr>
        <w:t>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212"/>
        <w:gridCol w:w="629"/>
        <w:gridCol w:w="946"/>
        <w:gridCol w:w="1575"/>
        <w:gridCol w:w="209"/>
        <w:gridCol w:w="1366"/>
        <w:gridCol w:w="419"/>
        <w:gridCol w:w="1156"/>
        <w:gridCol w:w="1781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7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7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B106BD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7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B106BD">
              <w:rPr>
                <w:rFonts w:hAnsi="ＭＳ 明朝" w:hint="eastAsia"/>
                <w:szCs w:val="21"/>
              </w:rPr>
              <w:t>本館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B106BD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 w:rsidR="00B106BD">
              <w:rPr>
                <w:rFonts w:hAnsi="ＭＳ 明朝" w:hint="eastAsia"/>
                <w:szCs w:val="21"/>
              </w:rPr>
              <w:t>展示館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B106BD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B106BD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B106BD">
              <w:rPr>
                <w:rFonts w:hAnsi="ＭＳ 明朝" w:hint="eastAsia"/>
                <w:szCs w:val="21"/>
              </w:rPr>
              <w:t>茶室</w:t>
            </w:r>
          </w:p>
        </w:tc>
      </w:tr>
      <w:tr w:rsidR="009158B5" w:rsidTr="009158B5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2204" w:type="dxa"/>
            <w:gridSpan w:val="3"/>
            <w:vAlign w:val="center"/>
          </w:tcPr>
          <w:p w:rsidR="009158B5" w:rsidRDefault="009158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7"/>
            <w:vAlign w:val="center"/>
          </w:tcPr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3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7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9158B5" w:rsidTr="00B106BD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575" w:type="dxa"/>
            <w:gridSpan w:val="2"/>
            <w:vAlign w:val="center"/>
          </w:tcPr>
          <w:p w:rsidR="009158B5" w:rsidRDefault="009158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9158B5" w:rsidRDefault="009158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75" w:type="dxa"/>
            <w:gridSpan w:val="2"/>
            <w:vAlign w:val="center"/>
          </w:tcPr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vAlign w:val="center"/>
          </w:tcPr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gridSpan w:val="2"/>
            <w:vAlign w:val="center"/>
          </w:tcPr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575" w:type="dxa"/>
            <w:gridSpan w:val="2"/>
            <w:vAlign w:val="center"/>
          </w:tcPr>
          <w:p w:rsidR="009158B5" w:rsidRDefault="009158B5" w:rsidP="0061481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9158B5" w:rsidRDefault="009158B5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81" w:type="dxa"/>
            <w:vAlign w:val="center"/>
          </w:tcPr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9158B5" w:rsidTr="00B106BD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575" w:type="dxa"/>
            <w:gridSpan w:val="2"/>
            <w:vAlign w:val="center"/>
          </w:tcPr>
          <w:p w:rsidR="009158B5" w:rsidRDefault="009158B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center"/>
          </w:tcPr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9158B5" w:rsidRDefault="009158B5" w:rsidP="006148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9158B5" w:rsidRDefault="009158B5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1" w:type="dxa"/>
            <w:vAlign w:val="center"/>
          </w:tcPr>
          <w:p w:rsidR="009158B5" w:rsidRDefault="009158B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166FE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51FD8">
              <w:rPr>
                <w:rFonts w:hint="eastAsia"/>
              </w:rPr>
              <w:t>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1C1" w:rsidRDefault="009041C1">
      <w:r>
        <w:separator/>
      </w:r>
    </w:p>
  </w:endnote>
  <w:endnote w:type="continuationSeparator" w:id="0">
    <w:p w:rsidR="009041C1" w:rsidRDefault="0090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1C1" w:rsidRDefault="009041C1">
      <w:r>
        <w:separator/>
      </w:r>
    </w:p>
  </w:footnote>
  <w:footnote w:type="continuationSeparator" w:id="0">
    <w:p w:rsidR="009041C1" w:rsidRDefault="00904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126920"/>
    <w:rsid w:val="00166FE8"/>
    <w:rsid w:val="00267239"/>
    <w:rsid w:val="002B33F1"/>
    <w:rsid w:val="002D5503"/>
    <w:rsid w:val="002D79A6"/>
    <w:rsid w:val="003B2E6D"/>
    <w:rsid w:val="00614812"/>
    <w:rsid w:val="00714D25"/>
    <w:rsid w:val="007662B4"/>
    <w:rsid w:val="007C2A3B"/>
    <w:rsid w:val="009041C1"/>
    <w:rsid w:val="009143B1"/>
    <w:rsid w:val="009158B5"/>
    <w:rsid w:val="009645C5"/>
    <w:rsid w:val="00965D50"/>
    <w:rsid w:val="00A42661"/>
    <w:rsid w:val="00AE4952"/>
    <w:rsid w:val="00B106BD"/>
    <w:rsid w:val="00B676EE"/>
    <w:rsid w:val="00B728BE"/>
    <w:rsid w:val="00C51FD8"/>
    <w:rsid w:val="00C711B6"/>
    <w:rsid w:val="00CB22FB"/>
    <w:rsid w:val="00D36D2C"/>
    <w:rsid w:val="00F14DC2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49734-483F-49EE-808C-24283306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2025-09-14T01:34:00Z</dcterms:created>
  <dcterms:modified xsi:type="dcterms:W3CDTF">2025-09-14T01:34:00Z</dcterms:modified>
  <cp:category/>
</cp:coreProperties>
</file>