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B822CE">
        <w:rPr>
          <w:rFonts w:hint="eastAsia"/>
        </w:rPr>
        <w:t>3</w:t>
      </w:r>
      <w:r>
        <w:rPr>
          <w:rFonts w:hint="eastAsia"/>
        </w:rPr>
        <w:t>条関係)</w:t>
      </w:r>
    </w:p>
    <w:p w:rsidR="00C51FD8" w:rsidRDefault="00B822CE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平田本陣記念館使用許可</w:t>
      </w:r>
      <w:r w:rsidR="00C51FD8">
        <w:rPr>
          <w:rFonts w:hint="eastAsia"/>
        </w:rPr>
        <w:t>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5306EA" w:rsidRDefault="005306EA" w:rsidP="005306E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2D79A6" w:rsidRDefault="005306EA" w:rsidP="005306EA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</w:t>
      </w:r>
      <w:r w:rsidR="002B49C2">
        <w:rPr>
          <w:rFonts w:hint="eastAsia"/>
        </w:rPr>
        <w:t>することを</w:t>
      </w:r>
      <w:r w:rsidR="005943B0">
        <w:rPr>
          <w:rFonts w:hint="eastAsia"/>
        </w:rPr>
        <w:t>許可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212"/>
        <w:gridCol w:w="629"/>
        <w:gridCol w:w="946"/>
        <w:gridCol w:w="1575"/>
        <w:gridCol w:w="209"/>
        <w:gridCol w:w="1366"/>
        <w:gridCol w:w="419"/>
        <w:gridCol w:w="1156"/>
        <w:gridCol w:w="1781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7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7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D261D" w:rsidTr="0054772D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2204" w:type="dxa"/>
            <w:gridSpan w:val="3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7"/>
            <w:vAlign w:val="center"/>
          </w:tcPr>
          <w:p w:rsidR="004D261D" w:rsidRDefault="004D261D" w:rsidP="0054772D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本館　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>
              <w:rPr>
                <w:rFonts w:hAnsi="ＭＳ 明朝" w:hint="eastAsia"/>
                <w:szCs w:val="21"/>
              </w:rPr>
              <w:t>展示館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茶室</w:t>
            </w:r>
          </w:p>
        </w:tc>
      </w:tr>
      <w:tr w:rsidR="004D261D" w:rsidTr="004D261D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204" w:type="dxa"/>
            <w:gridSpan w:val="3"/>
            <w:vAlign w:val="center"/>
          </w:tcPr>
          <w:p w:rsidR="004D261D" w:rsidRDefault="004D26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7"/>
            <w:vAlign w:val="center"/>
          </w:tcPr>
          <w:p w:rsidR="004D261D" w:rsidRDefault="004D261D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4D261D" w:rsidRDefault="004D261D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4D261D" w:rsidRDefault="004D261D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AE4952" w:rsidTr="004D261D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2"/>
            <w:tcBorders>
              <w:right w:val="nil"/>
            </w:tcBorders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3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7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4D261D" w:rsidTr="0054772D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575" w:type="dxa"/>
            <w:gridSpan w:val="2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75" w:type="dxa"/>
            <w:gridSpan w:val="2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575" w:type="dxa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575" w:type="dxa"/>
            <w:gridSpan w:val="2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575" w:type="dxa"/>
            <w:gridSpan w:val="2"/>
            <w:vAlign w:val="center"/>
          </w:tcPr>
          <w:p w:rsidR="004D261D" w:rsidRDefault="004D261D" w:rsidP="005477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4D261D" w:rsidRDefault="004D261D" w:rsidP="0054772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81" w:type="dxa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D261D" w:rsidTr="0054772D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575" w:type="dxa"/>
            <w:gridSpan w:val="2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1" w:type="dxa"/>
            <w:vAlign w:val="center"/>
          </w:tcPr>
          <w:p w:rsidR="004D261D" w:rsidRDefault="004D261D" w:rsidP="005477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1044D6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51FD8">
              <w:rPr>
                <w:rFonts w:hint="eastAsia"/>
              </w:rPr>
              <w:t>条件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5A02" w:rsidRDefault="006F5A02">
      <w:r>
        <w:separator/>
      </w:r>
    </w:p>
  </w:endnote>
  <w:endnote w:type="continuationSeparator" w:id="0">
    <w:p w:rsidR="006F5A02" w:rsidRDefault="006F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5A02" w:rsidRDefault="006F5A02">
      <w:r>
        <w:separator/>
      </w:r>
    </w:p>
  </w:footnote>
  <w:footnote w:type="continuationSeparator" w:id="0">
    <w:p w:rsidR="006F5A02" w:rsidRDefault="006F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913C8"/>
    <w:rsid w:val="001044D6"/>
    <w:rsid w:val="002103AA"/>
    <w:rsid w:val="00231CD6"/>
    <w:rsid w:val="00297302"/>
    <w:rsid w:val="002B49C2"/>
    <w:rsid w:val="002D79A6"/>
    <w:rsid w:val="00366B0A"/>
    <w:rsid w:val="003B2E6D"/>
    <w:rsid w:val="003F0B4F"/>
    <w:rsid w:val="00454018"/>
    <w:rsid w:val="004D261D"/>
    <w:rsid w:val="005306EA"/>
    <w:rsid w:val="0054772D"/>
    <w:rsid w:val="005943B0"/>
    <w:rsid w:val="00683369"/>
    <w:rsid w:val="006918B1"/>
    <w:rsid w:val="006F5A02"/>
    <w:rsid w:val="007773E7"/>
    <w:rsid w:val="007B4119"/>
    <w:rsid w:val="007C2A3B"/>
    <w:rsid w:val="00832727"/>
    <w:rsid w:val="00952AE3"/>
    <w:rsid w:val="009645C5"/>
    <w:rsid w:val="00A42661"/>
    <w:rsid w:val="00AB06D0"/>
    <w:rsid w:val="00AE4952"/>
    <w:rsid w:val="00B822CE"/>
    <w:rsid w:val="00C51FD8"/>
    <w:rsid w:val="00C711B6"/>
    <w:rsid w:val="00CB22FB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F9256-D78B-433B-92AA-92E831E7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2025-09-14T01:34:00Z</dcterms:created>
  <dcterms:modified xsi:type="dcterms:W3CDTF">2025-09-14T01:34:00Z</dcterms:modified>
  <cp:category/>
</cp:coreProperties>
</file>