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21541">
        <w:rPr>
          <w:rFonts w:hint="eastAsia"/>
        </w:rPr>
        <w:t>3</w:t>
      </w:r>
      <w:r>
        <w:rPr>
          <w:rFonts w:hint="eastAsia"/>
        </w:rPr>
        <w:t>号(第</w:t>
      </w:r>
      <w:r w:rsidR="00021541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02154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</w:t>
      </w:r>
      <w:r w:rsidR="00E15099">
        <w:rPr>
          <w:rFonts w:hint="eastAsia"/>
        </w:rPr>
        <w:t>館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</w:t>
      </w:r>
      <w:r>
        <w:rPr>
          <w:rFonts w:hint="eastAsia"/>
        </w:rPr>
        <w:t>許可</w:t>
      </w:r>
      <w:r w:rsidR="00B14115">
        <w:rPr>
          <w:rFonts w:hint="eastAsia"/>
        </w:rPr>
        <w:t>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021541">
        <w:rPr>
          <w:rFonts w:hint="eastAsia"/>
        </w:rPr>
        <w:t>平田本陣記念館</w:t>
      </w:r>
      <w:r w:rsidR="002B71E0">
        <w:rPr>
          <w:rFonts w:hint="eastAsia"/>
        </w:rPr>
        <w:t>使用</w:t>
      </w:r>
      <w:r w:rsidR="00021541">
        <w:rPr>
          <w:rFonts w:hint="eastAsia"/>
        </w:rPr>
        <w:t>許可</w:t>
      </w:r>
      <w:r>
        <w:rPr>
          <w:rFonts w:hint="eastAsia"/>
        </w:rPr>
        <w:t>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800122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122" w:rsidRDefault="00800122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122" w:rsidRDefault="00800122" w:rsidP="0092796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22" w:rsidRDefault="00800122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800122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22" w:rsidRDefault="00800122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22" w:rsidRDefault="00800122" w:rsidP="0092796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22" w:rsidRDefault="00800122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21541">
              <w:rPr>
                <w:rFonts w:hint="eastAsia"/>
              </w:rPr>
              <w:t>許可</w:t>
            </w:r>
            <w:r>
              <w:rPr>
                <w:rFonts w:hint="eastAsia"/>
              </w:rPr>
              <w:t>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A13" w:rsidRDefault="009A6A13">
      <w:r>
        <w:separator/>
      </w:r>
    </w:p>
  </w:endnote>
  <w:endnote w:type="continuationSeparator" w:id="0">
    <w:p w:rsidR="009A6A13" w:rsidRDefault="009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A13" w:rsidRDefault="009A6A13">
      <w:r>
        <w:separator/>
      </w:r>
    </w:p>
  </w:footnote>
  <w:footnote w:type="continuationSeparator" w:id="0">
    <w:p w:rsidR="009A6A13" w:rsidRDefault="009A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21541"/>
    <w:rsid w:val="00110836"/>
    <w:rsid w:val="001572DF"/>
    <w:rsid w:val="002263A2"/>
    <w:rsid w:val="0024006D"/>
    <w:rsid w:val="002B71E0"/>
    <w:rsid w:val="003C68BC"/>
    <w:rsid w:val="004D0FCB"/>
    <w:rsid w:val="00521EDA"/>
    <w:rsid w:val="00553064"/>
    <w:rsid w:val="00571A72"/>
    <w:rsid w:val="0060752A"/>
    <w:rsid w:val="00775CB5"/>
    <w:rsid w:val="007D0CC1"/>
    <w:rsid w:val="00800122"/>
    <w:rsid w:val="008349BF"/>
    <w:rsid w:val="0092796E"/>
    <w:rsid w:val="009575E0"/>
    <w:rsid w:val="009A6A13"/>
    <w:rsid w:val="009E10C3"/>
    <w:rsid w:val="009E5480"/>
    <w:rsid w:val="00A67F84"/>
    <w:rsid w:val="00A8577F"/>
    <w:rsid w:val="00B14115"/>
    <w:rsid w:val="00B96FBE"/>
    <w:rsid w:val="00D91589"/>
    <w:rsid w:val="00DD5EEF"/>
    <w:rsid w:val="00E15099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E8D7-1C7A-4965-B300-24D65CA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