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B1B" w:rsidRDefault="00AD3B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00C74">
        <w:rPr>
          <w:rFonts w:hint="eastAsia"/>
        </w:rPr>
        <w:t>2</w:t>
      </w:r>
      <w:r w:rsidR="005121F2">
        <w:rPr>
          <w:rFonts w:hint="eastAsia"/>
        </w:rPr>
        <w:t>0</w:t>
      </w:r>
      <w:r>
        <w:rPr>
          <w:rFonts w:hint="eastAsia"/>
        </w:rPr>
        <w:t>号(第</w:t>
      </w:r>
      <w:r w:rsidR="00D76E53">
        <w:rPr>
          <w:rFonts w:hint="eastAsia"/>
        </w:rPr>
        <w:t>23</w:t>
      </w:r>
      <w:r>
        <w:rPr>
          <w:rFonts w:hint="eastAsia"/>
        </w:rPr>
        <w:t>条関係)</w:t>
      </w:r>
    </w:p>
    <w:p w:rsidR="00131DC2" w:rsidRDefault="00131DC2" w:rsidP="00131D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D3B1B" w:rsidRDefault="00F13216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</w:t>
      </w:r>
      <w:r w:rsidR="00AD3B1B">
        <w:rPr>
          <w:rFonts w:hint="eastAsia"/>
        </w:rPr>
        <w:t>館資料</w:t>
      </w:r>
      <w:r w:rsidR="005121F2">
        <w:rPr>
          <w:rFonts w:hint="eastAsia"/>
        </w:rPr>
        <w:t>寄贈</w:t>
      </w:r>
      <w:r w:rsidR="00700C74">
        <w:rPr>
          <w:rFonts w:hint="eastAsia"/>
        </w:rPr>
        <w:t>申込</w:t>
      </w:r>
      <w:r w:rsidR="00AD3B1B">
        <w:rPr>
          <w:rFonts w:hint="eastAsia"/>
        </w:rPr>
        <w:t>書</w:t>
      </w:r>
    </w:p>
    <w:p w:rsidR="00131DC2" w:rsidRDefault="00131DC2" w:rsidP="00131D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D3B1B" w:rsidRDefault="00AD3B1B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D3B1B" w:rsidRDefault="00AD3B1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131DC2" w:rsidRDefault="00131DC2" w:rsidP="00131D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D7083C" w:rsidRPr="00AE4939" w:rsidRDefault="00D7083C" w:rsidP="00D7083C">
      <w:pPr>
        <w:spacing w:line="0" w:lineRule="atLeast"/>
        <w:ind w:firstLineChars="2100" w:firstLine="44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</w:t>
      </w:r>
      <w:r w:rsidRPr="00AE4939">
        <w:rPr>
          <w:rFonts w:hAnsi="ＭＳ 明朝" w:hint="eastAsia"/>
          <w:szCs w:val="21"/>
        </w:rPr>
        <w:t>者　住所又は所在地</w:t>
      </w:r>
    </w:p>
    <w:p w:rsidR="00D7083C" w:rsidRPr="00AE4939" w:rsidRDefault="00D7083C" w:rsidP="00D7083C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>氏名又は団体名</w:t>
      </w:r>
    </w:p>
    <w:p w:rsidR="00D7083C" w:rsidRPr="00AE4939" w:rsidRDefault="00D7083C" w:rsidP="00D7083C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 xml:space="preserve">及び代表者氏名　　　　　　　　　　　　</w:t>
      </w:r>
    </w:p>
    <w:p w:rsidR="00AD3B1B" w:rsidRDefault="00AD3B1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700C74">
        <w:rPr>
          <w:rFonts w:hint="eastAsia"/>
        </w:rPr>
        <w:t>とお</w:t>
      </w:r>
      <w:r>
        <w:rPr>
          <w:rFonts w:hint="eastAsia"/>
        </w:rPr>
        <w:t>り資料を</w:t>
      </w:r>
      <w:r w:rsidR="005121F2">
        <w:rPr>
          <w:rFonts w:hint="eastAsia"/>
        </w:rPr>
        <w:t>寄贈</w:t>
      </w:r>
      <w:r>
        <w:rPr>
          <w:rFonts w:hint="eastAsia"/>
        </w:rPr>
        <w:t>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1701"/>
        <w:gridCol w:w="1701"/>
        <w:gridCol w:w="909"/>
        <w:gridCol w:w="910"/>
        <w:gridCol w:w="1117"/>
      </w:tblGrid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作家名</w:t>
            </w:r>
          </w:p>
        </w:tc>
        <w:tc>
          <w:tcPr>
            <w:tcW w:w="1701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</w:t>
            </w:r>
          </w:p>
        </w:tc>
        <w:tc>
          <w:tcPr>
            <w:tcW w:w="1701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製作年</w:t>
            </w:r>
          </w:p>
        </w:tc>
        <w:tc>
          <w:tcPr>
            <w:tcW w:w="909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10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117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3B1B" w:rsidRDefault="00AD3B1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D3B1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6120" w:rsidRDefault="00846120">
      <w:r>
        <w:separator/>
      </w:r>
    </w:p>
  </w:endnote>
  <w:endnote w:type="continuationSeparator" w:id="0">
    <w:p w:rsidR="00846120" w:rsidRDefault="0084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6120" w:rsidRDefault="00846120">
      <w:r>
        <w:separator/>
      </w:r>
    </w:p>
  </w:footnote>
  <w:footnote w:type="continuationSeparator" w:id="0">
    <w:p w:rsidR="00846120" w:rsidRDefault="0084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B1B"/>
    <w:rsid w:val="0001542C"/>
    <w:rsid w:val="000C1ED0"/>
    <w:rsid w:val="000E2B79"/>
    <w:rsid w:val="00131DC2"/>
    <w:rsid w:val="005121F2"/>
    <w:rsid w:val="00700C74"/>
    <w:rsid w:val="007B7AD7"/>
    <w:rsid w:val="00846120"/>
    <w:rsid w:val="00AD3B1B"/>
    <w:rsid w:val="00AF031D"/>
    <w:rsid w:val="00C36E5F"/>
    <w:rsid w:val="00D7083C"/>
    <w:rsid w:val="00D76E53"/>
    <w:rsid w:val="00F13216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EAAE8-7B55-4314-9B22-C2ADFBDA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様式第14号(第19条関係)</vt:lpstr>
      <vt:lpstr>様式第14号(第19条関係)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様式第14号(第19条関係)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2025-09-14T01:34:00Z</dcterms:created>
  <dcterms:modified xsi:type="dcterms:W3CDTF">2025-09-14T01:34:00Z</dcterms:modified>
  <cp:category/>
</cp:coreProperties>
</file>