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D73E9">
        <w:rPr>
          <w:rFonts w:hint="eastAsia"/>
        </w:rPr>
        <w:t>13</w:t>
      </w:r>
      <w:r>
        <w:rPr>
          <w:rFonts w:hint="eastAsia"/>
        </w:rPr>
        <w:t>号(第12条関係)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　　　号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さんぴーの出雲使用料徴収事務委託証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指定管理者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上記のものにさんぴーの出雲の使用料の徴収事務を委託したことを証明する。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有効期限　　　　年　　月　　日から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年　　月　　日まで</w:t>
      </w: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p w:rsidR="00654B15" w:rsidRDefault="008C41E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C41E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54B15" w:rsidRDefault="00654B15">
      <w:pPr>
        <w:wordWrap w:val="0"/>
        <w:overflowPunct w:val="0"/>
        <w:autoSpaceDE w:val="0"/>
        <w:autoSpaceDN w:val="0"/>
      </w:pPr>
    </w:p>
    <w:p w:rsidR="00654B15" w:rsidRDefault="00654B1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54B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A6F" w:rsidRDefault="006F7A6F">
      <w:r>
        <w:separator/>
      </w:r>
    </w:p>
  </w:endnote>
  <w:endnote w:type="continuationSeparator" w:id="0">
    <w:p w:rsidR="006F7A6F" w:rsidRDefault="006F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A6F" w:rsidRDefault="006F7A6F">
      <w:r>
        <w:separator/>
      </w:r>
    </w:p>
  </w:footnote>
  <w:footnote w:type="continuationSeparator" w:id="0">
    <w:p w:rsidR="006F7A6F" w:rsidRDefault="006F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66398335">
    <w:abstractNumId w:val="9"/>
  </w:num>
  <w:num w:numId="2" w16cid:durableId="1789204080">
    <w:abstractNumId w:val="7"/>
  </w:num>
  <w:num w:numId="3" w16cid:durableId="1859856115">
    <w:abstractNumId w:val="6"/>
  </w:num>
  <w:num w:numId="4" w16cid:durableId="2135366232">
    <w:abstractNumId w:val="5"/>
  </w:num>
  <w:num w:numId="5" w16cid:durableId="1601328570">
    <w:abstractNumId w:val="4"/>
  </w:num>
  <w:num w:numId="6" w16cid:durableId="274291385">
    <w:abstractNumId w:val="8"/>
  </w:num>
  <w:num w:numId="7" w16cid:durableId="901674117">
    <w:abstractNumId w:val="3"/>
  </w:num>
  <w:num w:numId="8" w16cid:durableId="1403988898">
    <w:abstractNumId w:val="2"/>
  </w:num>
  <w:num w:numId="9" w16cid:durableId="604075044">
    <w:abstractNumId w:val="1"/>
  </w:num>
  <w:num w:numId="10" w16cid:durableId="14500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1EF"/>
    <w:rsid w:val="00654B15"/>
    <w:rsid w:val="006F7A6F"/>
    <w:rsid w:val="008C41EF"/>
    <w:rsid w:val="00C95826"/>
    <w:rsid w:val="00C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8C24D-C845-42C9-82DD-0345DD1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様式第11号(第12条関係)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2025-09-14T01:35:00Z</dcterms:created>
  <dcterms:modified xsi:type="dcterms:W3CDTF">2025-09-14T01:35:00Z</dcterms:modified>
  <cp:category/>
</cp:coreProperties>
</file>