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B10B" w14:textId="6D4404F9" w:rsidR="00654B15" w:rsidRDefault="00654B1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60B3F">
        <w:rPr>
          <w:rFonts w:hint="eastAsia"/>
        </w:rPr>
        <w:t>14</w:t>
      </w:r>
      <w:r>
        <w:rPr>
          <w:rFonts w:hint="eastAsia"/>
        </w:rPr>
        <w:t>号(第</w:t>
      </w:r>
      <w:r w:rsidR="00460B3F">
        <w:rPr>
          <w:rFonts w:hint="eastAsia"/>
        </w:rPr>
        <w:t>14</w:t>
      </w:r>
      <w:r>
        <w:rPr>
          <w:rFonts w:hint="eastAsia"/>
        </w:rPr>
        <w:t>条関係)</w:t>
      </w:r>
    </w:p>
    <w:p w14:paraId="35B3CB0A" w14:textId="77777777" w:rsidR="00654B15" w:rsidRDefault="00654B15">
      <w:pPr>
        <w:wordWrap w:val="0"/>
        <w:overflowPunct w:val="0"/>
        <w:autoSpaceDE w:val="0"/>
        <w:autoSpaceDN w:val="0"/>
      </w:pPr>
      <w:r>
        <w:rPr>
          <w:rFonts w:hint="eastAsia"/>
        </w:rPr>
        <w:t>第　　　号</w:t>
      </w:r>
    </w:p>
    <w:p w14:paraId="4D810284" w14:textId="77777777" w:rsidR="00654B15" w:rsidRDefault="00654B15">
      <w:pPr>
        <w:wordWrap w:val="0"/>
        <w:overflowPunct w:val="0"/>
        <w:autoSpaceDE w:val="0"/>
        <w:autoSpaceDN w:val="0"/>
      </w:pPr>
    </w:p>
    <w:p w14:paraId="694A7185" w14:textId="77777777" w:rsidR="00654B15" w:rsidRDefault="00654B1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さんぴーの出雲使用料徴収事務委託証</w:t>
      </w:r>
    </w:p>
    <w:p w14:paraId="67F1E6E9" w14:textId="77777777" w:rsidR="00654B15" w:rsidRDefault="00654B15">
      <w:pPr>
        <w:wordWrap w:val="0"/>
        <w:overflowPunct w:val="0"/>
        <w:autoSpaceDE w:val="0"/>
        <w:autoSpaceDN w:val="0"/>
      </w:pPr>
    </w:p>
    <w:p w14:paraId="4634728E" w14:textId="77777777" w:rsidR="00654B15" w:rsidRDefault="00654B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指定管理者</w:t>
      </w:r>
    </w:p>
    <w:p w14:paraId="651B795E" w14:textId="77777777" w:rsidR="00654B15" w:rsidRDefault="00654B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様</w:t>
      </w:r>
    </w:p>
    <w:p w14:paraId="6A0BE56F" w14:textId="77777777" w:rsidR="00654B15" w:rsidRDefault="00654B15">
      <w:pPr>
        <w:wordWrap w:val="0"/>
        <w:overflowPunct w:val="0"/>
        <w:autoSpaceDE w:val="0"/>
        <w:autoSpaceDN w:val="0"/>
      </w:pPr>
    </w:p>
    <w:p w14:paraId="656DCECE" w14:textId="77777777" w:rsidR="00654B15" w:rsidRDefault="00654B15">
      <w:pPr>
        <w:wordWrap w:val="0"/>
        <w:overflowPunct w:val="0"/>
        <w:autoSpaceDE w:val="0"/>
        <w:autoSpaceDN w:val="0"/>
      </w:pPr>
    </w:p>
    <w:p w14:paraId="40A39BDD" w14:textId="77777777" w:rsidR="00654B15" w:rsidRDefault="00654B15">
      <w:pPr>
        <w:wordWrap w:val="0"/>
        <w:overflowPunct w:val="0"/>
        <w:autoSpaceDE w:val="0"/>
        <w:autoSpaceDN w:val="0"/>
      </w:pPr>
      <w:r>
        <w:rPr>
          <w:rFonts w:hint="eastAsia"/>
        </w:rPr>
        <w:t>上記のものにさんぴーの出雲の使用料の徴収事務を委託したことを証明する。</w:t>
      </w:r>
    </w:p>
    <w:p w14:paraId="5F9F3DC2" w14:textId="77777777" w:rsidR="00654B15" w:rsidRDefault="00654B15">
      <w:pPr>
        <w:wordWrap w:val="0"/>
        <w:overflowPunct w:val="0"/>
        <w:autoSpaceDE w:val="0"/>
        <w:autoSpaceDN w:val="0"/>
      </w:pPr>
    </w:p>
    <w:p w14:paraId="7B111876" w14:textId="77777777" w:rsidR="00654B15" w:rsidRDefault="00654B15">
      <w:pPr>
        <w:wordWrap w:val="0"/>
        <w:overflowPunct w:val="0"/>
        <w:autoSpaceDE w:val="0"/>
        <w:autoSpaceDN w:val="0"/>
      </w:pPr>
    </w:p>
    <w:p w14:paraId="59E450AA" w14:textId="77777777" w:rsidR="00654B15" w:rsidRDefault="00654B15">
      <w:pPr>
        <w:wordWrap w:val="0"/>
        <w:overflowPunct w:val="0"/>
        <w:autoSpaceDE w:val="0"/>
        <w:autoSpaceDN w:val="0"/>
      </w:pPr>
    </w:p>
    <w:p w14:paraId="26F775E2" w14:textId="77777777" w:rsidR="00654B15" w:rsidRDefault="00654B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有効期限　　　　年　　月　　日から</w:t>
      </w:r>
    </w:p>
    <w:p w14:paraId="7E7216B2" w14:textId="77777777" w:rsidR="00654B15" w:rsidRDefault="00654B15">
      <w:pPr>
        <w:wordWrap w:val="0"/>
        <w:overflowPunct w:val="0"/>
        <w:autoSpaceDE w:val="0"/>
        <w:autoSpaceDN w:val="0"/>
      </w:pPr>
    </w:p>
    <w:p w14:paraId="79DDA252" w14:textId="77777777" w:rsidR="00654B15" w:rsidRDefault="00654B15">
      <w:pPr>
        <w:wordWrap w:val="0"/>
        <w:overflowPunct w:val="0"/>
        <w:autoSpaceDE w:val="0"/>
        <w:autoSpaceDN w:val="0"/>
      </w:pPr>
    </w:p>
    <w:p w14:paraId="46A92723" w14:textId="77777777" w:rsidR="00654B15" w:rsidRDefault="00654B15">
      <w:pPr>
        <w:wordWrap w:val="0"/>
        <w:overflowPunct w:val="0"/>
        <w:autoSpaceDE w:val="0"/>
        <w:autoSpaceDN w:val="0"/>
      </w:pPr>
    </w:p>
    <w:p w14:paraId="624F5396" w14:textId="77777777" w:rsidR="00654B15" w:rsidRDefault="00654B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年　　月　　日まで</w:t>
      </w:r>
    </w:p>
    <w:p w14:paraId="18469496" w14:textId="77777777" w:rsidR="00654B15" w:rsidRDefault="00654B15">
      <w:pPr>
        <w:wordWrap w:val="0"/>
        <w:overflowPunct w:val="0"/>
        <w:autoSpaceDE w:val="0"/>
        <w:autoSpaceDN w:val="0"/>
      </w:pPr>
    </w:p>
    <w:p w14:paraId="66BEF1F7" w14:textId="77777777" w:rsidR="00654B15" w:rsidRDefault="00654B15">
      <w:pPr>
        <w:wordWrap w:val="0"/>
        <w:overflowPunct w:val="0"/>
        <w:autoSpaceDE w:val="0"/>
        <w:autoSpaceDN w:val="0"/>
      </w:pPr>
    </w:p>
    <w:p w14:paraId="465588C4" w14:textId="77777777" w:rsidR="00654B15" w:rsidRDefault="00654B15">
      <w:pPr>
        <w:wordWrap w:val="0"/>
        <w:overflowPunct w:val="0"/>
        <w:autoSpaceDE w:val="0"/>
        <w:autoSpaceDN w:val="0"/>
      </w:pPr>
    </w:p>
    <w:p w14:paraId="5A6CA097" w14:textId="77777777" w:rsidR="00654B15" w:rsidRDefault="00654B15">
      <w:pPr>
        <w:wordWrap w:val="0"/>
        <w:overflowPunct w:val="0"/>
        <w:autoSpaceDE w:val="0"/>
        <w:autoSpaceDN w:val="0"/>
      </w:pPr>
    </w:p>
    <w:p w14:paraId="1459B572" w14:textId="77777777" w:rsidR="00654B15" w:rsidRDefault="00654B15">
      <w:pPr>
        <w:wordWrap w:val="0"/>
        <w:overflowPunct w:val="0"/>
        <w:autoSpaceDE w:val="0"/>
        <w:autoSpaceDN w:val="0"/>
      </w:pPr>
    </w:p>
    <w:p w14:paraId="5092A22A" w14:textId="77777777" w:rsidR="00654B15" w:rsidRDefault="00654B15">
      <w:pPr>
        <w:wordWrap w:val="0"/>
        <w:overflowPunct w:val="0"/>
        <w:autoSpaceDE w:val="0"/>
        <w:autoSpaceDN w:val="0"/>
      </w:pPr>
    </w:p>
    <w:p w14:paraId="2464179A" w14:textId="77777777" w:rsidR="00654B15" w:rsidRDefault="008C41E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C41EF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EEA2977" w14:textId="77777777" w:rsidR="00654B15" w:rsidRDefault="00654B15">
      <w:pPr>
        <w:wordWrap w:val="0"/>
        <w:overflowPunct w:val="0"/>
        <w:autoSpaceDE w:val="0"/>
        <w:autoSpaceDN w:val="0"/>
      </w:pPr>
    </w:p>
    <w:p w14:paraId="68458EBF" w14:textId="77777777" w:rsidR="00654B15" w:rsidRDefault="00654B15">
      <w:pPr>
        <w:wordWrap w:val="0"/>
        <w:overflowPunct w:val="0"/>
        <w:autoSpaceDE w:val="0"/>
        <w:autoSpaceDN w:val="0"/>
      </w:pPr>
    </w:p>
    <w:sectPr w:rsidR="00654B1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EED2" w14:textId="77777777" w:rsidR="008A6F3C" w:rsidRDefault="008A6F3C">
      <w:r>
        <w:separator/>
      </w:r>
    </w:p>
  </w:endnote>
  <w:endnote w:type="continuationSeparator" w:id="0">
    <w:p w14:paraId="068FAF07" w14:textId="77777777" w:rsidR="008A6F3C" w:rsidRDefault="008A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E1BA" w14:textId="77777777" w:rsidR="008A6F3C" w:rsidRDefault="008A6F3C">
      <w:r>
        <w:separator/>
      </w:r>
    </w:p>
  </w:footnote>
  <w:footnote w:type="continuationSeparator" w:id="0">
    <w:p w14:paraId="3F75ABF6" w14:textId="77777777" w:rsidR="008A6F3C" w:rsidRDefault="008A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95360191">
    <w:abstractNumId w:val="9"/>
  </w:num>
  <w:num w:numId="2" w16cid:durableId="2025133549">
    <w:abstractNumId w:val="7"/>
  </w:num>
  <w:num w:numId="3" w16cid:durableId="1229338463">
    <w:abstractNumId w:val="6"/>
  </w:num>
  <w:num w:numId="4" w16cid:durableId="56830545">
    <w:abstractNumId w:val="5"/>
  </w:num>
  <w:num w:numId="5" w16cid:durableId="235937041">
    <w:abstractNumId w:val="4"/>
  </w:num>
  <w:num w:numId="6" w16cid:durableId="1177227893">
    <w:abstractNumId w:val="8"/>
  </w:num>
  <w:num w:numId="7" w16cid:durableId="1167817787">
    <w:abstractNumId w:val="3"/>
  </w:num>
  <w:num w:numId="8" w16cid:durableId="892037054">
    <w:abstractNumId w:val="2"/>
  </w:num>
  <w:num w:numId="9" w16cid:durableId="1098871620">
    <w:abstractNumId w:val="1"/>
  </w:num>
  <w:num w:numId="10" w16cid:durableId="103242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EF"/>
    <w:rsid w:val="001851D2"/>
    <w:rsid w:val="0035709D"/>
    <w:rsid w:val="0044267B"/>
    <w:rsid w:val="00460B3F"/>
    <w:rsid w:val="00654B15"/>
    <w:rsid w:val="006F7A6F"/>
    <w:rsid w:val="008A6F3C"/>
    <w:rsid w:val="008C41EF"/>
    <w:rsid w:val="00B5712E"/>
    <w:rsid w:val="00C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38D69"/>
  <w15:chartTrackingRefBased/>
  <w15:docId w15:val="{94D9CA5F-B6D2-402E-AF15-E34A589E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様式第11号(第12条関係)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IVCP063</dc:creator>
  <cp:keywords/>
  <dc:description/>
  <cp:lastModifiedBy>UCP014</cp:lastModifiedBy>
  <cp:revision>2</cp:revision>
  <cp:lastPrinted>1899-12-31T15:00:00Z</cp:lastPrinted>
  <dcterms:created xsi:type="dcterms:W3CDTF">2025-10-10T01:42:00Z</dcterms:created>
  <dcterms:modified xsi:type="dcterms:W3CDTF">2025-10-10T01:42:00Z</dcterms:modified>
  <cp:category/>
</cp:coreProperties>
</file>