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0801" w:rsidRDefault="003E0801" w:rsidP="008B4612">
      <w:pPr>
        <w:wordWrap w:val="0"/>
        <w:overflowPunct w:val="0"/>
        <w:autoSpaceDE w:val="0"/>
        <w:autoSpaceDN w:val="0"/>
        <w:spacing w:line="240" w:lineRule="atLeast"/>
        <w:rPr>
          <w:rFonts w:hint="eastAsia"/>
        </w:rPr>
      </w:pPr>
      <w:r>
        <w:rPr>
          <w:rFonts w:hint="eastAsia"/>
        </w:rPr>
        <w:t>様式第1号</w:t>
      </w:r>
      <w:r w:rsidR="007415A3">
        <w:rPr>
          <w:rFonts w:hint="eastAsia"/>
        </w:rPr>
        <w:t>(</w:t>
      </w:r>
      <w:r>
        <w:rPr>
          <w:rFonts w:hint="eastAsia"/>
        </w:rPr>
        <w:t>第2条関係</w:t>
      </w:r>
      <w:r w:rsidR="007415A3">
        <w:rPr>
          <w:rFonts w:hint="eastAsia"/>
        </w:rPr>
        <w:t>)</w:t>
      </w:r>
    </w:p>
    <w:p w:rsidR="003E0801" w:rsidRPr="00A475B1" w:rsidRDefault="003E0801" w:rsidP="00A475B1">
      <w:pPr>
        <w:wordWrap w:val="0"/>
        <w:overflowPunct w:val="0"/>
        <w:autoSpaceDE w:val="0"/>
        <w:autoSpaceDN w:val="0"/>
        <w:jc w:val="center"/>
        <w:rPr>
          <w:rFonts w:hint="eastAsia"/>
          <w:b/>
          <w:sz w:val="28"/>
          <w:szCs w:val="28"/>
        </w:rPr>
      </w:pPr>
      <w:r w:rsidRPr="00A475B1">
        <w:rPr>
          <w:rFonts w:hint="eastAsia"/>
          <w:b/>
          <w:sz w:val="28"/>
          <w:szCs w:val="28"/>
        </w:rPr>
        <w:t>さんぴーの出雲使用承認申請書</w:t>
      </w:r>
    </w:p>
    <w:p w:rsidR="008D3F1E" w:rsidRDefault="008D3F1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3E0801" w:rsidRDefault="003E0801" w:rsidP="008B4612">
      <w:pPr>
        <w:wordWrap w:val="0"/>
        <w:overflowPunct w:val="0"/>
        <w:autoSpaceDE w:val="0"/>
        <w:autoSpaceDN w:val="0"/>
        <w:spacing w:line="280" w:lineRule="exact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E0801" w:rsidRDefault="003E0801" w:rsidP="008B4612">
      <w:pPr>
        <w:wordWrap w:val="0"/>
        <w:overflowPunct w:val="0"/>
        <w:autoSpaceDE w:val="0"/>
        <w:autoSpaceDN w:val="0"/>
        <w:spacing w:line="280" w:lineRule="exact"/>
        <w:rPr>
          <w:rFonts w:hint="eastAsia"/>
        </w:rPr>
      </w:pPr>
      <w:r>
        <w:rPr>
          <w:rFonts w:hint="eastAsia"/>
        </w:rPr>
        <w:t xml:space="preserve">　出雲市長　　様</w:t>
      </w:r>
    </w:p>
    <w:p w:rsidR="003E0801" w:rsidRDefault="003E0801" w:rsidP="008B4612">
      <w:pPr>
        <w:wordWrap w:val="0"/>
        <w:overflowPunct w:val="0"/>
        <w:autoSpaceDE w:val="0"/>
        <w:autoSpaceDN w:val="0"/>
        <w:spacing w:line="280" w:lineRule="exact"/>
        <w:rPr>
          <w:rFonts w:hint="eastAsia"/>
        </w:rPr>
      </w:pPr>
    </w:p>
    <w:p w:rsidR="003E0801" w:rsidRDefault="003E0801" w:rsidP="008B4612">
      <w:pPr>
        <w:wordWrap w:val="0"/>
        <w:overflowPunct w:val="0"/>
        <w:autoSpaceDE w:val="0"/>
        <w:autoSpaceDN w:val="0"/>
        <w:spacing w:line="280" w:lineRule="exact"/>
        <w:rPr>
          <w:rFonts w:hint="eastAsia"/>
        </w:rPr>
      </w:pPr>
      <w:r>
        <w:rPr>
          <w:rFonts w:hint="eastAsia"/>
        </w:rPr>
        <w:t>下記のとおり使用したいので申請します。</w:t>
      </w:r>
      <w:r w:rsidR="007415A3">
        <w:rPr>
          <w:rFonts w:hint="eastAsia"/>
        </w:rPr>
        <w:t>(</w:t>
      </w:r>
      <w:r w:rsidR="00F445CC">
        <w:rPr>
          <w:rFonts w:hint="eastAsia"/>
        </w:rPr>
        <w:t>太枠の中を記入してください。</w:t>
      </w:r>
      <w:r w:rsidR="007415A3">
        <w:rPr>
          <w:rFonts w:hint="eastAsia"/>
        </w:rPr>
        <w:t>)</w:t>
      </w:r>
    </w:p>
    <w:tbl>
      <w:tblPr>
        <w:tblW w:w="9258" w:type="dxa"/>
        <w:tblInd w:w="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1575"/>
        <w:gridCol w:w="420"/>
        <w:gridCol w:w="2100"/>
        <w:gridCol w:w="1470"/>
        <w:gridCol w:w="1575"/>
        <w:gridCol w:w="1680"/>
      </w:tblGrid>
      <w:tr w:rsidR="003E0801" w:rsidTr="00B3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使用申請者</w:t>
            </w:r>
          </w:p>
        </w:tc>
        <w:tc>
          <w:tcPr>
            <w:tcW w:w="19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01" w:rsidRDefault="003E0801" w:rsidP="00FE715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0801" w:rsidTr="00B3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0801" w:rsidRDefault="003E0801" w:rsidP="004E20F3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3E0801" w:rsidTr="00B3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01" w:rsidRDefault="003E0801" w:rsidP="00F445C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</w:t>
            </w:r>
            <w:r w:rsidR="007415A3">
              <w:rPr>
                <w:rFonts w:hint="eastAsia"/>
              </w:rPr>
              <w:t>(</w:t>
            </w:r>
            <w:r>
              <w:rPr>
                <w:rFonts w:hint="eastAsia"/>
              </w:rPr>
              <w:t>責任</w:t>
            </w:r>
            <w:r w:rsidR="007415A3">
              <w:rPr>
                <w:rFonts w:hint="eastAsia"/>
              </w:rP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0801" w:rsidRPr="004E20F3" w:rsidRDefault="003E0801" w:rsidP="0004725F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</w:p>
        </w:tc>
      </w:tr>
      <w:tr w:rsidR="003E0801" w:rsidTr="00B3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3E0801" w:rsidRDefault="003E0801" w:rsidP="00372A6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 w:rsidR="007415A3">
              <w:rPr>
                <w:rFonts w:hint="eastAsia"/>
              </w:rPr>
              <w:t>(</w:t>
            </w:r>
            <w:r w:rsidR="00372A6C">
              <w:rPr>
                <w:rFonts w:hint="eastAsia"/>
              </w:rPr>
              <w:t xml:space="preserve">　</w:t>
            </w:r>
            <w:r w:rsidR="00A475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415A3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A475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72A6C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</w:t>
            </w:r>
            <w:r w:rsidR="00A475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475B1">
              <w:rPr>
                <w:rFonts w:hint="eastAsia"/>
              </w:rPr>
              <w:t xml:space="preserve">　</w:t>
            </w:r>
          </w:p>
        </w:tc>
      </w:tr>
      <w:tr w:rsidR="008D3F1E" w:rsidTr="00B3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24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E" w:rsidRDefault="008D3F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663CAA">
              <w:rPr>
                <w:rFonts w:hint="eastAsia"/>
                <w:spacing w:val="105"/>
                <w:kern w:val="0"/>
                <w:fitText w:val="1050" w:id="31086080"/>
              </w:rPr>
              <w:t>使用</w:t>
            </w:r>
            <w:r w:rsidRPr="00663CAA">
              <w:rPr>
                <w:rFonts w:hint="eastAsia"/>
                <w:kern w:val="0"/>
                <w:fitText w:val="1050" w:id="31086080"/>
              </w:rPr>
              <w:t>日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E" w:rsidRDefault="008D3F1E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 月 　　日</w:t>
            </w:r>
            <w:r w:rsidR="007415A3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 　</w:t>
            </w:r>
            <w:r w:rsidR="007415A3">
              <w:rPr>
                <w:rFonts w:hint="eastAsia"/>
              </w:rPr>
              <w:t>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3F1E" w:rsidRDefault="008D3F1E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 xml:space="preserve">数　</w:t>
            </w:r>
            <w:r w:rsidR="007415A3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 w:rsidR="007415A3">
              <w:rPr>
                <w:rFonts w:hint="eastAsia"/>
              </w:rPr>
              <w:t>)</w:t>
            </w:r>
            <w:r>
              <w:rPr>
                <w:rFonts w:hint="eastAsia"/>
              </w:rPr>
              <w:t>人</w:t>
            </w:r>
          </w:p>
        </w:tc>
      </w:tr>
      <w:tr w:rsidR="007C00DD" w:rsidTr="00B3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600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DD" w:rsidRDefault="007C00DD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  <w:r>
              <w:rPr>
                <w:rFonts w:hint="eastAsia"/>
                <w:spacing w:val="35"/>
              </w:rPr>
              <w:t>使用目的及び内容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00DD" w:rsidRDefault="007C00DD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  <w:r>
              <w:rPr>
                <w:rFonts w:hint="eastAsia"/>
                <w:spacing w:val="35"/>
              </w:rPr>
              <w:t>使用器具等</w:t>
            </w:r>
          </w:p>
        </w:tc>
      </w:tr>
      <w:tr w:rsidR="00F508F9" w:rsidTr="00B3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6003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508F9" w:rsidRDefault="00F508F9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08F9" w:rsidRDefault="00F508F9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</w:tr>
      <w:tr w:rsidR="00F508F9" w:rsidTr="00B3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6003" w:type="dxa"/>
            <w:gridSpan w:val="5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508F9" w:rsidRDefault="00F508F9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08F9" w:rsidRDefault="00F508F9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  <w:r>
              <w:rPr>
                <w:rFonts w:hint="eastAsia"/>
                <w:spacing w:val="35"/>
              </w:rPr>
              <w:t>持込器具等</w:t>
            </w:r>
          </w:p>
        </w:tc>
      </w:tr>
      <w:tr w:rsidR="00F508F9" w:rsidTr="00B3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6003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Default="00F508F9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08F9" w:rsidRDefault="00F508F9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</w:tr>
      <w:tr w:rsidR="00F508F9" w:rsidTr="00B3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Default="00F508F9" w:rsidP="007F03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7F0304">
              <w:rPr>
                <w:rFonts w:hint="eastAsia"/>
              </w:rPr>
              <w:t>施設</w:t>
            </w:r>
            <w:r>
              <w:rPr>
                <w:rFonts w:hint="eastAsia"/>
              </w:rPr>
              <w:t>及び時間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Pr="00A475B1" w:rsidRDefault="00F508F9" w:rsidP="00FE7156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区　　 　分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08F9" w:rsidRPr="00756399" w:rsidRDefault="007F0304" w:rsidP="00520957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施 設 </w:t>
            </w:r>
            <w:r w:rsidR="00F508F9">
              <w:rPr>
                <w:rFonts w:hint="eastAsia"/>
                <w:szCs w:val="21"/>
              </w:rPr>
              <w:t xml:space="preserve">使 用 </w:t>
            </w:r>
            <w:r w:rsidR="00F508F9" w:rsidRPr="00550B1B">
              <w:rPr>
                <w:rFonts w:hint="eastAsia"/>
                <w:szCs w:val="21"/>
              </w:rPr>
              <w:t>時</w:t>
            </w:r>
            <w:r w:rsidR="00F508F9">
              <w:rPr>
                <w:rFonts w:hint="eastAsia"/>
                <w:szCs w:val="21"/>
              </w:rPr>
              <w:t xml:space="preserve"> </w:t>
            </w:r>
            <w:r w:rsidR="00F508F9" w:rsidRPr="00550B1B">
              <w:rPr>
                <w:rFonts w:hint="eastAsia"/>
                <w:szCs w:val="21"/>
              </w:rPr>
              <w:t>間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Pr="003D6B0D" w:rsidRDefault="00F508F9" w:rsidP="00F508F9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  <w:r w:rsidR="007F03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 w:rsidR="007F0304">
              <w:rPr>
                <w:rFonts w:hint="eastAsia"/>
              </w:rPr>
              <w:t xml:space="preserve"> </w:t>
            </w:r>
            <w:r w:rsidR="00314013">
              <w:rPr>
                <w:rFonts w:hint="eastAsia"/>
              </w:rPr>
              <w:t>数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4C" w:rsidRDefault="00F508F9" w:rsidP="00B1634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1時間</w:t>
            </w:r>
            <w:r w:rsidR="00DF044C">
              <w:rPr>
                <w:rFonts w:hint="eastAsia"/>
              </w:rPr>
              <w:t>あたり</w:t>
            </w:r>
          </w:p>
          <w:p w:rsidR="00F508F9" w:rsidRPr="001C50BF" w:rsidRDefault="00DF044C" w:rsidP="00B1634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施設</w:t>
            </w:r>
            <w:r w:rsidR="00F508F9">
              <w:rPr>
                <w:rFonts w:hint="eastAsia"/>
              </w:rPr>
              <w:t>使用料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Pr="001C50BF" w:rsidRDefault="00DF044C" w:rsidP="00B1634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施設</w:t>
            </w:r>
            <w:r w:rsidR="00F508F9" w:rsidRPr="00550B1B">
              <w:rPr>
                <w:rFonts w:hint="eastAsia"/>
                <w:szCs w:val="21"/>
              </w:rPr>
              <w:t>使用料</w:t>
            </w:r>
          </w:p>
        </w:tc>
      </w:tr>
      <w:tr w:rsidR="00F508F9" w:rsidTr="00B3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Default="00F508F9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Default="00F508F9" w:rsidP="001C50BF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アリーナ</w:t>
            </w:r>
          </w:p>
          <w:p w:rsidR="00F508F9" w:rsidRPr="00A475B1" w:rsidRDefault="00F508F9" w:rsidP="001C50BF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(全面)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08F9" w:rsidRPr="00A475B1" w:rsidRDefault="00F508F9" w:rsidP="00520957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Pr="00A475B1" w:rsidRDefault="00F508F9" w:rsidP="00A60540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Pr="00A475B1" w:rsidRDefault="007A5CDE" w:rsidP="00784CE9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</w:t>
            </w:r>
            <w:r w:rsidR="00784CE9">
              <w:rPr>
                <w:rFonts w:hint="eastAsia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Pr="001C50BF" w:rsidRDefault="00F508F9" w:rsidP="007F0304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right"/>
              <w:rPr>
                <w:rFonts w:hint="eastAsia"/>
                <w:szCs w:val="21"/>
              </w:rPr>
            </w:pPr>
            <w:r w:rsidRPr="001C50BF">
              <w:rPr>
                <w:rFonts w:hint="eastAsia"/>
                <w:szCs w:val="21"/>
              </w:rPr>
              <w:t>円</w:t>
            </w:r>
          </w:p>
        </w:tc>
      </w:tr>
      <w:tr w:rsidR="00F508F9" w:rsidTr="00B3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Default="00F508F9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Default="00F508F9" w:rsidP="001C50BF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アリーナ</w:t>
            </w:r>
          </w:p>
          <w:p w:rsidR="00F508F9" w:rsidRPr="00A475B1" w:rsidRDefault="00F508F9" w:rsidP="001C50BF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(半面)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08F9" w:rsidRDefault="00F508F9" w:rsidP="003D6B0D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Default="00F508F9" w:rsidP="003D6B0D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Default="007A5CDE" w:rsidP="007F0304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F508F9">
              <w:rPr>
                <w:rFonts w:hint="eastAsia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Pr="001C50BF" w:rsidRDefault="00F508F9" w:rsidP="007F0304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right"/>
              <w:rPr>
                <w:rFonts w:hint="eastAsia"/>
                <w:szCs w:val="21"/>
              </w:rPr>
            </w:pPr>
            <w:r w:rsidRPr="001C50BF">
              <w:rPr>
                <w:rFonts w:hint="eastAsia"/>
                <w:szCs w:val="21"/>
              </w:rPr>
              <w:t>円</w:t>
            </w:r>
          </w:p>
        </w:tc>
      </w:tr>
      <w:tr w:rsidR="00F508F9" w:rsidTr="00B3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Default="00F508F9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Pr="00A475B1" w:rsidRDefault="00F508F9" w:rsidP="007415A3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和室 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08F9" w:rsidRDefault="00F508F9" w:rsidP="003D6B0D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Default="00F508F9" w:rsidP="003D6B0D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Default="007A5CDE" w:rsidP="007F0304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F508F9">
              <w:rPr>
                <w:rFonts w:hint="eastAsia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Pr="001C50BF" w:rsidRDefault="00F508F9" w:rsidP="007F0304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right"/>
              <w:rPr>
                <w:rFonts w:hint="eastAsia"/>
                <w:szCs w:val="21"/>
              </w:rPr>
            </w:pPr>
            <w:r w:rsidRPr="001C50BF">
              <w:rPr>
                <w:rFonts w:hint="eastAsia"/>
                <w:szCs w:val="21"/>
              </w:rPr>
              <w:t>円</w:t>
            </w:r>
          </w:p>
        </w:tc>
      </w:tr>
      <w:tr w:rsidR="00F508F9" w:rsidTr="00B3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Default="00F508F9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Pr="00A475B1" w:rsidRDefault="00F508F9" w:rsidP="007415A3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和室 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08F9" w:rsidRDefault="00F508F9" w:rsidP="003D6B0D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Default="00F508F9" w:rsidP="003D6B0D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Default="007A5CDE" w:rsidP="007F0304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F508F9">
              <w:rPr>
                <w:rFonts w:hint="eastAsia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Pr="001C50BF" w:rsidRDefault="00F508F9" w:rsidP="007F0304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right"/>
              <w:rPr>
                <w:rFonts w:hint="eastAsia"/>
                <w:szCs w:val="21"/>
              </w:rPr>
            </w:pPr>
            <w:r w:rsidRPr="001C50BF">
              <w:rPr>
                <w:rFonts w:hint="eastAsia"/>
                <w:szCs w:val="21"/>
              </w:rPr>
              <w:t>円</w:t>
            </w:r>
          </w:p>
        </w:tc>
      </w:tr>
      <w:tr w:rsidR="00F508F9" w:rsidTr="00B3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Default="00F508F9" w:rsidP="00BC7A6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Pr="00A475B1" w:rsidRDefault="00F508F9" w:rsidP="001C50BF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調理実習室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08F9" w:rsidRDefault="00F508F9" w:rsidP="003D6B0D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Default="00F508F9" w:rsidP="003D6B0D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Default="007A5CDE" w:rsidP="007F0304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F508F9">
              <w:rPr>
                <w:rFonts w:hint="eastAsia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9" w:rsidRPr="001C50BF" w:rsidRDefault="00F508F9" w:rsidP="007F0304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right"/>
              <w:rPr>
                <w:rFonts w:hint="eastAsia"/>
                <w:szCs w:val="21"/>
              </w:rPr>
            </w:pPr>
            <w:r w:rsidRPr="001C50BF">
              <w:rPr>
                <w:rFonts w:hint="eastAsia"/>
                <w:szCs w:val="21"/>
              </w:rPr>
              <w:t>円</w:t>
            </w:r>
          </w:p>
        </w:tc>
      </w:tr>
      <w:tr w:rsidR="00B31164" w:rsidTr="00B3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64" w:rsidRDefault="00B31164" w:rsidP="00B3116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64" w:rsidRDefault="00B31164" w:rsidP="00B31164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交流室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1164" w:rsidRPr="0070497F" w:rsidRDefault="00B31164" w:rsidP="00B3116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64" w:rsidRDefault="00B31164" w:rsidP="00B31164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B31164" w:rsidRDefault="00B31164" w:rsidP="00B31164">
            <w:pPr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B31164" w:rsidRPr="001C50BF" w:rsidRDefault="00B31164" w:rsidP="00B31164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right"/>
              <w:rPr>
                <w:rFonts w:hint="eastAsia"/>
                <w:szCs w:val="21"/>
              </w:rPr>
            </w:pPr>
            <w:r w:rsidRPr="001C50BF">
              <w:rPr>
                <w:rFonts w:hint="eastAsia"/>
                <w:szCs w:val="21"/>
              </w:rPr>
              <w:t>円</w:t>
            </w:r>
          </w:p>
        </w:tc>
      </w:tr>
      <w:tr w:rsidR="00B31164" w:rsidTr="00B3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64" w:rsidRDefault="00B31164" w:rsidP="00B3116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64" w:rsidRPr="00A475B1" w:rsidRDefault="00B31164" w:rsidP="00B31164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会議室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1164" w:rsidRDefault="00B31164" w:rsidP="00B31164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64" w:rsidRDefault="00B31164" w:rsidP="00B31164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64" w:rsidRDefault="00B31164" w:rsidP="00B31164">
            <w:pPr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64" w:rsidRPr="001C50BF" w:rsidRDefault="00B31164" w:rsidP="00B31164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right"/>
              <w:rPr>
                <w:rFonts w:hint="eastAsia"/>
                <w:szCs w:val="21"/>
              </w:rPr>
            </w:pPr>
            <w:r w:rsidRPr="001C50BF">
              <w:rPr>
                <w:rFonts w:hint="eastAsia"/>
                <w:szCs w:val="21"/>
              </w:rPr>
              <w:t>円</w:t>
            </w:r>
          </w:p>
        </w:tc>
      </w:tr>
      <w:tr w:rsidR="00B31164" w:rsidTr="00B3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64" w:rsidRDefault="00B31164" w:rsidP="00B3116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64" w:rsidRPr="00A475B1" w:rsidRDefault="00B31164" w:rsidP="00B31164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講習室 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1164" w:rsidRDefault="00B31164" w:rsidP="00B31164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64" w:rsidRDefault="00B31164" w:rsidP="00B31164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64" w:rsidRDefault="00B31164" w:rsidP="00B31164">
            <w:pPr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64" w:rsidRPr="001C50BF" w:rsidRDefault="00B31164" w:rsidP="00B31164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right"/>
              <w:rPr>
                <w:rFonts w:hint="eastAsia"/>
                <w:szCs w:val="21"/>
              </w:rPr>
            </w:pPr>
            <w:r w:rsidRPr="001C50BF">
              <w:rPr>
                <w:rFonts w:hint="eastAsia"/>
                <w:szCs w:val="21"/>
              </w:rPr>
              <w:t>円</w:t>
            </w:r>
          </w:p>
        </w:tc>
      </w:tr>
      <w:tr w:rsidR="00B31164" w:rsidTr="00B3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1164" w:rsidRDefault="00B31164" w:rsidP="00B3116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1164" w:rsidRPr="00A475B1" w:rsidRDefault="00B31164" w:rsidP="00B31164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講習室 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164" w:rsidRDefault="00B31164" w:rsidP="00B31164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64" w:rsidRDefault="00B31164" w:rsidP="00B31164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64" w:rsidRDefault="00B31164" w:rsidP="00B31164">
            <w:pPr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64" w:rsidRPr="001C50BF" w:rsidRDefault="00B31164" w:rsidP="00B31164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jc w:val="right"/>
              <w:rPr>
                <w:rFonts w:hint="eastAsia"/>
                <w:szCs w:val="21"/>
              </w:rPr>
            </w:pPr>
            <w:r w:rsidRPr="001C50BF">
              <w:rPr>
                <w:rFonts w:hint="eastAsia"/>
                <w:szCs w:val="21"/>
              </w:rPr>
              <w:t>円</w:t>
            </w:r>
          </w:p>
        </w:tc>
      </w:tr>
      <w:tr w:rsidR="00B31164" w:rsidTr="00B3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45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64" w:rsidRPr="00DF044C" w:rsidRDefault="00B31164" w:rsidP="00B3116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  <w:p w:rsidR="00B31164" w:rsidRDefault="00B31164" w:rsidP="00B311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 【承 認 条 件】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164" w:rsidRDefault="00B31164" w:rsidP="00B31164">
            <w:pPr>
              <w:wordWrap w:val="0"/>
              <w:overflowPunct w:val="0"/>
              <w:autoSpaceDE w:val="0"/>
              <w:autoSpaceDN w:val="0"/>
              <w:jc w:val="center"/>
            </w:pPr>
            <w:r w:rsidRPr="00663CAA">
              <w:rPr>
                <w:rFonts w:hint="eastAsia"/>
                <w:spacing w:val="84"/>
                <w:kern w:val="0"/>
                <w:fitText w:val="2100" w:id="51129089"/>
              </w:rPr>
              <w:t>施設使用料</w:t>
            </w:r>
            <w:r w:rsidRPr="00663CAA">
              <w:rPr>
                <w:rFonts w:hint="eastAsia"/>
                <w:kern w:val="0"/>
                <w:fitText w:val="2100" w:id="51129089"/>
              </w:rPr>
              <w:t>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164" w:rsidRDefault="00B31164" w:rsidP="00B3116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 円</w:t>
            </w:r>
          </w:p>
        </w:tc>
      </w:tr>
      <w:tr w:rsidR="00B31164" w:rsidTr="00B3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/>
        </w:trPr>
        <w:tc>
          <w:tcPr>
            <w:tcW w:w="45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164" w:rsidRDefault="00B31164" w:rsidP="00B3116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64" w:rsidRDefault="00B31164" w:rsidP="00B3116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663CAA">
              <w:rPr>
                <w:rFonts w:hint="eastAsia"/>
                <w:spacing w:val="30"/>
                <w:kern w:val="0"/>
                <w:fitText w:val="2100" w:id="51129088"/>
              </w:rPr>
              <w:t>冷暖房設備使用</w:t>
            </w:r>
            <w:r w:rsidRPr="00663CAA">
              <w:rPr>
                <w:rFonts w:hint="eastAsia"/>
                <w:kern w:val="0"/>
                <w:fitText w:val="2100" w:id="51129088"/>
              </w:rPr>
              <w:t>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64" w:rsidRDefault="00B31164" w:rsidP="00B3116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 </w:t>
            </w:r>
          </w:p>
        </w:tc>
      </w:tr>
      <w:tr w:rsidR="00B31164" w:rsidTr="00B3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45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64" w:rsidRDefault="00B31164" w:rsidP="00B3116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64" w:rsidRPr="00DF044C" w:rsidRDefault="00B31164" w:rsidP="00B3116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b/>
                <w:u w:val="single"/>
              </w:rPr>
            </w:pPr>
            <w:r w:rsidRPr="00663CAA">
              <w:rPr>
                <w:rFonts w:hint="eastAsia"/>
                <w:b/>
                <w:spacing w:val="131"/>
                <w:kern w:val="0"/>
                <w:u w:val="single"/>
                <w:fitText w:val="2100" w:id="51129090"/>
              </w:rPr>
              <w:t>使用料合</w:t>
            </w:r>
            <w:r w:rsidRPr="00663CAA">
              <w:rPr>
                <w:rFonts w:hint="eastAsia"/>
                <w:b/>
                <w:spacing w:val="1"/>
                <w:kern w:val="0"/>
                <w:u w:val="single"/>
                <w:fitText w:val="2100" w:id="51129090"/>
              </w:rPr>
              <w:t>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64" w:rsidRDefault="00B31164" w:rsidP="00B3116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 </w:t>
            </w:r>
          </w:p>
        </w:tc>
      </w:tr>
    </w:tbl>
    <w:p w:rsidR="003E0801" w:rsidRDefault="003E080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3E0801" w:rsidSect="008B4612">
      <w:pgSz w:w="11907" w:h="16839" w:code="9"/>
      <w:pgMar w:top="668" w:right="1302" w:bottom="501" w:left="1365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78C1" w:rsidRDefault="002278C1">
      <w:r>
        <w:separator/>
      </w:r>
    </w:p>
  </w:endnote>
  <w:endnote w:type="continuationSeparator" w:id="0">
    <w:p w:rsidR="002278C1" w:rsidRDefault="0022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78C1" w:rsidRDefault="002278C1">
      <w:r>
        <w:separator/>
      </w:r>
    </w:p>
  </w:footnote>
  <w:footnote w:type="continuationSeparator" w:id="0">
    <w:p w:rsidR="002278C1" w:rsidRDefault="00227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A6C"/>
    <w:rsid w:val="000352AC"/>
    <w:rsid w:val="0004725F"/>
    <w:rsid w:val="000C688F"/>
    <w:rsid w:val="00185F1B"/>
    <w:rsid w:val="001C50BF"/>
    <w:rsid w:val="001F50D3"/>
    <w:rsid w:val="002278C1"/>
    <w:rsid w:val="002750E5"/>
    <w:rsid w:val="002D3BDB"/>
    <w:rsid w:val="00304C40"/>
    <w:rsid w:val="00314013"/>
    <w:rsid w:val="00336F3C"/>
    <w:rsid w:val="00372A6C"/>
    <w:rsid w:val="003778FA"/>
    <w:rsid w:val="00386635"/>
    <w:rsid w:val="003D6B0D"/>
    <w:rsid w:val="003E0801"/>
    <w:rsid w:val="00437522"/>
    <w:rsid w:val="00493BB3"/>
    <w:rsid w:val="004D6339"/>
    <w:rsid w:val="004E20F3"/>
    <w:rsid w:val="004F46B7"/>
    <w:rsid w:val="004F6104"/>
    <w:rsid w:val="00520957"/>
    <w:rsid w:val="00550B1B"/>
    <w:rsid w:val="005B4767"/>
    <w:rsid w:val="006162EC"/>
    <w:rsid w:val="00626FF2"/>
    <w:rsid w:val="00655783"/>
    <w:rsid w:val="00663CAA"/>
    <w:rsid w:val="00726C47"/>
    <w:rsid w:val="007415A3"/>
    <w:rsid w:val="00753E74"/>
    <w:rsid w:val="00756399"/>
    <w:rsid w:val="00784CE9"/>
    <w:rsid w:val="007A5CDE"/>
    <w:rsid w:val="007C00DD"/>
    <w:rsid w:val="007C5856"/>
    <w:rsid w:val="007E07BF"/>
    <w:rsid w:val="007F0304"/>
    <w:rsid w:val="00807895"/>
    <w:rsid w:val="00817F43"/>
    <w:rsid w:val="00842E50"/>
    <w:rsid w:val="008B4305"/>
    <w:rsid w:val="008B4612"/>
    <w:rsid w:val="008D2EFB"/>
    <w:rsid w:val="008D3F1E"/>
    <w:rsid w:val="008E62EB"/>
    <w:rsid w:val="008E6DBA"/>
    <w:rsid w:val="009D3278"/>
    <w:rsid w:val="009F4DD0"/>
    <w:rsid w:val="00A15793"/>
    <w:rsid w:val="00A22597"/>
    <w:rsid w:val="00A352FA"/>
    <w:rsid w:val="00A42B16"/>
    <w:rsid w:val="00A475B1"/>
    <w:rsid w:val="00A60540"/>
    <w:rsid w:val="00A87BCB"/>
    <w:rsid w:val="00AD684B"/>
    <w:rsid w:val="00B16349"/>
    <w:rsid w:val="00B31164"/>
    <w:rsid w:val="00B83E9C"/>
    <w:rsid w:val="00BC7A6A"/>
    <w:rsid w:val="00C03117"/>
    <w:rsid w:val="00CE673B"/>
    <w:rsid w:val="00D75A11"/>
    <w:rsid w:val="00DF044C"/>
    <w:rsid w:val="00E01707"/>
    <w:rsid w:val="00EA406E"/>
    <w:rsid w:val="00EB2291"/>
    <w:rsid w:val="00F445CC"/>
    <w:rsid w:val="00F508F9"/>
    <w:rsid w:val="00F54D7B"/>
    <w:rsid w:val="00F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E59541-A653-48A2-A60F-36969FC4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D327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D32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NJ486</dc:creator>
  <cp:keywords/>
  <dc:description/>
  <cp:lastModifiedBy>Hidenori Suzuki</cp:lastModifiedBy>
  <cp:revision>2</cp:revision>
  <cp:lastPrinted>2012-03-01T07:46:00Z</cp:lastPrinted>
  <dcterms:created xsi:type="dcterms:W3CDTF">2025-09-14T01:35:00Z</dcterms:created>
  <dcterms:modified xsi:type="dcterms:W3CDTF">2025-09-14T01:35:00Z</dcterms:modified>
  <cp:category/>
</cp:coreProperties>
</file>