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801" w:rsidRDefault="003E0801" w:rsidP="008B4612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>様式第</w:t>
      </w:r>
      <w:r w:rsidR="00245F83">
        <w:rPr>
          <w:rFonts w:hint="eastAsia"/>
        </w:rPr>
        <w:t>2</w:t>
      </w:r>
      <w:r>
        <w:rPr>
          <w:rFonts w:hint="eastAsia"/>
        </w:rPr>
        <w:t>号</w:t>
      </w:r>
      <w:r w:rsidR="007415A3">
        <w:rPr>
          <w:rFonts w:hint="eastAsia"/>
        </w:rPr>
        <w:t>(</w:t>
      </w:r>
      <w:r>
        <w:rPr>
          <w:rFonts w:hint="eastAsia"/>
        </w:rPr>
        <w:t>第</w:t>
      </w:r>
      <w:r w:rsidR="00245F83">
        <w:rPr>
          <w:rFonts w:hint="eastAsia"/>
        </w:rPr>
        <w:t>3</w:t>
      </w:r>
      <w:r>
        <w:rPr>
          <w:rFonts w:hint="eastAsia"/>
        </w:rPr>
        <w:t>条関係</w:t>
      </w:r>
      <w:r w:rsidR="007415A3">
        <w:rPr>
          <w:rFonts w:hint="eastAsia"/>
        </w:rPr>
        <w:t>)</w:t>
      </w:r>
    </w:p>
    <w:p w:rsidR="003E0801" w:rsidRPr="00A475B1" w:rsidRDefault="003E0801" w:rsidP="00A475B1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</w:rPr>
      </w:pPr>
      <w:r w:rsidRPr="00A475B1">
        <w:rPr>
          <w:rFonts w:hint="eastAsia"/>
          <w:b/>
          <w:sz w:val="28"/>
          <w:szCs w:val="28"/>
        </w:rPr>
        <w:t>さんぴーの出雲使用承認書</w:t>
      </w:r>
    </w:p>
    <w:p w:rsidR="008D3F1E" w:rsidRDefault="00245F8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承認番号　第　　　号</w:t>
      </w: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E0801" w:rsidRDefault="00245F83" w:rsidP="008B4612">
      <w:pPr>
        <w:wordWrap w:val="0"/>
        <w:overflowPunct w:val="0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 xml:space="preserve">　　　　　</w:t>
      </w:r>
      <w:r w:rsidR="003E0801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3E0801">
        <w:rPr>
          <w:rFonts w:hint="eastAsia"/>
        </w:rPr>
        <w:t>様</w:t>
      </w:r>
    </w:p>
    <w:p w:rsidR="003E0801" w:rsidRPr="00245F83" w:rsidRDefault="00245F83" w:rsidP="00245F83">
      <w:pPr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出雲市長　　　　　</w:t>
      </w:r>
      <w:r w:rsidR="00DC5819" w:rsidRPr="00DC5819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下記のとおり使用</w:t>
      </w:r>
      <w:r w:rsidR="00245F83">
        <w:rPr>
          <w:rFonts w:hint="eastAsia"/>
        </w:rPr>
        <w:t>することを承認します。</w:t>
      </w:r>
    </w:p>
    <w:tbl>
      <w:tblPr>
        <w:tblW w:w="9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"/>
        <w:gridCol w:w="1575"/>
        <w:gridCol w:w="420"/>
        <w:gridCol w:w="2100"/>
        <w:gridCol w:w="1470"/>
        <w:gridCol w:w="1575"/>
        <w:gridCol w:w="1680"/>
      </w:tblGrid>
      <w:tr w:rsidR="003E0801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995" w:type="dxa"/>
            <w:gridSpan w:val="2"/>
            <w:vAlign w:val="center"/>
          </w:tcPr>
          <w:p w:rsidR="003E0801" w:rsidRDefault="003E0801" w:rsidP="00FE71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gridSpan w:val="2"/>
            <w:vMerge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gridSpan w:val="4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gridSpan w:val="2"/>
            <w:vMerge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0801" w:rsidRDefault="003E0801" w:rsidP="00F445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25" w:type="dxa"/>
            <w:gridSpan w:val="4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gridSpan w:val="2"/>
            <w:vMerge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825" w:type="dxa"/>
            <w:gridSpan w:val="4"/>
            <w:vAlign w:val="bottom"/>
          </w:tcPr>
          <w:p w:rsidR="003E0801" w:rsidRDefault="003E0801" w:rsidP="00372A6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7415A3">
              <w:rPr>
                <w:rFonts w:hint="eastAsia"/>
              </w:rPr>
              <w:t>(</w:t>
            </w:r>
            <w:r w:rsidR="00372A6C"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2A6C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</w:p>
        </w:tc>
      </w:tr>
      <w:tr w:rsidR="008D3F1E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2433" w:type="dxa"/>
            <w:gridSpan w:val="4"/>
            <w:vAlign w:val="center"/>
          </w:tcPr>
          <w:p w:rsidR="008D3F1E" w:rsidRDefault="008D3F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40576">
              <w:rPr>
                <w:rFonts w:hint="eastAsia"/>
                <w:spacing w:val="105"/>
                <w:kern w:val="0"/>
                <w:fitText w:val="1050" w:id="31086080"/>
              </w:rPr>
              <w:t>使用</w:t>
            </w:r>
            <w:r w:rsidRPr="00840576">
              <w:rPr>
                <w:rFonts w:hint="eastAsia"/>
                <w:kern w:val="0"/>
                <w:fitText w:val="1050" w:id="31086080"/>
              </w:rPr>
              <w:t>日</w:t>
            </w:r>
          </w:p>
        </w:tc>
        <w:tc>
          <w:tcPr>
            <w:tcW w:w="3570" w:type="dxa"/>
            <w:gridSpan w:val="2"/>
            <w:vAlign w:val="center"/>
          </w:tcPr>
          <w:p w:rsidR="008D3F1E" w:rsidRDefault="008D3F1E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 月 　　日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　</w:t>
            </w:r>
            <w:r w:rsidR="007415A3">
              <w:rPr>
                <w:rFonts w:hint="eastAsia"/>
              </w:rPr>
              <w:t>)</w:t>
            </w:r>
          </w:p>
        </w:tc>
        <w:tc>
          <w:tcPr>
            <w:tcW w:w="3255" w:type="dxa"/>
            <w:gridSpan w:val="2"/>
            <w:vAlign w:val="center"/>
          </w:tcPr>
          <w:p w:rsidR="008D3F1E" w:rsidRDefault="008D3F1E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 xml:space="preserve">数　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>人</w:t>
            </w:r>
          </w:p>
        </w:tc>
      </w:tr>
      <w:tr w:rsidR="007C00DD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6003" w:type="dxa"/>
            <w:gridSpan w:val="6"/>
            <w:vAlign w:val="center"/>
          </w:tcPr>
          <w:p w:rsidR="007C00DD" w:rsidRDefault="007C00DD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使用目的及び内容</w:t>
            </w:r>
          </w:p>
        </w:tc>
        <w:tc>
          <w:tcPr>
            <w:tcW w:w="3255" w:type="dxa"/>
            <w:gridSpan w:val="2"/>
            <w:vAlign w:val="center"/>
          </w:tcPr>
          <w:p w:rsidR="007C00DD" w:rsidRDefault="007C00DD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使用器具等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003" w:type="dxa"/>
            <w:gridSpan w:val="6"/>
            <w:vMerge w:val="restart"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003" w:type="dxa"/>
            <w:gridSpan w:val="6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持込器具等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003" w:type="dxa"/>
            <w:gridSpan w:val="6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420" w:type="dxa"/>
            <w:vMerge w:val="restart"/>
            <w:vAlign w:val="center"/>
          </w:tcPr>
          <w:p w:rsidR="00F508F9" w:rsidRDefault="00F508F9" w:rsidP="007F03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7F0304">
              <w:rPr>
                <w:rFonts w:hint="eastAsia"/>
              </w:rPr>
              <w:t>施設</w:t>
            </w:r>
            <w:r>
              <w:rPr>
                <w:rFonts w:hint="eastAsia"/>
              </w:rPr>
              <w:t>及び時間</w:t>
            </w:r>
          </w:p>
        </w:tc>
        <w:tc>
          <w:tcPr>
            <w:tcW w:w="1593" w:type="dxa"/>
            <w:gridSpan w:val="2"/>
            <w:vAlign w:val="center"/>
          </w:tcPr>
          <w:p w:rsidR="00F508F9" w:rsidRPr="00A475B1" w:rsidRDefault="00F508F9" w:rsidP="00FE7156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区　　 　分</w:t>
            </w:r>
          </w:p>
        </w:tc>
        <w:tc>
          <w:tcPr>
            <w:tcW w:w="2520" w:type="dxa"/>
            <w:gridSpan w:val="2"/>
            <w:vAlign w:val="center"/>
          </w:tcPr>
          <w:p w:rsidR="00F508F9" w:rsidRPr="00756399" w:rsidRDefault="007F0304" w:rsidP="00520957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施 設 </w:t>
            </w:r>
            <w:r w:rsidR="00F508F9">
              <w:rPr>
                <w:rFonts w:hint="eastAsia"/>
                <w:szCs w:val="21"/>
              </w:rPr>
              <w:t xml:space="preserve">使 用 </w:t>
            </w:r>
            <w:r w:rsidR="00F508F9" w:rsidRPr="00550B1B">
              <w:rPr>
                <w:rFonts w:hint="eastAsia"/>
                <w:szCs w:val="21"/>
              </w:rPr>
              <w:t>時</w:t>
            </w:r>
            <w:r w:rsidR="00F508F9">
              <w:rPr>
                <w:rFonts w:hint="eastAsia"/>
                <w:szCs w:val="21"/>
              </w:rPr>
              <w:t xml:space="preserve"> </w:t>
            </w:r>
            <w:r w:rsidR="00F508F9" w:rsidRPr="00550B1B">
              <w:rPr>
                <w:rFonts w:hint="eastAsia"/>
                <w:szCs w:val="21"/>
              </w:rPr>
              <w:t>間</w:t>
            </w:r>
          </w:p>
        </w:tc>
        <w:tc>
          <w:tcPr>
            <w:tcW w:w="1470" w:type="dxa"/>
            <w:vAlign w:val="center"/>
          </w:tcPr>
          <w:p w:rsidR="00F508F9" w:rsidRPr="003D6B0D" w:rsidRDefault="00F508F9" w:rsidP="00F508F9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7F0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 w:rsidR="007F0304">
              <w:rPr>
                <w:rFonts w:hint="eastAsia"/>
              </w:rPr>
              <w:t xml:space="preserve"> </w:t>
            </w:r>
            <w:r w:rsidR="00314013">
              <w:rPr>
                <w:rFonts w:hint="eastAsia"/>
              </w:rPr>
              <w:t>数</w:t>
            </w:r>
          </w:p>
        </w:tc>
        <w:tc>
          <w:tcPr>
            <w:tcW w:w="1575" w:type="dxa"/>
            <w:vAlign w:val="center"/>
          </w:tcPr>
          <w:p w:rsidR="00DF044C" w:rsidRDefault="00F508F9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1時間</w:t>
            </w:r>
            <w:r w:rsidR="00DF044C">
              <w:rPr>
                <w:rFonts w:hint="eastAsia"/>
              </w:rPr>
              <w:t>あたり</w:t>
            </w:r>
          </w:p>
          <w:p w:rsidR="00F508F9" w:rsidRPr="001C50BF" w:rsidRDefault="00DF044C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施設</w:t>
            </w:r>
            <w:r w:rsidR="00F508F9">
              <w:rPr>
                <w:rFonts w:hint="eastAsia"/>
              </w:rPr>
              <w:t>使用料</w:t>
            </w:r>
          </w:p>
        </w:tc>
        <w:tc>
          <w:tcPr>
            <w:tcW w:w="1680" w:type="dxa"/>
            <w:vAlign w:val="center"/>
          </w:tcPr>
          <w:p w:rsidR="00F508F9" w:rsidRPr="001C50BF" w:rsidRDefault="00DF044C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F508F9" w:rsidRPr="00550B1B">
              <w:rPr>
                <w:rFonts w:hint="eastAsia"/>
                <w:szCs w:val="21"/>
              </w:rPr>
              <w:t>使用料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F508F9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(全面)</w:t>
            </w:r>
          </w:p>
        </w:tc>
        <w:tc>
          <w:tcPr>
            <w:tcW w:w="2520" w:type="dxa"/>
            <w:gridSpan w:val="2"/>
            <w:vAlign w:val="center"/>
          </w:tcPr>
          <w:p w:rsidR="00F508F9" w:rsidRPr="00A475B1" w:rsidRDefault="00F508F9" w:rsidP="00520957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508F9" w:rsidRPr="00A475B1" w:rsidRDefault="00F508F9" w:rsidP="00A60540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508F9" w:rsidRPr="00A475B1" w:rsidRDefault="00DC581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="008E62EB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F508F9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(半面)</w:t>
            </w:r>
          </w:p>
        </w:tc>
        <w:tc>
          <w:tcPr>
            <w:tcW w:w="2520" w:type="dxa"/>
            <w:gridSpan w:val="2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vAlign w:val="center"/>
          </w:tcPr>
          <w:p w:rsidR="00F508F9" w:rsidRDefault="00DC5819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F508F9" w:rsidRPr="00A475B1" w:rsidRDefault="00F508F9" w:rsidP="007415A3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和室 1</w:t>
            </w:r>
          </w:p>
        </w:tc>
        <w:tc>
          <w:tcPr>
            <w:tcW w:w="2520" w:type="dxa"/>
            <w:gridSpan w:val="2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vAlign w:val="center"/>
          </w:tcPr>
          <w:p w:rsidR="00F508F9" w:rsidRDefault="00DC5819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F508F9" w:rsidRPr="00A475B1" w:rsidRDefault="00F508F9" w:rsidP="007415A3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和室 2</w:t>
            </w:r>
          </w:p>
        </w:tc>
        <w:tc>
          <w:tcPr>
            <w:tcW w:w="2520" w:type="dxa"/>
            <w:gridSpan w:val="2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vAlign w:val="center"/>
          </w:tcPr>
          <w:p w:rsidR="00F508F9" w:rsidRDefault="00DC5819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91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420" w:type="dxa"/>
            <w:vMerge/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2520" w:type="dxa"/>
            <w:gridSpan w:val="2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F508F9" w:rsidRDefault="00DC5819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911182" w:rsidTr="0091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420" w:type="dxa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交流室</w:t>
            </w:r>
          </w:p>
        </w:tc>
        <w:tc>
          <w:tcPr>
            <w:tcW w:w="2520" w:type="dxa"/>
            <w:gridSpan w:val="2"/>
            <w:vAlign w:val="center"/>
          </w:tcPr>
          <w:p w:rsidR="00911182" w:rsidRPr="0070497F" w:rsidRDefault="00911182" w:rsidP="009111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:rsidR="00911182" w:rsidRDefault="00911182" w:rsidP="00911182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tcBorders>
              <w:tl2br w:val="nil"/>
            </w:tcBorders>
            <w:vAlign w:val="center"/>
          </w:tcPr>
          <w:p w:rsidR="00911182" w:rsidRPr="001C50BF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11182" w:rsidRPr="00A475B1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2520" w:type="dxa"/>
            <w:gridSpan w:val="2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470" w:type="dxa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11182" w:rsidRDefault="00911182" w:rsidP="00911182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vAlign w:val="center"/>
          </w:tcPr>
          <w:p w:rsidR="00911182" w:rsidRPr="001C50BF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11182" w:rsidRPr="00A475B1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講習室 1</w:t>
            </w:r>
          </w:p>
        </w:tc>
        <w:tc>
          <w:tcPr>
            <w:tcW w:w="2520" w:type="dxa"/>
            <w:gridSpan w:val="2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470" w:type="dxa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11182" w:rsidRDefault="00911182" w:rsidP="00911182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vAlign w:val="center"/>
          </w:tcPr>
          <w:p w:rsidR="00911182" w:rsidRPr="001C50BF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11182" w:rsidRPr="00A475B1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講習室 2</w:t>
            </w:r>
          </w:p>
        </w:tc>
        <w:tc>
          <w:tcPr>
            <w:tcW w:w="2520" w:type="dxa"/>
            <w:gridSpan w:val="2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470" w:type="dxa"/>
            <w:vAlign w:val="center"/>
          </w:tcPr>
          <w:p w:rsidR="00911182" w:rsidRDefault="00911182" w:rsidP="0091118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11182" w:rsidRDefault="00911182" w:rsidP="00911182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vAlign w:val="center"/>
          </w:tcPr>
          <w:p w:rsidR="00911182" w:rsidRPr="001C50BF" w:rsidRDefault="00911182" w:rsidP="00911182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533" w:type="dxa"/>
            <w:gridSpan w:val="5"/>
            <w:vMerge w:val="restart"/>
          </w:tcPr>
          <w:p w:rsidR="00911182" w:rsidRPr="00DF044C" w:rsidRDefault="00911182" w:rsidP="0091118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:rsidR="00911182" w:rsidRDefault="00911182" w:rsidP="009111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【承 認 条 件】</w:t>
            </w:r>
          </w:p>
        </w:tc>
        <w:tc>
          <w:tcPr>
            <w:tcW w:w="3045" w:type="dxa"/>
            <w:gridSpan w:val="2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</w:pPr>
            <w:r w:rsidRPr="00840576">
              <w:rPr>
                <w:rFonts w:hint="eastAsia"/>
                <w:spacing w:val="84"/>
                <w:kern w:val="0"/>
                <w:fitText w:val="2100" w:id="51129089"/>
              </w:rPr>
              <w:t>施設使用料</w:t>
            </w:r>
            <w:r w:rsidRPr="00840576">
              <w:rPr>
                <w:rFonts w:hint="eastAsia"/>
                <w:kern w:val="0"/>
                <w:fitText w:val="2100" w:id="51129089"/>
              </w:rPr>
              <w:t>計</w:t>
            </w:r>
          </w:p>
        </w:tc>
        <w:tc>
          <w:tcPr>
            <w:tcW w:w="1680" w:type="dxa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 円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4533" w:type="dxa"/>
            <w:gridSpan w:val="5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40576">
              <w:rPr>
                <w:rFonts w:hint="eastAsia"/>
                <w:spacing w:val="30"/>
                <w:kern w:val="0"/>
                <w:fitText w:val="2100" w:id="51129088"/>
              </w:rPr>
              <w:t>冷暖房設備使用</w:t>
            </w:r>
            <w:r w:rsidRPr="00840576">
              <w:rPr>
                <w:rFonts w:hint="eastAsia"/>
                <w:kern w:val="0"/>
                <w:fitText w:val="2100" w:id="51129088"/>
              </w:rPr>
              <w:t>料</w:t>
            </w:r>
          </w:p>
        </w:tc>
        <w:tc>
          <w:tcPr>
            <w:tcW w:w="1680" w:type="dxa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 </w:t>
            </w:r>
          </w:p>
        </w:tc>
      </w:tr>
      <w:tr w:rsidR="00911182" w:rsidTr="00942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533" w:type="dxa"/>
            <w:gridSpan w:val="5"/>
            <w:vMerge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911182" w:rsidRPr="00DF044C" w:rsidRDefault="00911182" w:rsidP="009111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u w:val="single"/>
              </w:rPr>
            </w:pPr>
            <w:r w:rsidRPr="00840576">
              <w:rPr>
                <w:rFonts w:hint="eastAsia"/>
                <w:b/>
                <w:spacing w:val="131"/>
                <w:kern w:val="0"/>
                <w:u w:val="single"/>
                <w:fitText w:val="2100" w:id="51129090"/>
              </w:rPr>
              <w:t>使用料合</w:t>
            </w:r>
            <w:r w:rsidRPr="00840576">
              <w:rPr>
                <w:rFonts w:hint="eastAsia"/>
                <w:b/>
                <w:spacing w:val="1"/>
                <w:kern w:val="0"/>
                <w:u w:val="single"/>
                <w:fitText w:val="2100" w:id="51129090"/>
              </w:rPr>
              <w:t>計</w:t>
            </w:r>
          </w:p>
        </w:tc>
        <w:tc>
          <w:tcPr>
            <w:tcW w:w="1680" w:type="dxa"/>
            <w:vAlign w:val="center"/>
          </w:tcPr>
          <w:p w:rsidR="00911182" w:rsidRDefault="00911182" w:rsidP="009111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 </w:t>
            </w:r>
          </w:p>
        </w:tc>
      </w:tr>
    </w:tbl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E0801" w:rsidSect="008B4612">
      <w:pgSz w:w="11907" w:h="16839" w:code="9"/>
      <w:pgMar w:top="668" w:right="1302" w:bottom="501" w:left="1365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3A0A" w:rsidRDefault="00563A0A">
      <w:r>
        <w:separator/>
      </w:r>
    </w:p>
  </w:endnote>
  <w:endnote w:type="continuationSeparator" w:id="0">
    <w:p w:rsidR="00563A0A" w:rsidRDefault="0056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3A0A" w:rsidRDefault="00563A0A">
      <w:r>
        <w:separator/>
      </w:r>
    </w:p>
  </w:footnote>
  <w:footnote w:type="continuationSeparator" w:id="0">
    <w:p w:rsidR="00563A0A" w:rsidRDefault="0056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6C"/>
    <w:rsid w:val="000352AC"/>
    <w:rsid w:val="000C688F"/>
    <w:rsid w:val="00185F1B"/>
    <w:rsid w:val="001C50BF"/>
    <w:rsid w:val="001F50D3"/>
    <w:rsid w:val="00245F83"/>
    <w:rsid w:val="002750E5"/>
    <w:rsid w:val="002D3BDB"/>
    <w:rsid w:val="00304C40"/>
    <w:rsid w:val="00314013"/>
    <w:rsid w:val="00336F3C"/>
    <w:rsid w:val="0035506C"/>
    <w:rsid w:val="00372A6C"/>
    <w:rsid w:val="003778FA"/>
    <w:rsid w:val="00386635"/>
    <w:rsid w:val="003D6B0D"/>
    <w:rsid w:val="003E0801"/>
    <w:rsid w:val="00437522"/>
    <w:rsid w:val="0046630A"/>
    <w:rsid w:val="00493BB3"/>
    <w:rsid w:val="004D1370"/>
    <w:rsid w:val="004D6339"/>
    <w:rsid w:val="004F46B7"/>
    <w:rsid w:val="004F6104"/>
    <w:rsid w:val="00520957"/>
    <w:rsid w:val="005409E2"/>
    <w:rsid w:val="00550B1B"/>
    <w:rsid w:val="00563A0A"/>
    <w:rsid w:val="005B4767"/>
    <w:rsid w:val="005F7000"/>
    <w:rsid w:val="006162EC"/>
    <w:rsid w:val="00655783"/>
    <w:rsid w:val="00670485"/>
    <w:rsid w:val="00726C47"/>
    <w:rsid w:val="007415A3"/>
    <w:rsid w:val="00753E74"/>
    <w:rsid w:val="00756399"/>
    <w:rsid w:val="007C00DD"/>
    <w:rsid w:val="007E07BF"/>
    <w:rsid w:val="007F0304"/>
    <w:rsid w:val="00807895"/>
    <w:rsid w:val="00817F43"/>
    <w:rsid w:val="00840576"/>
    <w:rsid w:val="00842E50"/>
    <w:rsid w:val="008B4305"/>
    <w:rsid w:val="008B4461"/>
    <w:rsid w:val="008B4612"/>
    <w:rsid w:val="008D3F1E"/>
    <w:rsid w:val="008E62EB"/>
    <w:rsid w:val="008E6DBA"/>
    <w:rsid w:val="00911182"/>
    <w:rsid w:val="00942288"/>
    <w:rsid w:val="009D3278"/>
    <w:rsid w:val="009F4DD0"/>
    <w:rsid w:val="00A15793"/>
    <w:rsid w:val="00A22597"/>
    <w:rsid w:val="00A352FA"/>
    <w:rsid w:val="00A42B16"/>
    <w:rsid w:val="00A475B1"/>
    <w:rsid w:val="00A57019"/>
    <w:rsid w:val="00A60540"/>
    <w:rsid w:val="00A87BCB"/>
    <w:rsid w:val="00B16349"/>
    <w:rsid w:val="00B83E9C"/>
    <w:rsid w:val="00BC7A6A"/>
    <w:rsid w:val="00CE673B"/>
    <w:rsid w:val="00DC5819"/>
    <w:rsid w:val="00DF044C"/>
    <w:rsid w:val="00EB2291"/>
    <w:rsid w:val="00F445CC"/>
    <w:rsid w:val="00F508F9"/>
    <w:rsid w:val="00F54D7B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2A37C-557B-4013-BA7F-35C00DA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32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3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NJ486</dc:creator>
  <cp:keywords/>
  <dc:description/>
  <cp:lastModifiedBy>Hidenori Suzuki</cp:lastModifiedBy>
  <cp:revision>2</cp:revision>
  <cp:lastPrinted>2012-03-02T00:27:00Z</cp:lastPrinted>
  <dcterms:created xsi:type="dcterms:W3CDTF">2025-09-14T01:35:00Z</dcterms:created>
  <dcterms:modified xsi:type="dcterms:W3CDTF">2025-09-14T01:35:00Z</dcterms:modified>
  <cp:category/>
</cp:coreProperties>
</file>