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2856" w:rsidRDefault="00722856">
      <w:pPr>
        <w:pStyle w:val="a3"/>
        <w:ind w:left="0" w:firstLine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BA7B42">
        <w:rPr>
          <w:rFonts w:hAnsi="Courier New" w:hint="eastAsia"/>
        </w:rPr>
        <w:t>8</w:t>
      </w:r>
      <w:r>
        <w:rPr>
          <w:rFonts w:hAnsi="Courier New" w:hint="eastAsia"/>
        </w:rPr>
        <w:t>号</w:t>
      </w:r>
      <w:r w:rsidR="00551906">
        <w:rPr>
          <w:rFonts w:hAnsi="Courier New" w:hint="eastAsia"/>
        </w:rPr>
        <w:t>(第4条の2関係)</w:t>
      </w:r>
    </w:p>
    <w:p w:rsidR="00722856" w:rsidRDefault="00722856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出雲ドーム</w:t>
      </w:r>
      <w:r w:rsidR="00BA7B42">
        <w:rPr>
          <w:rFonts w:hAnsi="Courier New" w:hint="eastAsia"/>
        </w:rPr>
        <w:t>広告看板</w:t>
      </w:r>
      <w:r w:rsidR="000D2A0E">
        <w:rPr>
          <w:rFonts w:hAnsi="Courier New" w:hint="eastAsia"/>
        </w:rPr>
        <w:t>設置</w:t>
      </w:r>
      <w:r w:rsidR="00F73F79">
        <w:rPr>
          <w:rFonts w:hAnsi="Courier New" w:hint="eastAsia"/>
        </w:rPr>
        <w:t>申請</w:t>
      </w:r>
      <w:r>
        <w:rPr>
          <w:rFonts w:hAnsi="Courier New" w:hint="eastAsia"/>
        </w:rPr>
        <w:t>書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8"/>
        <w:gridCol w:w="764"/>
        <w:gridCol w:w="2558"/>
        <w:gridCol w:w="2047"/>
        <w:gridCol w:w="2048"/>
      </w:tblGrid>
      <w:tr w:rsidR="00722856">
        <w:tblPrEx>
          <w:tblCellMar>
            <w:top w:w="0" w:type="dxa"/>
            <w:bottom w:w="0" w:type="dxa"/>
          </w:tblCellMar>
        </w:tblPrEx>
        <w:trPr>
          <w:trHeight w:val="2687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　　　　様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</w:pPr>
          </w:p>
          <w:p w:rsidR="00722856" w:rsidRDefault="0028308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申請</w:t>
            </w:r>
            <w:r w:rsidR="00722856">
              <w:rPr>
                <w:rFonts w:hint="eastAsia"/>
              </w:rPr>
              <w:t>者</w:t>
            </w:r>
            <w:r w:rsidR="00722856">
              <w:rPr>
                <w:rFonts w:hint="eastAsia"/>
                <w:spacing w:val="52"/>
              </w:rPr>
              <w:t xml:space="preserve">　</w:t>
            </w:r>
            <w:r w:rsidR="00722856">
              <w:rPr>
                <w:rFonts w:hint="eastAsia"/>
                <w:spacing w:val="315"/>
              </w:rPr>
              <w:t>住</w:t>
            </w:r>
            <w:r w:rsidR="00722856">
              <w:rPr>
                <w:rFonts w:hint="eastAsia"/>
              </w:rPr>
              <w:t xml:space="preserve">所　　　　　　　　　　　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責任者氏名　　　　　　　　　　　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話(　　)　　―　　　　　</w:t>
            </w:r>
          </w:p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下記のとおり</w:t>
            </w:r>
            <w:r w:rsidR="00BA7B42">
              <w:rPr>
                <w:rFonts w:hint="eastAsia"/>
              </w:rPr>
              <w:t>広告看板を</w:t>
            </w:r>
            <w:r w:rsidR="000D2A0E">
              <w:rPr>
                <w:rFonts w:hint="eastAsia"/>
              </w:rPr>
              <w:t>設置</w:t>
            </w:r>
            <w:r w:rsidR="00BA7B42">
              <w:rPr>
                <w:rFonts w:hint="eastAsia"/>
              </w:rPr>
              <w:t>したいので</w:t>
            </w:r>
            <w:r w:rsidR="00F73F79">
              <w:rPr>
                <w:rFonts w:hint="eastAsia"/>
              </w:rPr>
              <w:t>申請し</w:t>
            </w:r>
            <w:r>
              <w:rPr>
                <w:rFonts w:hint="eastAsia"/>
              </w:rPr>
              <w:t>ます。</w:t>
            </w:r>
          </w:p>
        </w:tc>
      </w:tr>
      <w:tr w:rsidR="00722856" w:rsidTr="00BA7B42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722856" w:rsidRDefault="000D2A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</w:t>
            </w:r>
            <w:r w:rsidR="00BA7B42">
              <w:rPr>
                <w:rFonts w:hint="eastAsia"/>
              </w:rPr>
              <w:t>場所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856" w:rsidTr="00BA7B4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722856" w:rsidRDefault="000D2A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</w:t>
            </w:r>
            <w:r w:rsidR="00722856">
              <w:rPr>
                <w:rFonts w:hint="eastAsia"/>
              </w:rPr>
              <w:t>期間</w:t>
            </w:r>
          </w:p>
        </w:tc>
        <w:tc>
          <w:tcPr>
            <w:tcW w:w="6653" w:type="dxa"/>
            <w:gridSpan w:val="3"/>
            <w:tcBorders>
              <w:right w:val="single" w:sz="12" w:space="0" w:color="auto"/>
            </w:tcBorders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～　　　年　　月　　日</w:t>
            </w:r>
          </w:p>
        </w:tc>
      </w:tr>
      <w:tr w:rsidR="00722856" w:rsidTr="00BA7B42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85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2856" w:rsidRDefault="00BA7B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看板の大きさ</w:t>
            </w:r>
          </w:p>
        </w:tc>
        <w:tc>
          <w:tcPr>
            <w:tcW w:w="665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856" w:rsidTr="00BA7B42">
        <w:tblPrEx>
          <w:tblCellMar>
            <w:top w:w="0" w:type="dxa"/>
            <w:bottom w:w="0" w:type="dxa"/>
          </w:tblCellMar>
        </w:tblPrEx>
        <w:trPr>
          <w:cantSplit/>
          <w:trHeight w:val="1834"/>
        </w:trPr>
        <w:tc>
          <w:tcPr>
            <w:tcW w:w="185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2856" w:rsidRDefault="00BA7B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広告の内容</w:t>
            </w:r>
          </w:p>
        </w:tc>
        <w:tc>
          <w:tcPr>
            <w:tcW w:w="665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856" w:rsidTr="00BA7B42">
        <w:tblPrEx>
          <w:tblCellMar>
            <w:top w:w="0" w:type="dxa"/>
            <w:bottom w:w="0" w:type="dxa"/>
          </w:tblCellMar>
        </w:tblPrEx>
        <w:trPr>
          <w:cantSplit/>
          <w:trHeight w:val="1092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2856" w:rsidRDefault="00BA7B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2856" w:rsidTr="00BA7B42">
        <w:tblPrEx>
          <w:tblCellMar>
            <w:top w:w="0" w:type="dxa"/>
            <w:bottom w:w="0" w:type="dxa"/>
          </w:tblCellMar>
        </w:tblPrEx>
        <w:trPr>
          <w:cantSplit/>
          <w:trHeight w:val="1130"/>
        </w:trPr>
        <w:tc>
          <w:tcPr>
            <w:tcW w:w="1852" w:type="dxa"/>
            <w:gridSpan w:val="2"/>
            <w:tcBorders>
              <w:top w:val="single" w:sz="12" w:space="0" w:color="auto"/>
            </w:tcBorders>
            <w:vAlign w:val="center"/>
          </w:tcPr>
          <w:p w:rsidR="00722856" w:rsidRDefault="00BA7B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653" w:type="dxa"/>
            <w:gridSpan w:val="3"/>
            <w:tcBorders>
              <w:top w:val="single" w:sz="12" w:space="0" w:color="auto"/>
            </w:tcBorders>
            <w:vAlign w:val="center"/>
          </w:tcPr>
          <w:p w:rsidR="00BA7B42" w:rsidRPr="00ED7DC4" w:rsidRDefault="00722856" w:rsidP="00BA7B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A7B42">
              <w:rPr>
                <w:rFonts w:hint="eastAsia"/>
              </w:rPr>
              <w:t xml:space="preserve">　　　　　　　</w:t>
            </w:r>
            <w:r w:rsidR="00BA7B42" w:rsidRPr="00ED7DC4">
              <w:rPr>
                <w:rFonts w:hint="eastAsia"/>
              </w:rPr>
              <w:t xml:space="preserve">　　　　　　　　　　　　　円</w:t>
            </w:r>
          </w:p>
        </w:tc>
      </w:tr>
      <w:tr w:rsidR="00722856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8" w:type="dxa"/>
            <w:vMerge w:val="restart"/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3322" w:type="dxa"/>
            <w:gridSpan w:val="2"/>
            <w:vMerge w:val="restart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048" w:type="dxa"/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72285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088" w:type="dxa"/>
            <w:vMerge/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22" w:type="dxa"/>
            <w:gridSpan w:val="2"/>
            <w:vMerge/>
          </w:tcPr>
          <w:p w:rsidR="00722856" w:rsidRDefault="0072285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47" w:type="dxa"/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22856" w:rsidRDefault="007228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2856" w:rsidRDefault="00722856">
      <w:pPr>
        <w:pStyle w:val="a3"/>
        <w:ind w:left="0" w:firstLine="0"/>
        <w:rPr>
          <w:rFonts w:hAnsi="Courier New"/>
        </w:rPr>
      </w:pPr>
    </w:p>
    <w:sectPr w:rsidR="0072285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36FD" w:rsidRDefault="00E636FD">
      <w:r>
        <w:separator/>
      </w:r>
    </w:p>
  </w:endnote>
  <w:endnote w:type="continuationSeparator" w:id="0">
    <w:p w:rsidR="00E636FD" w:rsidRDefault="00E6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36FD" w:rsidRDefault="00E636FD">
      <w:r>
        <w:separator/>
      </w:r>
    </w:p>
  </w:footnote>
  <w:footnote w:type="continuationSeparator" w:id="0">
    <w:p w:rsidR="00E636FD" w:rsidRDefault="00E6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08"/>
    <w:multiLevelType w:val="multilevel"/>
    <w:tmpl w:val="F15E2928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47E7D"/>
    <w:multiLevelType w:val="multilevel"/>
    <w:tmpl w:val="043602CC"/>
    <w:lvl w:ilvl="0">
      <w:start w:val="5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22E52D3"/>
    <w:multiLevelType w:val="multilevel"/>
    <w:tmpl w:val="A22AAE40"/>
    <w:lvl w:ilvl="0">
      <w:start w:val="28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A3C24"/>
    <w:multiLevelType w:val="multilevel"/>
    <w:tmpl w:val="3508DBC2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9C53FD"/>
    <w:multiLevelType w:val="multilevel"/>
    <w:tmpl w:val="AFA4D82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05E77"/>
    <w:multiLevelType w:val="multilevel"/>
    <w:tmpl w:val="733E957C"/>
    <w:lvl w:ilvl="0">
      <w:start w:val="2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304B90"/>
    <w:multiLevelType w:val="multilevel"/>
    <w:tmpl w:val="1C845F60"/>
    <w:lvl w:ilvl="0">
      <w:start w:val="14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476C04"/>
    <w:multiLevelType w:val="multilevel"/>
    <w:tmpl w:val="D78A584A"/>
    <w:lvl w:ilvl="0">
      <w:start w:val="5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1">
      <w:start w:val="6"/>
      <w:numFmt w:val="decimalFullWidth"/>
      <w:lvlText w:val="「第%2章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AAA6ACC"/>
    <w:multiLevelType w:val="multilevel"/>
    <w:tmpl w:val="7974DBB2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0547AF"/>
    <w:multiLevelType w:val="multilevel"/>
    <w:tmpl w:val="C914BBD0"/>
    <w:lvl w:ilvl="0">
      <w:start w:val="1"/>
      <w:numFmt w:val="decimalFullWidth"/>
      <w:lvlText w:val="（%1）"/>
      <w:lvlJc w:val="left"/>
      <w:pPr>
        <w:tabs>
          <w:tab w:val="num" w:pos="1030"/>
        </w:tabs>
        <w:ind w:left="1030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0" w15:restartNumberingAfterBreak="0">
    <w:nsid w:val="30CE7EE6"/>
    <w:multiLevelType w:val="multilevel"/>
    <w:tmpl w:val="468485F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600B0"/>
    <w:multiLevelType w:val="multilevel"/>
    <w:tmpl w:val="CECA91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5A4814"/>
    <w:multiLevelType w:val="multilevel"/>
    <w:tmpl w:val="2DF2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6"/>
      <w:numFmt w:val="decimalFullWidth"/>
      <w:lvlText w:val="「第%3章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B2898"/>
    <w:multiLevelType w:val="multilevel"/>
    <w:tmpl w:val="07988D20"/>
    <w:lvl w:ilvl="0">
      <w:numFmt w:val="japaneseCounting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E1BF4"/>
    <w:multiLevelType w:val="multilevel"/>
    <w:tmpl w:val="6FC8E40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6B7D14"/>
    <w:multiLevelType w:val="multilevel"/>
    <w:tmpl w:val="78AAAA4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954FDB"/>
    <w:multiLevelType w:val="multilevel"/>
    <w:tmpl w:val="111238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C883DF4"/>
    <w:multiLevelType w:val="multilevel"/>
    <w:tmpl w:val="8016551A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26DF"/>
    <w:multiLevelType w:val="multilevel"/>
    <w:tmpl w:val="35349956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3723EC"/>
    <w:multiLevelType w:val="multilevel"/>
    <w:tmpl w:val="47D06CCA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3C87734"/>
    <w:multiLevelType w:val="multilevel"/>
    <w:tmpl w:val="24A65DD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FA76FA"/>
    <w:multiLevelType w:val="multilevel"/>
    <w:tmpl w:val="4366F75C"/>
    <w:lvl w:ilvl="0">
      <w:start w:val="6"/>
      <w:numFmt w:val="decimalFullWidth"/>
      <w:lvlText w:val="第%1章"/>
      <w:lvlJc w:val="left"/>
      <w:pPr>
        <w:tabs>
          <w:tab w:val="num" w:pos="1605"/>
        </w:tabs>
        <w:ind w:left="1605" w:hanging="93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543C4774"/>
    <w:multiLevelType w:val="multilevel"/>
    <w:tmpl w:val="45CE827C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B355A"/>
    <w:multiLevelType w:val="multilevel"/>
    <w:tmpl w:val="5650B9CE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FC2378"/>
    <w:multiLevelType w:val="multilevel"/>
    <w:tmpl w:val="EE28048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Ansi="Century" w:cs="Times New Roman"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0297B"/>
    <w:multiLevelType w:val="multilevel"/>
    <w:tmpl w:val="242ADD4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8332B"/>
    <w:multiLevelType w:val="multilevel"/>
    <w:tmpl w:val="E2F6816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C93C67"/>
    <w:multiLevelType w:val="multilevel"/>
    <w:tmpl w:val="CA606CF2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D7E55F3"/>
    <w:multiLevelType w:val="multilevel"/>
    <w:tmpl w:val="E7C2B6B0"/>
    <w:lvl w:ilvl="0">
      <w:start w:val="6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25867BA"/>
    <w:multiLevelType w:val="multilevel"/>
    <w:tmpl w:val="286E6C24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5EC3CD1"/>
    <w:multiLevelType w:val="multilevel"/>
    <w:tmpl w:val="C096CEB6"/>
    <w:lvl w:ilvl="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324766"/>
    <w:multiLevelType w:val="multilevel"/>
    <w:tmpl w:val="BD307C0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C2B4471"/>
    <w:multiLevelType w:val="multilevel"/>
    <w:tmpl w:val="85CA00F4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0316097">
    <w:abstractNumId w:val="3"/>
  </w:num>
  <w:num w:numId="2" w16cid:durableId="975836978">
    <w:abstractNumId w:val="11"/>
  </w:num>
  <w:num w:numId="3" w16cid:durableId="310672763">
    <w:abstractNumId w:val="32"/>
  </w:num>
  <w:num w:numId="4" w16cid:durableId="469788907">
    <w:abstractNumId w:val="18"/>
  </w:num>
  <w:num w:numId="5" w16cid:durableId="1199319387">
    <w:abstractNumId w:val="35"/>
  </w:num>
  <w:num w:numId="6" w16cid:durableId="1280605785">
    <w:abstractNumId w:val="14"/>
  </w:num>
  <w:num w:numId="7" w16cid:durableId="1630934548">
    <w:abstractNumId w:val="19"/>
  </w:num>
  <w:num w:numId="8" w16cid:durableId="1085226555">
    <w:abstractNumId w:val="28"/>
  </w:num>
  <w:num w:numId="9" w16cid:durableId="472606203">
    <w:abstractNumId w:val="21"/>
  </w:num>
  <w:num w:numId="10" w16cid:durableId="250088520">
    <w:abstractNumId w:val="0"/>
  </w:num>
  <w:num w:numId="11" w16cid:durableId="1226841326">
    <w:abstractNumId w:val="1"/>
  </w:num>
  <w:num w:numId="12" w16cid:durableId="194119964">
    <w:abstractNumId w:val="6"/>
  </w:num>
  <w:num w:numId="13" w16cid:durableId="622541567">
    <w:abstractNumId w:val="2"/>
  </w:num>
  <w:num w:numId="14" w16cid:durableId="133564745">
    <w:abstractNumId w:val="27"/>
  </w:num>
  <w:num w:numId="15" w16cid:durableId="1918896725">
    <w:abstractNumId w:val="33"/>
  </w:num>
  <w:num w:numId="16" w16cid:durableId="11691052">
    <w:abstractNumId w:val="17"/>
  </w:num>
  <w:num w:numId="17" w16cid:durableId="1024483522">
    <w:abstractNumId w:val="26"/>
  </w:num>
  <w:num w:numId="18" w16cid:durableId="996999583">
    <w:abstractNumId w:val="4"/>
  </w:num>
  <w:num w:numId="19" w16cid:durableId="1281184073">
    <w:abstractNumId w:val="23"/>
  </w:num>
  <w:num w:numId="20" w16cid:durableId="816609177">
    <w:abstractNumId w:val="9"/>
  </w:num>
  <w:num w:numId="21" w16cid:durableId="213544363">
    <w:abstractNumId w:val="34"/>
  </w:num>
  <w:num w:numId="22" w16cid:durableId="70347243">
    <w:abstractNumId w:val="7"/>
  </w:num>
  <w:num w:numId="23" w16cid:durableId="782768577">
    <w:abstractNumId w:val="25"/>
  </w:num>
  <w:num w:numId="24" w16cid:durableId="1063916396">
    <w:abstractNumId w:val="22"/>
  </w:num>
  <w:num w:numId="25" w16cid:durableId="1353069147">
    <w:abstractNumId w:val="12"/>
  </w:num>
  <w:num w:numId="26" w16cid:durableId="2047020785">
    <w:abstractNumId w:val="16"/>
  </w:num>
  <w:num w:numId="27" w16cid:durableId="1734229187">
    <w:abstractNumId w:val="20"/>
  </w:num>
  <w:num w:numId="28" w16cid:durableId="1395736951">
    <w:abstractNumId w:val="5"/>
  </w:num>
  <w:num w:numId="29" w16cid:durableId="920483318">
    <w:abstractNumId w:val="30"/>
  </w:num>
  <w:num w:numId="30" w16cid:durableId="864371460">
    <w:abstractNumId w:val="31"/>
  </w:num>
  <w:num w:numId="31" w16cid:durableId="920218183">
    <w:abstractNumId w:val="29"/>
  </w:num>
  <w:num w:numId="32" w16cid:durableId="1954290473">
    <w:abstractNumId w:val="24"/>
  </w:num>
  <w:num w:numId="33" w16cid:durableId="818693323">
    <w:abstractNumId w:val="13"/>
  </w:num>
  <w:num w:numId="34" w16cid:durableId="1697075124">
    <w:abstractNumId w:val="10"/>
  </w:num>
  <w:num w:numId="35" w16cid:durableId="1963808737">
    <w:abstractNumId w:val="8"/>
  </w:num>
  <w:num w:numId="36" w16cid:durableId="243035394">
    <w:abstractNumId w:val="36"/>
  </w:num>
  <w:num w:numId="37" w16cid:durableId="8376241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19F"/>
    <w:rsid w:val="000D2A0E"/>
    <w:rsid w:val="00283086"/>
    <w:rsid w:val="00551906"/>
    <w:rsid w:val="00562DE0"/>
    <w:rsid w:val="00722856"/>
    <w:rsid w:val="007F00AD"/>
    <w:rsid w:val="00890CF4"/>
    <w:rsid w:val="00B2019F"/>
    <w:rsid w:val="00BA7B42"/>
    <w:rsid w:val="00C01EFA"/>
    <w:rsid w:val="00CF7CD2"/>
    <w:rsid w:val="00E636FD"/>
    <w:rsid w:val="00ED7DC4"/>
    <w:rsid w:val="00EF0324"/>
    <w:rsid w:val="00F7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96295-031B-4977-8E8A-BBDF087C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customStyle="1" w:styleId="a5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2025-09-14T01:36:00Z</dcterms:created>
  <dcterms:modified xsi:type="dcterms:W3CDTF">2025-09-14T01:36:00Z</dcterms:modified>
  <cp:category/>
</cp:coreProperties>
</file>