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50C5B" w:rsidRDefault="00850C5B">
      <w:pPr>
        <w:pStyle w:val="a3"/>
        <w:ind w:left="0" w:firstLine="0"/>
        <w:rPr>
          <w:rFonts w:hAnsi="Courier New"/>
        </w:rPr>
      </w:pPr>
      <w:r>
        <w:rPr>
          <w:rFonts w:hAnsi="Courier New" w:hint="eastAsia"/>
        </w:rPr>
        <w:t>様式第</w:t>
      </w:r>
      <w:r w:rsidR="00A76B2F">
        <w:rPr>
          <w:rFonts w:hAnsi="Courier New" w:hint="eastAsia"/>
        </w:rPr>
        <w:t>17</w:t>
      </w:r>
      <w:r>
        <w:rPr>
          <w:rFonts w:hAnsi="Courier New" w:hint="eastAsia"/>
        </w:rPr>
        <w:t>号</w:t>
      </w:r>
      <w:r w:rsidR="00DC49A9">
        <w:rPr>
          <w:rFonts w:hAnsi="Courier New" w:hint="eastAsia"/>
        </w:rPr>
        <w:t>(第12条関係)</w:t>
      </w:r>
    </w:p>
    <w:p w:rsidR="00850C5B" w:rsidRDefault="00850C5B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出雲ドーム等損壊等賠償決定通知書兼請求書</w:t>
      </w: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52"/>
        <w:gridCol w:w="6653"/>
      </w:tblGrid>
      <w:tr w:rsidR="00850C5B">
        <w:tblPrEx>
          <w:tblCellMar>
            <w:top w:w="0" w:type="dxa"/>
            <w:bottom w:w="0" w:type="dxa"/>
          </w:tblCellMar>
        </w:tblPrEx>
        <w:trPr>
          <w:trHeight w:val="2687"/>
        </w:trPr>
        <w:tc>
          <w:tcPr>
            <w:tcW w:w="850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50C5B" w:rsidRDefault="00850C5B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850C5B" w:rsidRDefault="00850C5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出雲市長　　　　　　　　様</w:t>
            </w:r>
          </w:p>
          <w:p w:rsidR="00850C5B" w:rsidRDefault="00850C5B">
            <w:pPr>
              <w:wordWrap w:val="0"/>
              <w:overflowPunct w:val="0"/>
              <w:autoSpaceDE w:val="0"/>
              <w:autoSpaceDN w:val="0"/>
            </w:pPr>
          </w:p>
          <w:p w:rsidR="00850C5B" w:rsidRDefault="00850C5B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届出者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850C5B" w:rsidRDefault="00850C5B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105"/>
              </w:rPr>
              <w:t>団体</w:t>
            </w:r>
            <w:r>
              <w:rPr>
                <w:rFonts w:hint="eastAsia"/>
              </w:rPr>
              <w:t xml:space="preserve">名　　　　　　　　　　　</w:t>
            </w:r>
          </w:p>
          <w:p w:rsidR="00850C5B" w:rsidRDefault="00850C5B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代表者氏名　　　　　　　　　　　</w:t>
            </w:r>
          </w:p>
          <w:p w:rsidR="00850C5B" w:rsidRDefault="00850C5B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責任者氏名　　　　　　　　　　　</w:t>
            </w:r>
          </w:p>
          <w:p w:rsidR="00850C5B" w:rsidRDefault="00850C5B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315"/>
              </w:rPr>
              <w:t>電</w:t>
            </w:r>
            <w:r>
              <w:rPr>
                <w:rFonts w:hint="eastAsia"/>
              </w:rPr>
              <w:t xml:space="preserve">話(　　)　　―　　　　　</w:t>
            </w:r>
          </w:p>
          <w:p w:rsidR="00850C5B" w:rsidRDefault="00850C5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下記のとおり損壊・滅失したので届出します。</w:t>
            </w:r>
          </w:p>
        </w:tc>
      </w:tr>
      <w:tr w:rsidR="00850C5B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1852" w:type="dxa"/>
            <w:tcBorders>
              <w:left w:val="single" w:sz="12" w:space="0" w:color="auto"/>
            </w:tcBorders>
            <w:vAlign w:val="center"/>
          </w:tcPr>
          <w:p w:rsidR="00850C5B" w:rsidRDefault="00850C5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催物等の名称</w:t>
            </w:r>
          </w:p>
        </w:tc>
        <w:tc>
          <w:tcPr>
            <w:tcW w:w="6653" w:type="dxa"/>
            <w:tcBorders>
              <w:right w:val="single" w:sz="12" w:space="0" w:color="auto"/>
            </w:tcBorders>
          </w:tcPr>
          <w:p w:rsidR="00850C5B" w:rsidRDefault="00850C5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50C5B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1852" w:type="dxa"/>
            <w:tcBorders>
              <w:left w:val="single" w:sz="12" w:space="0" w:color="auto"/>
            </w:tcBorders>
            <w:vAlign w:val="center"/>
          </w:tcPr>
          <w:p w:rsidR="00850C5B" w:rsidRDefault="00850C5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653" w:type="dxa"/>
            <w:tcBorders>
              <w:right w:val="single" w:sz="12" w:space="0" w:color="auto"/>
            </w:tcBorders>
            <w:vAlign w:val="center"/>
          </w:tcPr>
          <w:p w:rsidR="00850C5B" w:rsidRDefault="00850C5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　月　　日　　時 ～　　　年　　月　　日　　時</w:t>
            </w:r>
          </w:p>
        </w:tc>
      </w:tr>
      <w:tr w:rsidR="00850C5B">
        <w:tblPrEx>
          <w:tblCellMar>
            <w:top w:w="0" w:type="dxa"/>
            <w:bottom w:w="0" w:type="dxa"/>
          </w:tblCellMar>
        </w:tblPrEx>
        <w:trPr>
          <w:cantSplit/>
          <w:trHeight w:val="1215"/>
        </w:trPr>
        <w:tc>
          <w:tcPr>
            <w:tcW w:w="1852" w:type="dxa"/>
            <w:tcBorders>
              <w:left w:val="single" w:sz="12" w:space="0" w:color="auto"/>
            </w:tcBorders>
            <w:vAlign w:val="center"/>
          </w:tcPr>
          <w:p w:rsidR="00850C5B" w:rsidRDefault="00850C5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使用施設等</w:t>
            </w:r>
          </w:p>
        </w:tc>
        <w:tc>
          <w:tcPr>
            <w:tcW w:w="6653" w:type="dxa"/>
            <w:tcBorders>
              <w:right w:val="single" w:sz="12" w:space="0" w:color="auto"/>
            </w:tcBorders>
          </w:tcPr>
          <w:p w:rsidR="00850C5B" w:rsidRDefault="00850C5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50C5B">
        <w:tblPrEx>
          <w:tblCellMar>
            <w:top w:w="0" w:type="dxa"/>
            <w:bottom w:w="0" w:type="dxa"/>
          </w:tblCellMar>
        </w:tblPrEx>
        <w:trPr>
          <w:cantSplit/>
          <w:trHeight w:val="2580"/>
        </w:trPr>
        <w:tc>
          <w:tcPr>
            <w:tcW w:w="1852" w:type="dxa"/>
            <w:tcBorders>
              <w:left w:val="single" w:sz="12" w:space="0" w:color="auto"/>
              <w:bottom w:val="nil"/>
            </w:tcBorders>
            <w:vAlign w:val="center"/>
          </w:tcPr>
          <w:p w:rsidR="00850C5B" w:rsidRDefault="00850C5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41"/>
              </w:rPr>
              <w:t>損壊・滅失</w:t>
            </w:r>
            <w:r>
              <w:rPr>
                <w:rFonts w:hint="eastAsia"/>
              </w:rPr>
              <w:t>の内容・原因等</w:t>
            </w:r>
          </w:p>
        </w:tc>
        <w:tc>
          <w:tcPr>
            <w:tcW w:w="6653" w:type="dxa"/>
            <w:tcBorders>
              <w:bottom w:val="nil"/>
              <w:right w:val="single" w:sz="12" w:space="0" w:color="auto"/>
            </w:tcBorders>
          </w:tcPr>
          <w:p w:rsidR="00850C5B" w:rsidRDefault="00850C5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50C5B">
        <w:tblPrEx>
          <w:tblCellMar>
            <w:top w:w="0" w:type="dxa"/>
            <w:bottom w:w="0" w:type="dxa"/>
          </w:tblCellMar>
        </w:tblPrEx>
        <w:trPr>
          <w:cantSplit/>
          <w:trHeight w:val="1092"/>
        </w:trPr>
        <w:tc>
          <w:tcPr>
            <w:tcW w:w="18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50C5B" w:rsidRDefault="00850C5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賠償決定額</w:t>
            </w:r>
          </w:p>
        </w:tc>
        <w:tc>
          <w:tcPr>
            <w:tcW w:w="6653" w:type="dxa"/>
            <w:tcBorders>
              <w:top w:val="single" w:sz="12" w:space="0" w:color="auto"/>
              <w:right w:val="single" w:sz="12" w:space="0" w:color="auto"/>
            </w:tcBorders>
          </w:tcPr>
          <w:p w:rsidR="00850C5B" w:rsidRDefault="00850C5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50C5B">
        <w:tblPrEx>
          <w:tblCellMar>
            <w:top w:w="0" w:type="dxa"/>
            <w:bottom w:w="0" w:type="dxa"/>
          </w:tblCellMar>
        </w:tblPrEx>
        <w:trPr>
          <w:cantSplit/>
          <w:trHeight w:val="2342"/>
        </w:trPr>
        <w:tc>
          <w:tcPr>
            <w:tcW w:w="1852" w:type="dxa"/>
            <w:vAlign w:val="center"/>
          </w:tcPr>
          <w:p w:rsidR="00850C5B" w:rsidRDefault="00850C5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決定理由</w:t>
            </w:r>
          </w:p>
        </w:tc>
        <w:tc>
          <w:tcPr>
            <w:tcW w:w="6653" w:type="dxa"/>
          </w:tcPr>
          <w:p w:rsidR="00850C5B" w:rsidRDefault="00850C5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50C5B" w:rsidRDefault="00850C5B">
      <w:pPr>
        <w:wordWrap w:val="0"/>
        <w:overflowPunct w:val="0"/>
        <w:autoSpaceDE w:val="0"/>
        <w:autoSpaceDN w:val="0"/>
        <w:ind w:left="840" w:hanging="840"/>
      </w:pPr>
      <w:r>
        <w:rPr>
          <w:rFonts w:hint="eastAsia"/>
        </w:rPr>
        <w:t xml:space="preserve">　　　　　届出のあったドーム等の損壊・滅失については、上記のとおり賠償額を決定したので、請求します。</w:t>
      </w:r>
    </w:p>
    <w:p w:rsidR="00850C5B" w:rsidRDefault="00850C5B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年　　　月　　　日</w:t>
      </w:r>
    </w:p>
    <w:p w:rsidR="00850C5B" w:rsidRDefault="00850C5B">
      <w:pPr>
        <w:wordWrap w:val="0"/>
        <w:overflowPunct w:val="0"/>
        <w:autoSpaceDE w:val="0"/>
        <w:autoSpaceDN w:val="0"/>
        <w:ind w:right="1260"/>
        <w:jc w:val="right"/>
      </w:pPr>
      <w:r>
        <w:rPr>
          <w:rFonts w:hint="eastAsia"/>
        </w:rPr>
        <w:t>出雲市長　　　　　　　　印</w:t>
      </w:r>
    </w:p>
    <w:sectPr w:rsidR="00850C5B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75423" w:rsidRDefault="00A75423">
      <w:r>
        <w:separator/>
      </w:r>
    </w:p>
  </w:endnote>
  <w:endnote w:type="continuationSeparator" w:id="0">
    <w:p w:rsidR="00A75423" w:rsidRDefault="00A75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75423" w:rsidRDefault="00A75423">
      <w:r>
        <w:separator/>
      </w:r>
    </w:p>
  </w:footnote>
  <w:footnote w:type="continuationSeparator" w:id="0">
    <w:p w:rsidR="00A75423" w:rsidRDefault="00A75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F5F08"/>
    <w:multiLevelType w:val="multilevel"/>
    <w:tmpl w:val="F15E2928"/>
    <w:lvl w:ilvl="0">
      <w:start w:val="1"/>
      <w:numFmt w:val="decimalFullWidth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047E7D"/>
    <w:multiLevelType w:val="multilevel"/>
    <w:tmpl w:val="043602CC"/>
    <w:lvl w:ilvl="0">
      <w:start w:val="5"/>
      <w:numFmt w:val="decimalFullWidth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22E52D3"/>
    <w:multiLevelType w:val="multilevel"/>
    <w:tmpl w:val="A22AAE40"/>
    <w:lvl w:ilvl="0">
      <w:start w:val="28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7AA3C24"/>
    <w:multiLevelType w:val="multilevel"/>
    <w:tmpl w:val="3508DBC2"/>
    <w:lvl w:ilvl="0">
      <w:start w:val="1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  <w:dstrike w:val="0"/>
        <w:color w:val="auto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99C53FD"/>
    <w:multiLevelType w:val="multilevel"/>
    <w:tmpl w:val="AFA4D820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dstrike w:val="0"/>
        <w:color w:val="auto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905E77"/>
    <w:multiLevelType w:val="multilevel"/>
    <w:tmpl w:val="733E957C"/>
    <w:lvl w:ilvl="0">
      <w:start w:val="2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aiueo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A304B90"/>
    <w:multiLevelType w:val="multilevel"/>
    <w:tmpl w:val="1C845F60"/>
    <w:lvl w:ilvl="0">
      <w:start w:val="14"/>
      <w:numFmt w:val="decimal"/>
      <w:lvlText w:val="(%1)"/>
      <w:lvlJc w:val="left"/>
      <w:pPr>
        <w:tabs>
          <w:tab w:val="num" w:pos="915"/>
        </w:tabs>
        <w:ind w:left="915" w:hanging="69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28476C04"/>
    <w:multiLevelType w:val="multilevel"/>
    <w:tmpl w:val="D78A584A"/>
    <w:lvl w:ilvl="0">
      <w:start w:val="5"/>
      <w:numFmt w:val="decimalFullWidth"/>
      <w:lvlText w:val="第%1章"/>
      <w:lvlJc w:val="left"/>
      <w:pPr>
        <w:tabs>
          <w:tab w:val="num" w:pos="1140"/>
        </w:tabs>
        <w:ind w:left="1140" w:hanging="915"/>
      </w:pPr>
      <w:rPr>
        <w:rFonts w:hint="default"/>
      </w:rPr>
    </w:lvl>
    <w:lvl w:ilvl="1">
      <w:start w:val="6"/>
      <w:numFmt w:val="decimalFullWidth"/>
      <w:lvlText w:val="「第%2章"/>
      <w:lvlJc w:val="left"/>
      <w:pPr>
        <w:tabs>
          <w:tab w:val="num" w:pos="1725"/>
        </w:tabs>
        <w:ind w:left="1725" w:hanging="108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2AAA6ACC"/>
    <w:multiLevelType w:val="multilevel"/>
    <w:tmpl w:val="7974DBB2"/>
    <w:lvl w:ilvl="0">
      <w:start w:val="1"/>
      <w:numFmt w:val="decimalFullWidth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2D0547AF"/>
    <w:multiLevelType w:val="multilevel"/>
    <w:tmpl w:val="C914BBD0"/>
    <w:lvl w:ilvl="0">
      <w:start w:val="1"/>
      <w:numFmt w:val="decimalFullWidth"/>
      <w:lvlText w:val="（%1）"/>
      <w:lvlJc w:val="left"/>
      <w:pPr>
        <w:tabs>
          <w:tab w:val="num" w:pos="1030"/>
        </w:tabs>
        <w:ind w:left="1030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10" w15:restartNumberingAfterBreak="0">
    <w:nsid w:val="30CE7EE6"/>
    <w:multiLevelType w:val="multilevel"/>
    <w:tmpl w:val="468485F4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68600B0"/>
    <w:multiLevelType w:val="multilevel"/>
    <w:tmpl w:val="CECA917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75A4814"/>
    <w:multiLevelType w:val="multilevel"/>
    <w:tmpl w:val="2DF2FFD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FullWidth"/>
      <w:lvlText w:val="第%2章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6"/>
      <w:numFmt w:val="decimalFullWidth"/>
      <w:lvlText w:val="「第%3章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CAB2898"/>
    <w:multiLevelType w:val="multilevel"/>
    <w:tmpl w:val="07988D20"/>
    <w:lvl w:ilvl="0">
      <w:numFmt w:val="japaneseCounting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475E1BF4"/>
    <w:multiLevelType w:val="multilevel"/>
    <w:tmpl w:val="6FC8E40A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86B7D14"/>
    <w:multiLevelType w:val="multilevel"/>
    <w:tmpl w:val="78AAAA4E"/>
    <w:lvl w:ilvl="0">
      <w:start w:val="1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8954FDB"/>
    <w:multiLevelType w:val="multilevel"/>
    <w:tmpl w:val="1112385A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19" w15:restartNumberingAfterBreak="0">
    <w:nsid w:val="4C883DF4"/>
    <w:multiLevelType w:val="multilevel"/>
    <w:tmpl w:val="8016551A"/>
    <w:lvl w:ilvl="0">
      <w:start w:val="5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D7426DF"/>
    <w:multiLevelType w:val="multilevel"/>
    <w:tmpl w:val="35349956"/>
    <w:lvl w:ilvl="0">
      <w:start w:val="1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default"/>
        <w:color w:val="FF0000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33723EC"/>
    <w:multiLevelType w:val="multilevel"/>
    <w:tmpl w:val="47D06CCA"/>
    <w:lvl w:ilvl="0">
      <w:start w:val="3"/>
      <w:numFmt w:val="decimalFullWidth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0">
    <w:nsid w:val="53C87734"/>
    <w:multiLevelType w:val="multilevel"/>
    <w:tmpl w:val="24A65DDE"/>
    <w:lvl w:ilvl="0">
      <w:start w:val="1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3FA76FA"/>
    <w:multiLevelType w:val="multilevel"/>
    <w:tmpl w:val="4366F75C"/>
    <w:lvl w:ilvl="0">
      <w:start w:val="6"/>
      <w:numFmt w:val="decimalFullWidth"/>
      <w:lvlText w:val="第%1章"/>
      <w:lvlJc w:val="left"/>
      <w:pPr>
        <w:tabs>
          <w:tab w:val="num" w:pos="1605"/>
        </w:tabs>
        <w:ind w:left="1605" w:hanging="93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4" w15:restartNumberingAfterBreak="0">
    <w:nsid w:val="543C4774"/>
    <w:multiLevelType w:val="multilevel"/>
    <w:tmpl w:val="45CE827C"/>
    <w:lvl w:ilvl="0">
      <w:start w:val="1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  <w:color w:val="FF0000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64B355A"/>
    <w:multiLevelType w:val="multilevel"/>
    <w:tmpl w:val="5650B9CE"/>
    <w:lvl w:ilvl="0">
      <w:start w:val="1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EFC2378"/>
    <w:multiLevelType w:val="multilevel"/>
    <w:tmpl w:val="EE280482"/>
    <w:lvl w:ilvl="0">
      <w:start w:val="1"/>
      <w:numFmt w:val="decimalFullWidth"/>
      <w:lvlText w:val="（%1）"/>
      <w:lvlJc w:val="left"/>
      <w:pPr>
        <w:tabs>
          <w:tab w:val="num" w:pos="795"/>
        </w:tabs>
        <w:ind w:left="795" w:hanging="795"/>
      </w:pPr>
      <w:rPr>
        <w:rFonts w:hAnsi="Century" w:cs="Times New Roman" w:hint="default"/>
        <w:color w:val="auto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F10297B"/>
    <w:multiLevelType w:val="multilevel"/>
    <w:tmpl w:val="242ADD4C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338332B"/>
    <w:multiLevelType w:val="multilevel"/>
    <w:tmpl w:val="E2F6816C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CC93C67"/>
    <w:multiLevelType w:val="multilevel"/>
    <w:tmpl w:val="CA606CF2"/>
    <w:lvl w:ilvl="0">
      <w:start w:val="3"/>
      <w:numFmt w:val="decimalFullWidth"/>
      <w:lvlText w:val="(%1)"/>
      <w:lvlJc w:val="left"/>
      <w:pPr>
        <w:tabs>
          <w:tab w:val="num" w:pos="915"/>
        </w:tabs>
        <w:ind w:left="915" w:hanging="69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0">
    <w:nsid w:val="6D7E55F3"/>
    <w:multiLevelType w:val="multilevel"/>
    <w:tmpl w:val="E7C2B6B0"/>
    <w:lvl w:ilvl="0">
      <w:start w:val="6"/>
      <w:numFmt w:val="decimalFullWidth"/>
      <w:lvlText w:val="(%1)"/>
      <w:lvlJc w:val="left"/>
      <w:pPr>
        <w:tabs>
          <w:tab w:val="num" w:pos="915"/>
        </w:tabs>
        <w:ind w:left="915" w:hanging="69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0">
    <w:nsid w:val="725867BA"/>
    <w:multiLevelType w:val="multilevel"/>
    <w:tmpl w:val="286E6C24"/>
    <w:lvl w:ilvl="0">
      <w:start w:val="3"/>
      <w:numFmt w:val="decimalFullWidth"/>
      <w:lvlText w:val="(%1)"/>
      <w:lvlJc w:val="left"/>
      <w:pPr>
        <w:tabs>
          <w:tab w:val="num" w:pos="915"/>
        </w:tabs>
        <w:ind w:left="915" w:hanging="69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3" w15:restartNumberingAfterBreak="0">
    <w:nsid w:val="75EC3CD1"/>
    <w:multiLevelType w:val="multilevel"/>
    <w:tmpl w:val="C096CEB6"/>
    <w:lvl w:ilvl="0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9324766"/>
    <w:multiLevelType w:val="multilevel"/>
    <w:tmpl w:val="BD307C08"/>
    <w:lvl w:ilvl="0">
      <w:start w:val="1"/>
      <w:numFmt w:val="decimalFullWidth"/>
      <w:lvlText w:val="（%1）"/>
      <w:lvlJc w:val="left"/>
      <w:pPr>
        <w:tabs>
          <w:tab w:val="num" w:pos="1020"/>
        </w:tabs>
        <w:ind w:left="1020" w:hanging="79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5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abstractNum w:abstractNumId="36" w15:restartNumberingAfterBreak="0">
    <w:nsid w:val="7C2B4471"/>
    <w:multiLevelType w:val="multilevel"/>
    <w:tmpl w:val="85CA00F4"/>
    <w:lvl w:ilvl="0">
      <w:start w:val="2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38754072">
    <w:abstractNumId w:val="3"/>
  </w:num>
  <w:num w:numId="2" w16cid:durableId="1374690675">
    <w:abstractNumId w:val="11"/>
  </w:num>
  <w:num w:numId="3" w16cid:durableId="1891458099">
    <w:abstractNumId w:val="32"/>
  </w:num>
  <w:num w:numId="4" w16cid:durableId="1836454883">
    <w:abstractNumId w:val="18"/>
  </w:num>
  <w:num w:numId="5" w16cid:durableId="284846381">
    <w:abstractNumId w:val="35"/>
  </w:num>
  <w:num w:numId="6" w16cid:durableId="660889698">
    <w:abstractNumId w:val="14"/>
  </w:num>
  <w:num w:numId="7" w16cid:durableId="1628121843">
    <w:abstractNumId w:val="19"/>
  </w:num>
  <w:num w:numId="8" w16cid:durableId="2055033706">
    <w:abstractNumId w:val="28"/>
  </w:num>
  <w:num w:numId="9" w16cid:durableId="1623422573">
    <w:abstractNumId w:val="21"/>
  </w:num>
  <w:num w:numId="10" w16cid:durableId="188493864">
    <w:abstractNumId w:val="0"/>
  </w:num>
  <w:num w:numId="11" w16cid:durableId="857086274">
    <w:abstractNumId w:val="1"/>
  </w:num>
  <w:num w:numId="12" w16cid:durableId="878736384">
    <w:abstractNumId w:val="6"/>
  </w:num>
  <w:num w:numId="13" w16cid:durableId="1995645770">
    <w:abstractNumId w:val="2"/>
  </w:num>
  <w:num w:numId="14" w16cid:durableId="331955551">
    <w:abstractNumId w:val="27"/>
  </w:num>
  <w:num w:numId="15" w16cid:durableId="762989308">
    <w:abstractNumId w:val="33"/>
  </w:num>
  <w:num w:numId="16" w16cid:durableId="1863199627">
    <w:abstractNumId w:val="17"/>
  </w:num>
  <w:num w:numId="17" w16cid:durableId="1024332204">
    <w:abstractNumId w:val="26"/>
  </w:num>
  <w:num w:numId="18" w16cid:durableId="597174226">
    <w:abstractNumId w:val="4"/>
  </w:num>
  <w:num w:numId="19" w16cid:durableId="1604070184">
    <w:abstractNumId w:val="23"/>
  </w:num>
  <w:num w:numId="20" w16cid:durableId="1471555563">
    <w:abstractNumId w:val="9"/>
  </w:num>
  <w:num w:numId="21" w16cid:durableId="238486902">
    <w:abstractNumId w:val="34"/>
  </w:num>
  <w:num w:numId="22" w16cid:durableId="805466036">
    <w:abstractNumId w:val="7"/>
  </w:num>
  <w:num w:numId="23" w16cid:durableId="641883626">
    <w:abstractNumId w:val="25"/>
  </w:num>
  <w:num w:numId="24" w16cid:durableId="860633309">
    <w:abstractNumId w:val="22"/>
  </w:num>
  <w:num w:numId="25" w16cid:durableId="709649131">
    <w:abstractNumId w:val="12"/>
  </w:num>
  <w:num w:numId="26" w16cid:durableId="531576670">
    <w:abstractNumId w:val="16"/>
  </w:num>
  <w:num w:numId="27" w16cid:durableId="1432093135">
    <w:abstractNumId w:val="20"/>
  </w:num>
  <w:num w:numId="28" w16cid:durableId="572013826">
    <w:abstractNumId w:val="5"/>
  </w:num>
  <w:num w:numId="29" w16cid:durableId="619148958">
    <w:abstractNumId w:val="30"/>
  </w:num>
  <w:num w:numId="30" w16cid:durableId="1553153546">
    <w:abstractNumId w:val="31"/>
  </w:num>
  <w:num w:numId="31" w16cid:durableId="1083145453">
    <w:abstractNumId w:val="29"/>
  </w:num>
  <w:num w:numId="32" w16cid:durableId="1386640029">
    <w:abstractNumId w:val="24"/>
  </w:num>
  <w:num w:numId="33" w16cid:durableId="806093340">
    <w:abstractNumId w:val="13"/>
  </w:num>
  <w:num w:numId="34" w16cid:durableId="317148131">
    <w:abstractNumId w:val="10"/>
  </w:num>
  <w:num w:numId="35" w16cid:durableId="152986201">
    <w:abstractNumId w:val="8"/>
  </w:num>
  <w:num w:numId="36" w16cid:durableId="1320311509">
    <w:abstractNumId w:val="36"/>
  </w:num>
  <w:num w:numId="37" w16cid:durableId="175874306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6A27"/>
    <w:rsid w:val="00226A27"/>
    <w:rsid w:val="00850C5B"/>
    <w:rsid w:val="00A75423"/>
    <w:rsid w:val="00A76B2F"/>
    <w:rsid w:val="00BA6CDE"/>
    <w:rsid w:val="00DC49A9"/>
    <w:rsid w:val="00DD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C38DBE-9DD6-4E25-8EB0-B607197D6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項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customStyle="1" w:styleId="a5">
    <w:name w:val="第＊条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2025-09-14T01:36:00Z</dcterms:created>
  <dcterms:modified xsi:type="dcterms:W3CDTF">2025-09-14T01:36:00Z</dcterms:modified>
  <cp:category/>
</cp:coreProperties>
</file>