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10EBC" w:rsidRDefault="00010EBC">
      <w:pPr>
        <w:pStyle w:val="a3"/>
        <w:ind w:left="0" w:firstLine="0"/>
        <w:rPr>
          <w:rFonts w:hAnsi="Courier New" w:hint="eastAsia"/>
        </w:rPr>
      </w:pPr>
      <w:r>
        <w:rPr>
          <w:rFonts w:hAnsi="Courier New" w:hint="eastAsia"/>
        </w:rPr>
        <w:t>様式第</w:t>
      </w:r>
      <w:r w:rsidR="00790483">
        <w:rPr>
          <w:rFonts w:hAnsi="Courier New" w:hint="eastAsia"/>
        </w:rPr>
        <w:t>31</w:t>
      </w:r>
      <w:r>
        <w:rPr>
          <w:rFonts w:hAnsi="Courier New" w:hint="eastAsia"/>
        </w:rPr>
        <w:t>号</w:t>
      </w:r>
      <w:r w:rsidR="009158A1">
        <w:rPr>
          <w:rFonts w:hAnsi="Courier New" w:hint="eastAsia"/>
        </w:rPr>
        <w:t>(第20条関係)</w:t>
      </w:r>
    </w:p>
    <w:p w:rsidR="00010EBC" w:rsidRDefault="00010EBC">
      <w:pPr>
        <w:pStyle w:val="a3"/>
        <w:ind w:left="0" w:firstLine="0"/>
        <w:jc w:val="center"/>
        <w:rPr>
          <w:rFonts w:hAnsi="Courier New"/>
        </w:rPr>
      </w:pPr>
      <w:r>
        <w:rPr>
          <w:rFonts w:hAnsi="Courier New" w:hint="eastAsia"/>
        </w:rPr>
        <w:t>出雲健康公園行為使用料還付請求書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98"/>
        <w:gridCol w:w="763"/>
        <w:gridCol w:w="1394"/>
        <w:gridCol w:w="1470"/>
        <w:gridCol w:w="630"/>
        <w:gridCol w:w="735"/>
        <w:gridCol w:w="525"/>
        <w:gridCol w:w="1890"/>
      </w:tblGrid>
      <w:tr w:rsidR="00010EBC">
        <w:tblPrEx>
          <w:tblCellMar>
            <w:top w:w="0" w:type="dxa"/>
            <w:bottom w:w="0" w:type="dxa"/>
          </w:tblCellMar>
        </w:tblPrEx>
        <w:trPr>
          <w:trHeight w:val="2659"/>
        </w:trPr>
        <w:tc>
          <w:tcPr>
            <w:tcW w:w="8505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0EBC" w:rsidRDefault="00010EBC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010EBC" w:rsidRDefault="00010EB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出雲市長　　　　　　　　様</w:t>
            </w:r>
          </w:p>
          <w:p w:rsidR="00010EBC" w:rsidRDefault="00010EBC">
            <w:pPr>
              <w:wordWrap w:val="0"/>
              <w:overflowPunct w:val="0"/>
              <w:autoSpaceDE w:val="0"/>
              <w:autoSpaceDN w:val="0"/>
            </w:pPr>
          </w:p>
          <w:p w:rsidR="00010EBC" w:rsidRDefault="00010EBC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申請者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010EBC" w:rsidRDefault="00010EBC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団体</w:t>
            </w:r>
            <w:r>
              <w:rPr>
                <w:rFonts w:hint="eastAsia"/>
              </w:rPr>
              <w:t xml:space="preserve">名　　　　　　　　　　　</w:t>
            </w:r>
          </w:p>
          <w:p w:rsidR="00010EBC" w:rsidRDefault="00010EBC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代表者氏名　　　　　　　　　　　</w:t>
            </w:r>
          </w:p>
          <w:p w:rsidR="00010EBC" w:rsidRDefault="00010EBC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責任者氏名　　　　　　　　　　　</w:t>
            </w:r>
          </w:p>
          <w:p w:rsidR="00010EBC" w:rsidRDefault="00010EBC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電</w:t>
            </w:r>
            <w:r>
              <w:rPr>
                <w:rFonts w:hint="eastAsia"/>
              </w:rPr>
              <w:t xml:space="preserve">話(　　)　　―　　　　　</w:t>
            </w:r>
          </w:p>
          <w:p w:rsidR="00010EBC" w:rsidRDefault="00010EB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下記のとおり行為使用料の還付を請求します。</w:t>
            </w:r>
          </w:p>
        </w:tc>
      </w:tr>
      <w:tr w:rsidR="00010EBC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BC" w:rsidRDefault="00010EB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BC" w:rsidRDefault="00010EB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BC" w:rsidRDefault="00010EB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10EBC" w:rsidRDefault="00010EB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10EBC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BC" w:rsidRDefault="00010EB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6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10EBC" w:rsidRDefault="00010EB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10EBC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BC" w:rsidRDefault="00010EB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6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0EBC" w:rsidRDefault="00010EB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　　時 ～　　　年　　月　　日　　時</w:t>
            </w:r>
          </w:p>
        </w:tc>
      </w:tr>
      <w:tr w:rsidR="00010EBC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BC" w:rsidRDefault="00010EB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行為の場所</w:t>
            </w:r>
          </w:p>
        </w:tc>
        <w:tc>
          <w:tcPr>
            <w:tcW w:w="6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10EBC" w:rsidRDefault="00010EB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10EBC">
        <w:tblPrEx>
          <w:tblCellMar>
            <w:top w:w="0" w:type="dxa"/>
            <w:bottom w:w="0" w:type="dxa"/>
          </w:tblCellMar>
        </w:tblPrEx>
        <w:trPr>
          <w:cantSplit/>
          <w:trHeight w:val="1238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0EBC" w:rsidRDefault="00010EBC">
            <w:pPr>
              <w:wordWrap w:val="0"/>
              <w:overflowPunct w:val="0"/>
              <w:autoSpaceDE w:val="0"/>
              <w:autoSpaceDN w:val="0"/>
              <w:ind w:left="315" w:right="105" w:hanging="315"/>
            </w:pPr>
            <w:r>
              <w:rPr>
                <w:rFonts w:hint="eastAsia"/>
              </w:rPr>
              <w:t xml:space="preserve"> 還付を受けようとする理由</w:t>
            </w:r>
          </w:p>
        </w:tc>
        <w:tc>
          <w:tcPr>
            <w:tcW w:w="664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0EBC" w:rsidRDefault="00010EB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10EBC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8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BC" w:rsidRDefault="00010EB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還付金の内容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BC" w:rsidRDefault="00010EB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施設等名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BC" w:rsidRDefault="00010EB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既納の使用料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BC" w:rsidRDefault="00010EB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還付率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BC" w:rsidRDefault="00010EB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還付額</w:t>
            </w:r>
          </w:p>
        </w:tc>
      </w:tr>
      <w:tr w:rsidR="00010EBC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BC" w:rsidRDefault="00010EBC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BC" w:rsidRDefault="00010EB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BC" w:rsidRDefault="00010EB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BC" w:rsidRDefault="00010EB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BC" w:rsidRDefault="00010EB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10EBC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BC" w:rsidRDefault="00010EBC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BC" w:rsidRDefault="00010EB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BC" w:rsidRDefault="00010EB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BC" w:rsidRDefault="00010EB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BC" w:rsidRDefault="00010EB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10EBC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BC" w:rsidRDefault="00010EBC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10EBC" w:rsidRDefault="00010EB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10EBC" w:rsidRDefault="00010EB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10EBC" w:rsidRDefault="00010EB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10EBC" w:rsidRDefault="00010EB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10EBC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BC" w:rsidRDefault="00010EBC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BC" w:rsidRDefault="00010EB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1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BC" w:rsidRDefault="00010EB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BC" w:rsidRDefault="00010EB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BC" w:rsidRDefault="00010EB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10EBC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BC" w:rsidRDefault="00010EB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還付金振込先</w:t>
            </w:r>
          </w:p>
        </w:tc>
        <w:tc>
          <w:tcPr>
            <w:tcW w:w="6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BC" w:rsidRDefault="00010EB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金融機関名　　　　　　　　支店名　　　　　　　口座種目</w:t>
            </w:r>
          </w:p>
        </w:tc>
      </w:tr>
      <w:tr w:rsidR="00010EBC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BC" w:rsidRDefault="00010EB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BC" w:rsidRDefault="00010EB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口座名義人名</w:t>
            </w:r>
          </w:p>
        </w:tc>
      </w:tr>
      <w:tr w:rsidR="00010EBC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BC" w:rsidRDefault="00010EB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決裁欄</w:t>
            </w:r>
          </w:p>
        </w:tc>
        <w:tc>
          <w:tcPr>
            <w:tcW w:w="36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BC" w:rsidRDefault="00010EB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BC" w:rsidRDefault="00010EB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還付通知年月日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BC" w:rsidRDefault="00010EB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受付年月日</w:t>
            </w:r>
          </w:p>
        </w:tc>
      </w:tr>
      <w:tr w:rsidR="00010EBC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BC" w:rsidRDefault="00010EB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6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BC" w:rsidRDefault="00010EB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BC" w:rsidRDefault="00010EB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BC" w:rsidRDefault="00010EB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10EBC" w:rsidRDefault="00010EBC">
      <w:pPr>
        <w:pStyle w:val="a3"/>
        <w:ind w:left="0" w:firstLine="0"/>
        <w:rPr>
          <w:rFonts w:hAnsi="Courier New"/>
        </w:rPr>
      </w:pPr>
    </w:p>
    <w:sectPr w:rsidR="00010EBC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83025" w:rsidRDefault="00483025">
      <w:r>
        <w:separator/>
      </w:r>
    </w:p>
  </w:endnote>
  <w:endnote w:type="continuationSeparator" w:id="0">
    <w:p w:rsidR="00483025" w:rsidRDefault="00483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83025" w:rsidRDefault="00483025">
      <w:r>
        <w:separator/>
      </w:r>
    </w:p>
  </w:footnote>
  <w:footnote w:type="continuationSeparator" w:id="0">
    <w:p w:rsidR="00483025" w:rsidRDefault="00483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F5F08"/>
    <w:multiLevelType w:val="multilevel"/>
    <w:tmpl w:val="F15E2928"/>
    <w:lvl w:ilvl="0">
      <w:start w:val="1"/>
      <w:numFmt w:val="decimalFullWidth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047E7D"/>
    <w:multiLevelType w:val="multilevel"/>
    <w:tmpl w:val="043602CC"/>
    <w:lvl w:ilvl="0">
      <w:start w:val="5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22E52D3"/>
    <w:multiLevelType w:val="multilevel"/>
    <w:tmpl w:val="A22AAE40"/>
    <w:lvl w:ilvl="0">
      <w:start w:val="28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AA3C24"/>
    <w:multiLevelType w:val="multilevel"/>
    <w:tmpl w:val="3508DBC2"/>
    <w:lvl w:ilvl="0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  <w:dstrike w:val="0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9C53FD"/>
    <w:multiLevelType w:val="multilevel"/>
    <w:tmpl w:val="AFA4D820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905E77"/>
    <w:multiLevelType w:val="multilevel"/>
    <w:tmpl w:val="733E957C"/>
    <w:lvl w:ilvl="0">
      <w:start w:val="2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aiueo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304B90"/>
    <w:multiLevelType w:val="multilevel"/>
    <w:tmpl w:val="1C845F60"/>
    <w:lvl w:ilvl="0">
      <w:start w:val="14"/>
      <w:numFmt w:val="decimal"/>
      <w:lvlText w:val="(%1)"/>
      <w:lvlJc w:val="left"/>
      <w:pPr>
        <w:tabs>
          <w:tab w:val="num" w:pos="915"/>
        </w:tabs>
        <w:ind w:left="915" w:hanging="69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8476C04"/>
    <w:multiLevelType w:val="multilevel"/>
    <w:tmpl w:val="D78A584A"/>
    <w:lvl w:ilvl="0">
      <w:start w:val="5"/>
      <w:numFmt w:val="decimalFullWidth"/>
      <w:lvlText w:val="第%1章"/>
      <w:lvlJc w:val="left"/>
      <w:pPr>
        <w:tabs>
          <w:tab w:val="num" w:pos="1140"/>
        </w:tabs>
        <w:ind w:left="1140" w:hanging="915"/>
      </w:pPr>
      <w:rPr>
        <w:rFonts w:hint="default"/>
      </w:rPr>
    </w:lvl>
    <w:lvl w:ilvl="1">
      <w:start w:val="6"/>
      <w:numFmt w:val="decimalFullWidth"/>
      <w:lvlText w:val="「第%2章"/>
      <w:lvlJc w:val="left"/>
      <w:pPr>
        <w:tabs>
          <w:tab w:val="num" w:pos="1725"/>
        </w:tabs>
        <w:ind w:left="1725" w:hanging="108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2AAA6ACC"/>
    <w:multiLevelType w:val="multilevel"/>
    <w:tmpl w:val="7974DBB2"/>
    <w:lvl w:ilvl="0">
      <w:start w:val="1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2D0547AF"/>
    <w:multiLevelType w:val="multilevel"/>
    <w:tmpl w:val="C914BBD0"/>
    <w:lvl w:ilvl="0">
      <w:start w:val="1"/>
      <w:numFmt w:val="decimalFullWidth"/>
      <w:lvlText w:val="（%1）"/>
      <w:lvlJc w:val="left"/>
      <w:pPr>
        <w:tabs>
          <w:tab w:val="num" w:pos="1030"/>
        </w:tabs>
        <w:ind w:left="1030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10" w15:restartNumberingAfterBreak="0">
    <w:nsid w:val="30CE7EE6"/>
    <w:multiLevelType w:val="multilevel"/>
    <w:tmpl w:val="468485F4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8600B0"/>
    <w:multiLevelType w:val="multilevel"/>
    <w:tmpl w:val="CECA91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75A4814"/>
    <w:multiLevelType w:val="multilevel"/>
    <w:tmpl w:val="2DF2FFD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FullWidth"/>
      <w:lvlText w:val="第%2章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6"/>
      <w:numFmt w:val="decimalFullWidth"/>
      <w:lvlText w:val="「第%3章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CAB2898"/>
    <w:multiLevelType w:val="multilevel"/>
    <w:tmpl w:val="07988D20"/>
    <w:lvl w:ilvl="0">
      <w:numFmt w:val="japaneseCounting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75E1BF4"/>
    <w:multiLevelType w:val="multilevel"/>
    <w:tmpl w:val="6FC8E40A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6B7D14"/>
    <w:multiLevelType w:val="multilevel"/>
    <w:tmpl w:val="78AAAA4E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8954FDB"/>
    <w:multiLevelType w:val="multilevel"/>
    <w:tmpl w:val="1112385A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4C883DF4"/>
    <w:multiLevelType w:val="multilevel"/>
    <w:tmpl w:val="8016551A"/>
    <w:lvl w:ilvl="0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7426DF"/>
    <w:multiLevelType w:val="multilevel"/>
    <w:tmpl w:val="35349956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  <w:color w:val="FF0000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33723EC"/>
    <w:multiLevelType w:val="multilevel"/>
    <w:tmpl w:val="47D06CCA"/>
    <w:lvl w:ilvl="0">
      <w:start w:val="3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53C87734"/>
    <w:multiLevelType w:val="multilevel"/>
    <w:tmpl w:val="24A65DDE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3FA76FA"/>
    <w:multiLevelType w:val="multilevel"/>
    <w:tmpl w:val="4366F75C"/>
    <w:lvl w:ilvl="0">
      <w:start w:val="6"/>
      <w:numFmt w:val="decimalFullWidth"/>
      <w:lvlText w:val="第%1章"/>
      <w:lvlJc w:val="left"/>
      <w:pPr>
        <w:tabs>
          <w:tab w:val="num" w:pos="1605"/>
        </w:tabs>
        <w:ind w:left="1605" w:hanging="93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4" w15:restartNumberingAfterBreak="0">
    <w:nsid w:val="543C4774"/>
    <w:multiLevelType w:val="multilevel"/>
    <w:tmpl w:val="45CE827C"/>
    <w:lvl w:ilvl="0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  <w:color w:val="FF0000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64B355A"/>
    <w:multiLevelType w:val="multilevel"/>
    <w:tmpl w:val="5650B9CE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EFC2378"/>
    <w:multiLevelType w:val="multilevel"/>
    <w:tmpl w:val="EE280482"/>
    <w:lvl w:ilvl="0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Ansi="Century" w:cs="Times New Roman" w:hint="default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F10297B"/>
    <w:multiLevelType w:val="multilevel"/>
    <w:tmpl w:val="242ADD4C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338332B"/>
    <w:multiLevelType w:val="multilevel"/>
    <w:tmpl w:val="E2F6816C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CC93C67"/>
    <w:multiLevelType w:val="multilevel"/>
    <w:tmpl w:val="CA606CF2"/>
    <w:lvl w:ilvl="0">
      <w:start w:val="3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6D7E55F3"/>
    <w:multiLevelType w:val="multilevel"/>
    <w:tmpl w:val="E7C2B6B0"/>
    <w:lvl w:ilvl="0">
      <w:start w:val="6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0">
    <w:nsid w:val="725867BA"/>
    <w:multiLevelType w:val="multilevel"/>
    <w:tmpl w:val="286E6C24"/>
    <w:lvl w:ilvl="0">
      <w:start w:val="3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3" w15:restartNumberingAfterBreak="0">
    <w:nsid w:val="75EC3CD1"/>
    <w:multiLevelType w:val="multilevel"/>
    <w:tmpl w:val="C096CEB6"/>
    <w:lvl w:ilvl="0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9324766"/>
    <w:multiLevelType w:val="multilevel"/>
    <w:tmpl w:val="BD307C08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79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5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abstractNum w:abstractNumId="36" w15:restartNumberingAfterBreak="0">
    <w:nsid w:val="7C2B4471"/>
    <w:multiLevelType w:val="multilevel"/>
    <w:tmpl w:val="85CA00F4"/>
    <w:lvl w:ilvl="0">
      <w:start w:val="2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37207528">
    <w:abstractNumId w:val="3"/>
  </w:num>
  <w:num w:numId="2" w16cid:durableId="798231634">
    <w:abstractNumId w:val="11"/>
  </w:num>
  <w:num w:numId="3" w16cid:durableId="1314604742">
    <w:abstractNumId w:val="32"/>
  </w:num>
  <w:num w:numId="4" w16cid:durableId="1541747447">
    <w:abstractNumId w:val="18"/>
  </w:num>
  <w:num w:numId="5" w16cid:durableId="1938832868">
    <w:abstractNumId w:val="35"/>
  </w:num>
  <w:num w:numId="6" w16cid:durableId="625966627">
    <w:abstractNumId w:val="14"/>
  </w:num>
  <w:num w:numId="7" w16cid:durableId="1248463452">
    <w:abstractNumId w:val="19"/>
  </w:num>
  <w:num w:numId="8" w16cid:durableId="604534563">
    <w:abstractNumId w:val="28"/>
  </w:num>
  <w:num w:numId="9" w16cid:durableId="1428425750">
    <w:abstractNumId w:val="21"/>
  </w:num>
  <w:num w:numId="10" w16cid:durableId="1544559496">
    <w:abstractNumId w:val="0"/>
  </w:num>
  <w:num w:numId="11" w16cid:durableId="1676612754">
    <w:abstractNumId w:val="1"/>
  </w:num>
  <w:num w:numId="12" w16cid:durableId="1181627295">
    <w:abstractNumId w:val="6"/>
  </w:num>
  <w:num w:numId="13" w16cid:durableId="376391581">
    <w:abstractNumId w:val="2"/>
  </w:num>
  <w:num w:numId="14" w16cid:durableId="101190940">
    <w:abstractNumId w:val="27"/>
  </w:num>
  <w:num w:numId="15" w16cid:durableId="593514495">
    <w:abstractNumId w:val="33"/>
  </w:num>
  <w:num w:numId="16" w16cid:durableId="829558473">
    <w:abstractNumId w:val="17"/>
  </w:num>
  <w:num w:numId="17" w16cid:durableId="1989554083">
    <w:abstractNumId w:val="26"/>
  </w:num>
  <w:num w:numId="18" w16cid:durableId="1081871352">
    <w:abstractNumId w:val="4"/>
  </w:num>
  <w:num w:numId="19" w16cid:durableId="1835338918">
    <w:abstractNumId w:val="23"/>
  </w:num>
  <w:num w:numId="20" w16cid:durableId="1740326431">
    <w:abstractNumId w:val="9"/>
  </w:num>
  <w:num w:numId="21" w16cid:durableId="1500845968">
    <w:abstractNumId w:val="34"/>
  </w:num>
  <w:num w:numId="22" w16cid:durableId="720521740">
    <w:abstractNumId w:val="7"/>
  </w:num>
  <w:num w:numId="23" w16cid:durableId="2027948502">
    <w:abstractNumId w:val="25"/>
  </w:num>
  <w:num w:numId="24" w16cid:durableId="193424600">
    <w:abstractNumId w:val="22"/>
  </w:num>
  <w:num w:numId="25" w16cid:durableId="1661813656">
    <w:abstractNumId w:val="12"/>
  </w:num>
  <w:num w:numId="26" w16cid:durableId="1498382061">
    <w:abstractNumId w:val="16"/>
  </w:num>
  <w:num w:numId="27" w16cid:durableId="738013902">
    <w:abstractNumId w:val="20"/>
  </w:num>
  <w:num w:numId="28" w16cid:durableId="1339231604">
    <w:abstractNumId w:val="5"/>
  </w:num>
  <w:num w:numId="29" w16cid:durableId="1404064642">
    <w:abstractNumId w:val="30"/>
  </w:num>
  <w:num w:numId="30" w16cid:durableId="1523087670">
    <w:abstractNumId w:val="31"/>
  </w:num>
  <w:num w:numId="31" w16cid:durableId="1294867536">
    <w:abstractNumId w:val="29"/>
  </w:num>
  <w:num w:numId="32" w16cid:durableId="1886213090">
    <w:abstractNumId w:val="24"/>
  </w:num>
  <w:num w:numId="33" w16cid:durableId="1338578417">
    <w:abstractNumId w:val="13"/>
  </w:num>
  <w:num w:numId="34" w16cid:durableId="1655834541">
    <w:abstractNumId w:val="10"/>
  </w:num>
  <w:num w:numId="35" w16cid:durableId="824049690">
    <w:abstractNumId w:val="8"/>
  </w:num>
  <w:num w:numId="36" w16cid:durableId="607736954">
    <w:abstractNumId w:val="36"/>
  </w:num>
  <w:num w:numId="37" w16cid:durableId="2030574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26D3"/>
    <w:rsid w:val="00010EBC"/>
    <w:rsid w:val="00483025"/>
    <w:rsid w:val="00790483"/>
    <w:rsid w:val="009158A1"/>
    <w:rsid w:val="009F26D3"/>
    <w:rsid w:val="00D33C48"/>
    <w:rsid w:val="00DD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98E94D-4AA4-4E4B-BDE5-DEB53C4A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customStyle="1" w:styleId="a5">
    <w:name w:val="第＊条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2025-09-14T01:37:00Z</dcterms:created>
  <dcterms:modified xsi:type="dcterms:W3CDTF">2025-09-14T01:37:00Z</dcterms:modified>
  <cp:category/>
</cp:coreProperties>
</file>