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2BE2" w:rsidRDefault="007D2BE2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様式第5号</w:t>
      </w:r>
      <w:r w:rsidR="003344B9">
        <w:rPr>
          <w:rFonts w:hAnsi="Courier New" w:hint="eastAsia"/>
        </w:rPr>
        <w:t>(第</w:t>
      </w:r>
      <w:r w:rsidR="00710927">
        <w:rPr>
          <w:rFonts w:hAnsi="Courier New" w:hint="eastAsia"/>
        </w:rPr>
        <w:t>2</w:t>
      </w:r>
      <w:r w:rsidR="003344B9">
        <w:rPr>
          <w:rFonts w:hAnsi="Courier New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45"/>
      </w:tblGrid>
      <w:tr w:rsidR="007D2BE2">
        <w:tblPrEx>
          <w:tblCellMar>
            <w:top w:w="0" w:type="dxa"/>
            <w:bottom w:w="0" w:type="dxa"/>
          </w:tblCellMar>
        </w:tblPrEx>
        <w:trPr>
          <w:cantSplit/>
          <w:trHeight w:val="2846"/>
        </w:trPr>
        <w:tc>
          <w:tcPr>
            <w:tcW w:w="5460" w:type="dxa"/>
            <w:tcBorders>
              <w:right w:val="dashSmallGap" w:sz="4" w:space="0" w:color="auto"/>
            </w:tcBorders>
            <w:vAlign w:val="center"/>
          </w:tcPr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出雲ドーム個人使用券</w:t>
            </w: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発行日　　年　　月　　日</w:t>
            </w: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NO.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(発行日限り有効)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7D2BE2" w:rsidRDefault="007D2B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出雲ドーム個人使用券</w:t>
            </w: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発行日　　年　　月　　日</w:t>
            </w:r>
          </w:p>
          <w:p w:rsidR="007D2BE2" w:rsidRDefault="007D2BE2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NO.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7D2BE2" w:rsidRDefault="007D2BE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D2BE2" w:rsidRDefault="007D2BE2">
      <w:pPr>
        <w:pStyle w:val="a3"/>
        <w:ind w:left="0" w:firstLine="0"/>
        <w:rPr>
          <w:rFonts w:hAnsi="Courier New"/>
        </w:rPr>
      </w:pPr>
    </w:p>
    <w:sectPr w:rsidR="007D2BE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2BE2" w:rsidRDefault="007D2BE2">
      <w:r>
        <w:separator/>
      </w:r>
    </w:p>
  </w:endnote>
  <w:endnote w:type="continuationSeparator" w:id="0">
    <w:p w:rsidR="007D2BE2" w:rsidRDefault="007D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2BE2" w:rsidRDefault="007D2BE2">
      <w:r>
        <w:separator/>
      </w:r>
    </w:p>
  </w:footnote>
  <w:footnote w:type="continuationSeparator" w:id="0">
    <w:p w:rsidR="007D2BE2" w:rsidRDefault="007D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4B9"/>
    <w:rsid w:val="003344B9"/>
    <w:rsid w:val="00710927"/>
    <w:rsid w:val="007D2BE2"/>
    <w:rsid w:val="00E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88023-D171-4C58-8E71-30AF81B5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