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648" w:rsidRDefault="00CD464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</w:t>
      </w:r>
    </w:p>
    <w:p w:rsidR="00CD4648" w:rsidRDefault="00CD4648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公園占用許可書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03"/>
        <w:gridCol w:w="2127"/>
        <w:gridCol w:w="2131"/>
        <w:gridCol w:w="18"/>
        <w:gridCol w:w="2110"/>
      </w:tblGrid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6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日申請のありました公園を占用することにつきましては、下記のとおり許可します。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2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2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258" w:type="dxa"/>
            <w:gridSpan w:val="2"/>
            <w:tcBorders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125" w:type="dxa"/>
            <w:gridSpan w:val="2"/>
            <w:tcBorders>
              <w:lef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2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占有物件管理の方法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2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4276" w:type="dxa"/>
            <w:gridSpan w:val="3"/>
            <w:tcBorders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03" w:type="dxa"/>
            <w:tcBorders>
              <w:top w:val="nil"/>
              <w:left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公園の復旧</w:t>
            </w:r>
          </w:p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6383" w:type="dxa"/>
            <w:gridSpan w:val="4"/>
            <w:tcBorders>
              <w:top w:val="nil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128" w:type="dxa"/>
            <w:gridSpan w:val="2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83" w:type="dxa"/>
            <w:gridSpan w:val="4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28" w:type="dxa"/>
            <w:gridSpan w:val="2"/>
            <w:vMerge w:val="restart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127" w:type="dxa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128" w:type="dxa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128" w:type="dxa"/>
            <w:gridSpan w:val="2"/>
            <w:vMerge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2127" w:type="dxa"/>
            <w:vAlign w:val="bottom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28" w:type="dxa"/>
            <w:vAlign w:val="bottom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vAlign w:val="bottom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C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6"/>
            <w:vAlign w:val="center"/>
          </w:tcPr>
          <w:p w:rsidR="00CD4648" w:rsidRDefault="00CD4648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CD4648" w:rsidRDefault="00A15921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A15921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CD4648">
              <w:rPr>
                <w:rFonts w:hint="eastAsia"/>
              </w:rPr>
              <w:t xml:space="preserve">　</w:t>
            </w:r>
          </w:p>
        </w:tc>
      </w:tr>
    </w:tbl>
    <w:p w:rsidR="00CD4648" w:rsidRDefault="00CD464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CD464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254" w:rsidRDefault="00583254">
      <w:r>
        <w:separator/>
      </w:r>
    </w:p>
  </w:endnote>
  <w:endnote w:type="continuationSeparator" w:id="0">
    <w:p w:rsidR="00583254" w:rsidRDefault="0058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254" w:rsidRDefault="00583254">
      <w:r>
        <w:separator/>
      </w:r>
    </w:p>
  </w:footnote>
  <w:footnote w:type="continuationSeparator" w:id="0">
    <w:p w:rsidR="00583254" w:rsidRDefault="0058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921"/>
    <w:rsid w:val="00583254"/>
    <w:rsid w:val="00A15921"/>
    <w:rsid w:val="00C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9451E-4454-4FE2-8B3C-94EA1CF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