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66B7" w:rsidRDefault="00FB66B7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様式第12号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2142"/>
        <w:gridCol w:w="3891"/>
      </w:tblGrid>
      <w:tr w:rsidR="00FB6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2478" w:type="dxa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:rsidR="00FB66B7" w:rsidRDefault="00FB66B7">
            <w:pPr>
              <w:widowControl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公園内行為</w:t>
            </w:r>
          </w:p>
          <w:p w:rsidR="00FB66B7" w:rsidRDefault="00FB66B7">
            <w:pPr>
              <w:widowControl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公園施設設置(管理)</w:t>
            </w:r>
          </w:p>
          <w:p w:rsidR="00FB66B7" w:rsidRDefault="00FB66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公園占用</w:t>
            </w:r>
          </w:p>
        </w:tc>
        <w:tc>
          <w:tcPr>
            <w:tcW w:w="3891" w:type="dxa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変更許可書</w:t>
            </w:r>
          </w:p>
        </w:tc>
      </w:tr>
    </w:tbl>
    <w:p w:rsidR="00FB66B7" w:rsidRDefault="00FB66B7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247"/>
        <w:gridCol w:w="1330"/>
        <w:gridCol w:w="784"/>
        <w:gridCol w:w="784"/>
        <w:gridCol w:w="1329"/>
        <w:gridCol w:w="756"/>
        <w:gridCol w:w="756"/>
      </w:tblGrid>
      <w:tr w:rsidR="00FB6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511" w:type="dxa"/>
            <w:gridSpan w:val="8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</w:t>
            </w:r>
          </w:p>
          <w:p w:rsidR="00FB66B7" w:rsidRDefault="00FB66B7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FB66B7" w:rsidRDefault="00FB66B7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FB66B7" w:rsidRDefault="00FB66B7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様　　</w:t>
            </w:r>
          </w:p>
          <w:p w:rsidR="00FB66B7" w:rsidRDefault="00FB66B7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日申請のありました公園内行為(公園施設設置(管理)・公園占用)の許可事項を変更することにつきましては、下記のとおり許可します。</w:t>
            </w:r>
          </w:p>
        </w:tc>
      </w:tr>
      <w:tr w:rsidR="00FB6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5" w:type="dxa"/>
            <w:tcBorders>
              <w:right w:val="nil"/>
            </w:tcBorders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2247" w:type="dxa"/>
            <w:tcBorders>
              <w:left w:val="nil"/>
            </w:tcBorders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</w:t>
            </w:r>
          </w:p>
          <w:p w:rsidR="00FB66B7" w:rsidRDefault="00FB66B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  <w:spacing w:val="6"/>
              </w:rPr>
            </w:pPr>
            <w:r>
              <w:rPr>
                <w:rFonts w:hint="eastAsia"/>
              </w:rPr>
              <w:t>又は</w:t>
            </w:r>
            <w:r>
              <w:rPr>
                <w:rFonts w:hint="eastAsia"/>
                <w:spacing w:val="6"/>
              </w:rPr>
              <w:t>公園施設</w:t>
            </w:r>
          </w:p>
          <w:p w:rsidR="00FB66B7" w:rsidRDefault="00FB66B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(公園施設設置場所)</w:t>
            </w:r>
          </w:p>
          <w:p w:rsidR="00FB66B7" w:rsidRDefault="00FB66B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(管理する公園施設)</w:t>
            </w:r>
          </w:p>
          <w:p w:rsidR="00FB66B7" w:rsidRDefault="00FB66B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(占用の場所</w:t>
            </w:r>
            <w:r>
              <w:rPr>
                <w:rFonts w:hint="eastAsia"/>
                <w:spacing w:val="3"/>
                <w:kern w:val="0"/>
              </w:rPr>
              <w:t>)</w:t>
            </w:r>
          </w:p>
        </w:tc>
        <w:tc>
          <w:tcPr>
            <w:tcW w:w="2898" w:type="dxa"/>
            <w:gridSpan w:val="3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6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772" w:type="dxa"/>
            <w:gridSpan w:val="2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105"/>
                <w:kern w:val="0"/>
              </w:rPr>
              <w:t>変更の事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2898" w:type="dxa"/>
            <w:gridSpan w:val="3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841" w:type="dxa"/>
            <w:gridSpan w:val="3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FB6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772" w:type="dxa"/>
            <w:gridSpan w:val="2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8" w:type="dxa"/>
            <w:gridSpan w:val="3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6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772" w:type="dxa"/>
            <w:gridSpan w:val="2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8" w:type="dxa"/>
            <w:gridSpan w:val="3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6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772" w:type="dxa"/>
            <w:gridSpan w:val="2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spacing w:val="175"/>
                <w:kern w:val="0"/>
              </w:rPr>
              <w:t>許可条</w:t>
            </w:r>
            <w:r>
              <w:rPr>
                <w:rFonts w:hint="eastAsia"/>
                <w:kern w:val="0"/>
              </w:rPr>
              <w:t>件</w:t>
            </w:r>
          </w:p>
        </w:tc>
        <w:tc>
          <w:tcPr>
            <w:tcW w:w="2898" w:type="dxa"/>
            <w:gridSpan w:val="3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6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772" w:type="dxa"/>
            <w:gridSpan w:val="2"/>
            <w:vMerge w:val="restart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spacing w:after="60"/>
              <w:ind w:firstLine="630"/>
              <w:rPr>
                <w:noProof/>
              </w:rPr>
            </w:pPr>
            <w:r>
              <w:rPr>
                <w:rFonts w:hint="eastAsia"/>
                <w:noProof/>
                <w:spacing w:val="210"/>
                <w:kern w:val="0"/>
              </w:rPr>
              <w:t>使用</w:t>
            </w:r>
            <w:r>
              <w:rPr>
                <w:rFonts w:hint="eastAsia"/>
                <w:noProof/>
                <w:kern w:val="0"/>
              </w:rPr>
              <w:t>料</w:t>
            </w:r>
          </w:p>
        </w:tc>
        <w:tc>
          <w:tcPr>
            <w:tcW w:w="1330" w:type="dxa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正規の使用料</w:t>
            </w:r>
          </w:p>
        </w:tc>
        <w:tc>
          <w:tcPr>
            <w:tcW w:w="784" w:type="dxa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免除率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正規の使用料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免除率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</w:tr>
      <w:tr w:rsidR="00FB6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772" w:type="dxa"/>
            <w:gridSpan w:val="2"/>
            <w:vMerge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spacing w:after="60"/>
              <w:rPr>
                <w:noProof/>
              </w:rPr>
            </w:pPr>
          </w:p>
        </w:tc>
        <w:tc>
          <w:tcPr>
            <w:tcW w:w="1330" w:type="dxa"/>
            <w:vAlign w:val="bottom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784" w:type="dxa"/>
            <w:vAlign w:val="bottom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bottom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329" w:type="dxa"/>
            <w:tcBorders>
              <w:right w:val="single" w:sz="4" w:space="0" w:color="auto"/>
            </w:tcBorders>
            <w:vAlign w:val="bottom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bottom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bottom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FB6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511" w:type="dxa"/>
            <w:gridSpan w:val="8"/>
            <w:vAlign w:val="center"/>
          </w:tcPr>
          <w:p w:rsidR="00FB66B7" w:rsidRDefault="00FB66B7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FB66B7" w:rsidRDefault="00360D9D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360D9D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FB66B7">
              <w:rPr>
                <w:rFonts w:hint="eastAsia"/>
              </w:rPr>
              <w:t xml:space="preserve">　</w:t>
            </w:r>
          </w:p>
        </w:tc>
      </w:tr>
    </w:tbl>
    <w:p w:rsidR="00FB66B7" w:rsidRDefault="00FB66B7">
      <w:pPr>
        <w:wordWrap w:val="0"/>
        <w:overflowPunct w:val="0"/>
        <w:autoSpaceDE w:val="0"/>
        <w:autoSpaceDN w:val="0"/>
      </w:pPr>
    </w:p>
    <w:sectPr w:rsidR="00FB66B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2E62" w:rsidRDefault="00F52E62">
      <w:r>
        <w:separator/>
      </w:r>
    </w:p>
  </w:endnote>
  <w:endnote w:type="continuationSeparator" w:id="0">
    <w:p w:rsidR="00F52E62" w:rsidRDefault="00F5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2E62" w:rsidRDefault="00F52E62">
      <w:r>
        <w:separator/>
      </w:r>
    </w:p>
  </w:footnote>
  <w:footnote w:type="continuationSeparator" w:id="0">
    <w:p w:rsidR="00F52E62" w:rsidRDefault="00F52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D9D"/>
    <w:rsid w:val="00360D9D"/>
    <w:rsid w:val="00F52E62"/>
    <w:rsid w:val="00FB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6A7D5-D0EB-4B35-87D6-544C6FCC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</vt:lpstr>
    </vt:vector>
  </TitlesOfParts>
  <Manager/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2025-09-14T01:39:00Z</dcterms:created>
  <dcterms:modified xsi:type="dcterms:W3CDTF">2025-09-14T01:39:00Z</dcterms:modified>
  <cp:category/>
</cp:coreProperties>
</file>