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7410" w:rsidRDefault="00AF741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様式第15号</w:t>
      </w:r>
    </w:p>
    <w:p w:rsidR="00AF7410" w:rsidRDefault="00AF7410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原状回復届</w:t>
      </w:r>
    </w:p>
    <w:p w:rsidR="00AF7410" w:rsidRDefault="00AF7410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F7410" w:rsidRDefault="00AF7410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1"/>
        <w:gridCol w:w="2590"/>
      </w:tblGrid>
      <w:tr w:rsidR="00AF7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AF7410" w:rsidRDefault="00AF7410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593650">
              <w:rPr>
                <w:rFonts w:hint="eastAsia"/>
                <w:u w:val="single"/>
              </w:rPr>
              <w:t>㊞</w:t>
            </w:r>
          </w:p>
        </w:tc>
      </w:tr>
    </w:tbl>
    <w:p w:rsidR="00AF7410" w:rsidRDefault="00AF741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下記のとおり公園を原状回復したので届け出ます。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736"/>
        <w:gridCol w:w="6201"/>
      </w:tblGrid>
      <w:tr w:rsidR="00AF7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10" w:type="dxa"/>
            <w:gridSpan w:val="2"/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184"/>
                <w:kern w:val="0"/>
              </w:rPr>
              <w:t>公園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01" w:type="dxa"/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7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74" w:type="dxa"/>
            <w:tcBorders>
              <w:right w:val="nil"/>
            </w:tcBorders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spacing w:line="240" w:lineRule="exact"/>
              <w:ind w:left="687" w:right="57" w:hanging="63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施設の名称又</w:t>
            </w: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  <w:spacing w:val="52"/>
              </w:rPr>
              <w:t>占用物件</w:t>
            </w:r>
            <w:r>
              <w:rPr>
                <w:rFonts w:hint="eastAsia"/>
              </w:rPr>
              <w:t>名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7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10" w:type="dxa"/>
            <w:gridSpan w:val="2"/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　原状回復の方法</w:t>
            </w:r>
          </w:p>
        </w:tc>
        <w:tc>
          <w:tcPr>
            <w:tcW w:w="6201" w:type="dxa"/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7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10" w:type="dxa"/>
            <w:gridSpan w:val="2"/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kern w:val="0"/>
              </w:rPr>
              <w:t>原状回復年月日</w:t>
            </w:r>
          </w:p>
        </w:tc>
        <w:tc>
          <w:tcPr>
            <w:tcW w:w="6201" w:type="dxa"/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7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10" w:type="dxa"/>
            <w:gridSpan w:val="2"/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201" w:type="dxa"/>
            <w:vAlign w:val="center"/>
          </w:tcPr>
          <w:p w:rsidR="00AF7410" w:rsidRDefault="00AF74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7410" w:rsidRDefault="00AF7410">
      <w:pPr>
        <w:wordWrap w:val="0"/>
        <w:overflowPunct w:val="0"/>
        <w:autoSpaceDE w:val="0"/>
        <w:autoSpaceDN w:val="0"/>
      </w:pPr>
    </w:p>
    <w:sectPr w:rsidR="00AF741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7793" w:rsidRDefault="00497793">
      <w:r>
        <w:separator/>
      </w:r>
    </w:p>
  </w:endnote>
  <w:endnote w:type="continuationSeparator" w:id="0">
    <w:p w:rsidR="00497793" w:rsidRDefault="0049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7793" w:rsidRDefault="00497793">
      <w:r>
        <w:separator/>
      </w:r>
    </w:p>
  </w:footnote>
  <w:footnote w:type="continuationSeparator" w:id="0">
    <w:p w:rsidR="00497793" w:rsidRDefault="0049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650"/>
    <w:rsid w:val="00497793"/>
    <w:rsid w:val="00593650"/>
    <w:rsid w:val="00A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9F5F4-DA7D-4916-A711-C13CD33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</vt:lpstr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2025-09-14T01:39:00Z</dcterms:created>
  <dcterms:modified xsi:type="dcterms:W3CDTF">2025-09-14T01:39:00Z</dcterms:modified>
  <cp:category/>
</cp:coreProperties>
</file>