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0D2" w:rsidRDefault="00A330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様式第17号</w:t>
      </w:r>
    </w:p>
    <w:p w:rsidR="00A330D2" w:rsidRDefault="00A330D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公園使用料免除申請書</w:t>
      </w:r>
    </w:p>
    <w:p w:rsidR="00A330D2" w:rsidRDefault="00A330D2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330D2" w:rsidRDefault="00A330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出雲市長　　　　様</w:t>
      </w:r>
    </w:p>
    <w:p w:rsidR="00A330D2" w:rsidRDefault="00A330D2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330D2" w:rsidRDefault="00A330D2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A330D2" w:rsidRDefault="00A330D2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下記のとおり使用料の免除を受けたいので申請します。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995"/>
        <w:gridCol w:w="1785"/>
        <w:gridCol w:w="945"/>
        <w:gridCol w:w="2001"/>
      </w:tblGrid>
      <w:tr w:rsidR="00A33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使用目</w:t>
            </w:r>
            <w:r>
              <w:rPr>
                <w:rFonts w:hint="eastAsia"/>
              </w:rPr>
              <w:t>的及び内容</w:t>
            </w:r>
          </w:p>
        </w:tc>
        <w:tc>
          <w:tcPr>
            <w:tcW w:w="6726" w:type="dxa"/>
            <w:gridSpan w:val="4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3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725" w:type="dxa"/>
            <w:gridSpan w:val="3"/>
            <w:tcBorders>
              <w:right w:val="nil"/>
            </w:tcBorders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時から</w:t>
            </w:r>
          </w:p>
          <w:p w:rsidR="00A330D2" w:rsidRDefault="00A330D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時まで</w:t>
            </w:r>
          </w:p>
        </w:tc>
        <w:tc>
          <w:tcPr>
            <w:tcW w:w="2001" w:type="dxa"/>
            <w:tcBorders>
              <w:left w:val="nil"/>
            </w:tcBorders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</w:tc>
      </w:tr>
      <w:tr w:rsidR="00A33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9"/>
                <w:kern w:val="0"/>
              </w:rPr>
              <w:t>使用す</w:t>
            </w:r>
            <w:r>
              <w:rPr>
                <w:rFonts w:hint="eastAsia"/>
                <w:spacing w:val="1"/>
                <w:kern w:val="0"/>
              </w:rPr>
              <w:t>る</w:t>
            </w:r>
            <w:r>
              <w:rPr>
                <w:rFonts w:hint="eastAsia"/>
                <w:spacing w:val="54"/>
                <w:kern w:val="0"/>
              </w:rPr>
              <w:t>施設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726" w:type="dxa"/>
            <w:gridSpan w:val="4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3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726" w:type="dxa"/>
            <w:gridSpan w:val="4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3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Merge w:val="restart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除理由</w:t>
            </w:r>
          </w:p>
        </w:tc>
        <w:tc>
          <w:tcPr>
            <w:tcW w:w="6726" w:type="dxa"/>
            <w:gridSpan w:val="4"/>
            <w:vAlign w:val="center"/>
          </w:tcPr>
          <w:p w:rsidR="00A330D2" w:rsidRDefault="00A330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3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Merge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6" w:type="dxa"/>
            <w:gridSpan w:val="4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A33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785" w:type="dxa"/>
            <w:vMerge w:val="restart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A330D2" w:rsidRDefault="00A330D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95" w:type="dxa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1785" w:type="dxa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免除率</w:t>
            </w:r>
          </w:p>
        </w:tc>
        <w:tc>
          <w:tcPr>
            <w:tcW w:w="2946" w:type="dxa"/>
            <w:gridSpan w:val="2"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免除後の使用料</w:t>
            </w:r>
          </w:p>
        </w:tc>
      </w:tr>
      <w:tr w:rsidR="00A33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1785" w:type="dxa"/>
            <w:vMerge/>
            <w:vAlign w:val="center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6" w:type="dxa"/>
            <w:gridSpan w:val="2"/>
          </w:tcPr>
          <w:p w:rsidR="00A330D2" w:rsidRDefault="00A330D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330D2" w:rsidRDefault="00A330D2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※印欄は記入しないでください。</w:t>
      </w:r>
    </w:p>
    <w:sectPr w:rsidR="00A330D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3A2B" w:rsidRDefault="00E43A2B">
      <w:r>
        <w:separator/>
      </w:r>
    </w:p>
  </w:endnote>
  <w:endnote w:type="continuationSeparator" w:id="0">
    <w:p w:rsidR="00E43A2B" w:rsidRDefault="00E4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3A2B" w:rsidRDefault="00E43A2B">
      <w:r>
        <w:separator/>
      </w:r>
    </w:p>
  </w:footnote>
  <w:footnote w:type="continuationSeparator" w:id="0">
    <w:p w:rsidR="00E43A2B" w:rsidRDefault="00E4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959"/>
    <w:rsid w:val="00A330D2"/>
    <w:rsid w:val="00C63959"/>
    <w:rsid w:val="00E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A86B6-CBB9-45CB-A798-C807C1E1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2025-09-14T01:40:00Z</dcterms:created>
  <dcterms:modified xsi:type="dcterms:W3CDTF">2025-09-14T01:40:00Z</dcterms:modified>
  <cp:category/>
</cp:coreProperties>
</file>