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5F9A" w:rsidRDefault="00035F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18</w:t>
      </w:r>
      <w:r>
        <w:rPr>
          <w:rFonts w:hint="eastAsia"/>
        </w:rPr>
        <w:t>号</w:t>
      </w:r>
    </w:p>
    <w:p w:rsidR="00035F9A" w:rsidRDefault="00035F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公園使用料還付請求書</w:t>
      </w:r>
    </w:p>
    <w:p w:rsidR="00035F9A" w:rsidRDefault="00035F9A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35F9A" w:rsidRDefault="00035F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出雲市長　　　　様</w:t>
      </w:r>
    </w:p>
    <w:p w:rsidR="00035F9A" w:rsidRDefault="00035F9A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35F9A" w:rsidRDefault="00035F9A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035F9A" w:rsidRDefault="00035F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下記のとおり使用料の還付を請求します。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909"/>
        <w:gridCol w:w="1910"/>
        <w:gridCol w:w="1231"/>
        <w:gridCol w:w="1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641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870" w:type="dxa"/>
            <w:gridSpan w:val="4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/>
        </w:trPr>
        <w:tc>
          <w:tcPr>
            <w:tcW w:w="1641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position w:val="20"/>
              </w:rPr>
            </w:pPr>
            <w:r>
              <w:rPr>
                <w:rFonts w:hint="eastAsia"/>
                <w:position w:val="20"/>
              </w:rPr>
              <w:t>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870" w:type="dxa"/>
            <w:gridSpan w:val="4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641" w:type="dxa"/>
            <w:vMerge w:val="restart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position w:val="20"/>
              </w:rPr>
            </w:pPr>
            <w:r>
              <w:rPr>
                <w:rFonts w:hint="eastAsia"/>
                <w:spacing w:val="180"/>
                <w:position w:val="20"/>
              </w:rPr>
              <w:t>還付</w:t>
            </w:r>
            <w:r>
              <w:rPr>
                <w:rFonts w:hint="eastAsia"/>
                <w:position w:val="20"/>
              </w:rPr>
              <w:t>金の内容</w:t>
            </w:r>
          </w:p>
        </w:tc>
        <w:tc>
          <w:tcPr>
            <w:tcW w:w="1909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使用料の種別</w:t>
            </w:r>
          </w:p>
        </w:tc>
        <w:tc>
          <w:tcPr>
            <w:tcW w:w="1910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231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1820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641" w:type="dxa"/>
            <w:vMerge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09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1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641" w:type="dxa"/>
            <w:vMerge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09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641" w:type="dxa"/>
            <w:vMerge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09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641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870" w:type="dxa"/>
            <w:gridSpan w:val="4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1641" w:type="dxa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70" w:type="dxa"/>
            <w:gridSpan w:val="4"/>
            <w:vAlign w:val="center"/>
          </w:tcPr>
          <w:p w:rsidR="00035F9A" w:rsidRDefault="00035F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35F9A" w:rsidRDefault="00035F9A">
      <w:pPr>
        <w:pStyle w:val="a3"/>
        <w:rPr>
          <w:rFonts w:hAnsi="Courier New" w:hint="eastAsia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5F9A" w:rsidRDefault="00035F9A">
      <w:r>
        <w:separator/>
      </w:r>
    </w:p>
  </w:endnote>
  <w:endnote w:type="continuationSeparator" w:id="0">
    <w:p w:rsidR="00035F9A" w:rsidRDefault="0003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5F9A" w:rsidRDefault="00035F9A">
      <w:r>
        <w:separator/>
      </w:r>
    </w:p>
  </w:footnote>
  <w:footnote w:type="continuationSeparator" w:id="0">
    <w:p w:rsidR="00035F9A" w:rsidRDefault="00035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EDA"/>
    <w:rsid w:val="00035F9A"/>
    <w:rsid w:val="00A1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DB750-6EA4-4C3E-AAC9-76C305DB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2025-09-14T01:40:00Z</dcterms:created>
  <dcterms:modified xsi:type="dcterms:W3CDTF">2025-09-14T01:40:00Z</dcterms:modified>
  <cp:category/>
</cp:coreProperties>
</file>