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8F925" w14:textId="77777777" w:rsidR="00AC475F" w:rsidRDefault="00AC475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</w:p>
    <w:p w14:paraId="488AE153" w14:textId="77777777" w:rsidR="00AC475F" w:rsidRDefault="00AC475F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公園内行為許可申請書</w:t>
      </w:r>
    </w:p>
    <w:p w14:paraId="12F301AD" w14:textId="77777777" w:rsidR="00AC475F" w:rsidRDefault="00AC475F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0F93F921" w14:textId="77777777" w:rsidR="00AC475F" w:rsidRDefault="00AC475F">
      <w:pPr>
        <w:wordWrap w:val="0"/>
        <w:overflowPunct w:val="0"/>
        <w:autoSpaceDE w:val="0"/>
        <w:autoSpaceDN w:val="0"/>
        <w:spacing w:after="120"/>
        <w:rPr>
          <w:rFonts w:hint="eastAsia"/>
          <w:u w:val="single"/>
        </w:rPr>
      </w:pPr>
      <w:r>
        <w:rPr>
          <w:rFonts w:hint="eastAsia"/>
        </w:rPr>
        <w:t>出雲市長　　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688"/>
      </w:tblGrid>
      <w:tr w:rsidR="00000000" w14:paraId="0BC367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93211" w14:textId="77777777" w:rsidR="00AC475F" w:rsidRDefault="00AC475F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392902A" w14:textId="77777777" w:rsidR="00AC475F" w:rsidRDefault="00AC475F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</w:t>
            </w:r>
          </w:p>
          <w:p w14:paraId="38B17ADE" w14:textId="77777777" w:rsidR="00AC475F" w:rsidRDefault="00AC475F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</w:t>
            </w:r>
          </w:p>
        </w:tc>
      </w:tr>
    </w:tbl>
    <w:p w14:paraId="6271CC15" w14:textId="77777777" w:rsidR="00AC475F" w:rsidRDefault="00AC475F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下記のとおり行為をしたいので、許可願いたく申請いたします。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680"/>
        <w:gridCol w:w="4248"/>
        <w:gridCol w:w="2121"/>
      </w:tblGrid>
      <w:tr w:rsidR="00000000" w14:paraId="6263D8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142" w:type="dxa"/>
            <w:gridSpan w:val="2"/>
            <w:vAlign w:val="center"/>
          </w:tcPr>
          <w:p w14:paraId="42AF2CB4" w14:textId="77777777" w:rsidR="00AC475F" w:rsidRDefault="00AC475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行為の目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369" w:type="dxa"/>
            <w:gridSpan w:val="2"/>
            <w:vAlign w:val="center"/>
          </w:tcPr>
          <w:p w14:paraId="5552BE85" w14:textId="77777777" w:rsidR="00AC475F" w:rsidRDefault="00AC47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1586C0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142" w:type="dxa"/>
            <w:gridSpan w:val="2"/>
            <w:vAlign w:val="center"/>
          </w:tcPr>
          <w:p w14:paraId="2B869395" w14:textId="77777777" w:rsidR="00AC475F" w:rsidRDefault="00AC475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行為の期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4248" w:type="dxa"/>
            <w:tcBorders>
              <w:right w:val="nil"/>
            </w:tcBorders>
            <w:vAlign w:val="center"/>
          </w:tcPr>
          <w:p w14:paraId="64D88289" w14:textId="77777777" w:rsidR="00AC475F" w:rsidRDefault="00AC475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　月　　　　日から</w:t>
            </w:r>
          </w:p>
          <w:p w14:paraId="61149F94" w14:textId="77777777" w:rsidR="00AC475F" w:rsidRDefault="00AC475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　月　　　　日まで</w:t>
            </w:r>
          </w:p>
          <w:p w14:paraId="6F3ADA7D" w14:textId="77777777" w:rsidR="00AC475F" w:rsidRDefault="00AC475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使用時間　時　分から　時　分まで</w:t>
            </w:r>
          </w:p>
        </w:tc>
        <w:tc>
          <w:tcPr>
            <w:tcW w:w="2121" w:type="dxa"/>
            <w:tcBorders>
              <w:left w:val="nil"/>
            </w:tcBorders>
            <w:vAlign w:val="center"/>
          </w:tcPr>
          <w:p w14:paraId="3FDCD290" w14:textId="77777777" w:rsidR="00AC475F" w:rsidRDefault="00AC47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間</w:t>
            </w:r>
          </w:p>
        </w:tc>
      </w:tr>
      <w:tr w:rsidR="00000000" w14:paraId="0E2970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462" w:type="dxa"/>
            <w:tcBorders>
              <w:right w:val="nil"/>
            </w:tcBorders>
            <w:vAlign w:val="center"/>
          </w:tcPr>
          <w:p w14:paraId="6D95735A" w14:textId="77777777" w:rsidR="00AC475F" w:rsidRDefault="00AC475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9774240" w14:textId="77777777" w:rsidR="00AC475F" w:rsidRDefault="00AC475F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行為を行う場所又は公園施設</w:t>
            </w:r>
          </w:p>
        </w:tc>
        <w:tc>
          <w:tcPr>
            <w:tcW w:w="6369" w:type="dxa"/>
            <w:gridSpan w:val="2"/>
            <w:vAlign w:val="center"/>
          </w:tcPr>
          <w:p w14:paraId="0F356326" w14:textId="77777777" w:rsidR="00AC475F" w:rsidRDefault="00AC47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60CDD0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142" w:type="dxa"/>
            <w:gridSpan w:val="2"/>
            <w:vAlign w:val="center"/>
          </w:tcPr>
          <w:p w14:paraId="66D6C485" w14:textId="77777777" w:rsidR="00AC475F" w:rsidRDefault="00AC475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行為の内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369" w:type="dxa"/>
            <w:gridSpan w:val="2"/>
            <w:vAlign w:val="center"/>
          </w:tcPr>
          <w:p w14:paraId="583E158E" w14:textId="77777777" w:rsidR="00AC475F" w:rsidRDefault="00AC47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3B6075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142" w:type="dxa"/>
            <w:gridSpan w:val="2"/>
            <w:vAlign w:val="center"/>
          </w:tcPr>
          <w:p w14:paraId="52BF4937" w14:textId="77777777" w:rsidR="00AC475F" w:rsidRDefault="00AC475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369" w:type="dxa"/>
            <w:gridSpan w:val="2"/>
            <w:vAlign w:val="center"/>
          </w:tcPr>
          <w:p w14:paraId="0F689D1F" w14:textId="77777777" w:rsidR="00AC475F" w:rsidRDefault="00AC47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E865F51" w14:textId="77777777" w:rsidR="00AC475F" w:rsidRDefault="00AC475F">
      <w:pPr>
        <w:wordWrap w:val="0"/>
        <w:overflowPunct w:val="0"/>
        <w:autoSpaceDE w:val="0"/>
        <w:autoSpaceDN w:val="0"/>
      </w:pPr>
    </w:p>
    <w:sectPr w:rsidR="0000000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F0B8F" w14:textId="77777777" w:rsidR="00AC475F" w:rsidRDefault="00AC475F">
      <w:r>
        <w:separator/>
      </w:r>
    </w:p>
  </w:endnote>
  <w:endnote w:type="continuationSeparator" w:id="0">
    <w:p w14:paraId="5630A732" w14:textId="77777777" w:rsidR="00AC475F" w:rsidRDefault="00AC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8319F" w14:textId="77777777" w:rsidR="00AC475F" w:rsidRDefault="00AC475F">
      <w:r>
        <w:separator/>
      </w:r>
    </w:p>
  </w:footnote>
  <w:footnote w:type="continuationSeparator" w:id="0">
    <w:p w14:paraId="69E1F95E" w14:textId="77777777" w:rsidR="00AC475F" w:rsidRDefault="00AC4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914"/>
    <w:rsid w:val="00AC475F"/>
    <w:rsid w:val="00E0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9B8771D"/>
  <w15:chartTrackingRefBased/>
  <w15:docId w15:val="{6475C69C-E257-4FEB-8536-F29A875E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2025-09-14T01:40:00Z</dcterms:created>
  <dcterms:modified xsi:type="dcterms:W3CDTF">2025-09-14T01:40:00Z</dcterms:modified>
  <cp:category/>
</cp:coreProperties>
</file>