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881" w:rsidRDefault="009B688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様式第6号</w:t>
      </w:r>
    </w:p>
    <w:p w:rsidR="009B6881" w:rsidRDefault="009B6881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公園占用許可申請書</w:t>
      </w:r>
    </w:p>
    <w:p w:rsidR="009B6881" w:rsidRDefault="009B6881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B6881" w:rsidRDefault="009B6881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3"/>
        <w:gridCol w:w="2618"/>
      </w:tblGrid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9B6881" w:rsidRDefault="009B6881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031FAD">
              <w:rPr>
                <w:rFonts w:hint="eastAsia"/>
                <w:u w:val="single"/>
              </w:rPr>
              <w:t>㊞</w:t>
            </w:r>
          </w:p>
        </w:tc>
      </w:tr>
    </w:tbl>
    <w:p w:rsidR="009B6881" w:rsidRDefault="009B688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下記のとおり公園を占用したいので許可願いたく設計書、仕様書及び図面を添えて申請いたします。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4185"/>
        <w:gridCol w:w="2121"/>
      </w:tblGrid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85" w:type="dxa"/>
            <w:tcBorders>
              <w:righ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工事施行の方法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公園の復旧</w:t>
            </w:r>
          </w:p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6" w:type="dxa"/>
            <w:gridSpan w:val="2"/>
            <w:vAlign w:val="center"/>
          </w:tcPr>
          <w:p w:rsidR="009B6881" w:rsidRDefault="009B688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6881" w:rsidRDefault="009B6881">
      <w:pPr>
        <w:wordWrap w:val="0"/>
        <w:overflowPunct w:val="0"/>
        <w:autoSpaceDE w:val="0"/>
        <w:autoSpaceDN w:val="0"/>
      </w:pPr>
    </w:p>
    <w:sectPr w:rsidR="009B688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448" w:rsidRDefault="00092448">
      <w:r>
        <w:separator/>
      </w:r>
    </w:p>
  </w:endnote>
  <w:endnote w:type="continuationSeparator" w:id="0">
    <w:p w:rsidR="00092448" w:rsidRDefault="0009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448" w:rsidRDefault="00092448">
      <w:r>
        <w:separator/>
      </w:r>
    </w:p>
  </w:footnote>
  <w:footnote w:type="continuationSeparator" w:id="0">
    <w:p w:rsidR="00092448" w:rsidRDefault="0009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FAD"/>
    <w:rsid w:val="00031FAD"/>
    <w:rsid w:val="00092448"/>
    <w:rsid w:val="009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58EB-FE9B-4F45-8F68-1CFF7CC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