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5310" w:rsidRDefault="0062531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様式第8号</w:t>
      </w:r>
    </w:p>
    <w:p w:rsidR="00625310" w:rsidRDefault="00625310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公園内行為許可書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2102"/>
        <w:gridCol w:w="2083"/>
        <w:gridCol w:w="19"/>
        <w:gridCol w:w="2102"/>
      </w:tblGrid>
      <w:tr w:rsidR="00625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8511" w:type="dxa"/>
            <w:gridSpan w:val="6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625310" w:rsidRDefault="0062531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625310" w:rsidRDefault="00625310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625310" w:rsidRDefault="00625310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625310" w:rsidRDefault="0062531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様　　</w:t>
            </w:r>
          </w:p>
          <w:p w:rsidR="00625310" w:rsidRDefault="00625310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日申請のありました行為をすることにつきましては、下記のとおり許可します。</w:t>
            </w:r>
          </w:p>
        </w:tc>
      </w:tr>
      <w:tr w:rsidR="00625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52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06" w:type="dxa"/>
            <w:gridSpan w:val="4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5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52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185" w:type="dxa"/>
            <w:gridSpan w:val="2"/>
            <w:tcBorders>
              <w:right w:val="nil"/>
            </w:tcBorders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625310" w:rsidRDefault="0062531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  <w:p w:rsidR="00625310" w:rsidRDefault="0062531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使用時間　時　分から　時　分まで</w:t>
            </w:r>
          </w:p>
        </w:tc>
        <w:tc>
          <w:tcPr>
            <w:tcW w:w="2121" w:type="dxa"/>
            <w:gridSpan w:val="2"/>
            <w:tcBorders>
              <w:left w:val="nil"/>
            </w:tcBorders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625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525" w:type="dxa"/>
            <w:tcBorders>
              <w:right w:val="nil"/>
            </w:tcBorders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306" w:type="dxa"/>
            <w:gridSpan w:val="4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5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(4)　</w:t>
            </w:r>
            <w:r>
              <w:rPr>
                <w:rFonts w:hint="eastAsia"/>
                <w:spacing w:val="52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306" w:type="dxa"/>
            <w:gridSpan w:val="4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5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105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306" w:type="dxa"/>
            <w:gridSpan w:val="4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5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Merge w:val="restart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spacing w:after="60"/>
              <w:ind w:firstLine="630"/>
              <w:rPr>
                <w:noProof/>
              </w:rPr>
            </w:pPr>
            <w:r>
              <w:rPr>
                <w:rFonts w:hint="eastAsia"/>
                <w:noProof/>
                <w:spacing w:val="210"/>
                <w:kern w:val="0"/>
              </w:rPr>
              <w:t>使用</w:t>
            </w:r>
            <w:r>
              <w:rPr>
                <w:rFonts w:hint="eastAsia"/>
                <w:noProof/>
                <w:kern w:val="0"/>
              </w:rPr>
              <w:t>料</w:t>
            </w:r>
          </w:p>
        </w:tc>
        <w:tc>
          <w:tcPr>
            <w:tcW w:w="2102" w:type="dxa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正規の使用料</w:t>
            </w:r>
          </w:p>
        </w:tc>
        <w:tc>
          <w:tcPr>
            <w:tcW w:w="2102" w:type="dxa"/>
            <w:gridSpan w:val="2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免除率</w:t>
            </w:r>
          </w:p>
        </w:tc>
        <w:tc>
          <w:tcPr>
            <w:tcW w:w="2102" w:type="dxa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</w:tr>
      <w:tr w:rsidR="00625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Merge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spacing w:after="60"/>
              <w:rPr>
                <w:noProof/>
              </w:rPr>
            </w:pPr>
          </w:p>
        </w:tc>
        <w:tc>
          <w:tcPr>
            <w:tcW w:w="2102" w:type="dxa"/>
            <w:vAlign w:val="bottom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102" w:type="dxa"/>
            <w:gridSpan w:val="2"/>
            <w:vAlign w:val="bottom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2102" w:type="dxa"/>
            <w:vAlign w:val="bottom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625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8511" w:type="dxa"/>
            <w:gridSpan w:val="6"/>
            <w:vAlign w:val="center"/>
          </w:tcPr>
          <w:p w:rsidR="00625310" w:rsidRDefault="00625310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625310" w:rsidRDefault="007E5D57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7E5D57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625310">
              <w:rPr>
                <w:rFonts w:hint="eastAsia"/>
              </w:rPr>
              <w:t xml:space="preserve">　</w:t>
            </w:r>
          </w:p>
        </w:tc>
      </w:tr>
    </w:tbl>
    <w:p w:rsidR="00625310" w:rsidRDefault="00625310">
      <w:pPr>
        <w:wordWrap w:val="0"/>
        <w:overflowPunct w:val="0"/>
        <w:autoSpaceDE w:val="0"/>
        <w:autoSpaceDN w:val="0"/>
        <w:spacing w:after="120"/>
      </w:pPr>
    </w:p>
    <w:sectPr w:rsidR="0062531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2204" w:rsidRDefault="00262204">
      <w:r>
        <w:separator/>
      </w:r>
    </w:p>
  </w:endnote>
  <w:endnote w:type="continuationSeparator" w:id="0">
    <w:p w:rsidR="00262204" w:rsidRDefault="0026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2204" w:rsidRDefault="00262204">
      <w:r>
        <w:separator/>
      </w:r>
    </w:p>
  </w:footnote>
  <w:footnote w:type="continuationSeparator" w:id="0">
    <w:p w:rsidR="00262204" w:rsidRDefault="0026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D57"/>
    <w:rsid w:val="00262204"/>
    <w:rsid w:val="00625310"/>
    <w:rsid w:val="007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5DED6-3D6D-4195-9401-8BEA9899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</vt:lpstr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2025-09-14T01:40:00Z</dcterms:created>
  <dcterms:modified xsi:type="dcterms:W3CDTF">2025-09-14T01:40:00Z</dcterms:modified>
  <cp:category/>
</cp:coreProperties>
</file>