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BB2" w:rsidRDefault="005F7BB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</w:t>
      </w:r>
    </w:p>
    <w:p w:rsidR="005F7BB2" w:rsidRDefault="005F7BB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公園施設設置許可書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"/>
        <w:gridCol w:w="1596"/>
        <w:gridCol w:w="2127"/>
        <w:gridCol w:w="785"/>
        <w:gridCol w:w="1343"/>
        <w:gridCol w:w="20"/>
        <w:gridCol w:w="2108"/>
      </w:tblGrid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8511" w:type="dxa"/>
            <w:gridSpan w:val="8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様　　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日申請のありました公園施設を設置することにつきましては、下記のとおり許可します。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3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設置の目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83" w:type="dxa"/>
            <w:gridSpan w:val="5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3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設置の期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275" w:type="dxa"/>
            <w:gridSpan w:val="4"/>
            <w:tcBorders>
              <w:righ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08" w:type="dxa"/>
            <w:tcBorders>
              <w:lef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128" w:type="dxa"/>
            <w:gridSpan w:val="3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52"/>
              </w:rPr>
              <w:t>設置の場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912" w:type="dxa"/>
            <w:gridSpan w:val="2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gridSpan w:val="2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設置の面積</w:t>
            </w:r>
          </w:p>
        </w:tc>
        <w:tc>
          <w:tcPr>
            <w:tcW w:w="2108" w:type="dxa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3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　公園施設の構造</w:t>
            </w:r>
          </w:p>
        </w:tc>
        <w:tc>
          <w:tcPr>
            <w:tcW w:w="6383" w:type="dxa"/>
            <w:gridSpan w:val="5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2" w:type="dxa"/>
            <w:gridSpan w:val="2"/>
            <w:tcBorders>
              <w:righ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596" w:type="dxa"/>
            <w:tcBorders>
              <w:lef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公園施設管理の方法</w:t>
            </w:r>
          </w:p>
        </w:tc>
        <w:tc>
          <w:tcPr>
            <w:tcW w:w="6383" w:type="dxa"/>
            <w:gridSpan w:val="5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3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　工事実施の方法</w:t>
            </w:r>
          </w:p>
        </w:tc>
        <w:tc>
          <w:tcPr>
            <w:tcW w:w="4275" w:type="dxa"/>
            <w:gridSpan w:val="4"/>
            <w:tcBorders>
              <w:righ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直営・請負(請負者　　　　　　　　)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rPr>
                <w:rFonts w:hint="eastAsia"/>
              </w:rPr>
            </w:pP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及び完了の時期</w:t>
            </w:r>
          </w:p>
        </w:tc>
        <w:tc>
          <w:tcPr>
            <w:tcW w:w="6383" w:type="dxa"/>
            <w:gridSpan w:val="5"/>
            <w:tcBorders>
              <w:top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603" w:type="dxa"/>
            <w:gridSpan w:val="2"/>
            <w:tcBorders>
              <w:left w:val="nil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公園の復旧</w:t>
            </w:r>
          </w:p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6383" w:type="dxa"/>
            <w:gridSpan w:val="5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3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(9)　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383" w:type="dxa"/>
            <w:gridSpan w:val="5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128" w:type="dxa"/>
            <w:gridSpan w:val="3"/>
            <w:vMerge w:val="restart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2127" w:type="dxa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2128" w:type="dxa"/>
            <w:gridSpan w:val="2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免除率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128" w:type="dxa"/>
            <w:gridSpan w:val="3"/>
            <w:vMerge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noProof/>
              </w:rPr>
            </w:pPr>
          </w:p>
        </w:tc>
        <w:tc>
          <w:tcPr>
            <w:tcW w:w="2127" w:type="dxa"/>
            <w:vAlign w:val="bottom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128" w:type="dxa"/>
            <w:gridSpan w:val="2"/>
            <w:vAlign w:val="bottom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vAlign w:val="bottom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5F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8511" w:type="dxa"/>
            <w:gridSpan w:val="8"/>
            <w:vAlign w:val="center"/>
          </w:tcPr>
          <w:p w:rsidR="005F7BB2" w:rsidRDefault="005F7BB2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5F7BB2" w:rsidRDefault="00F95BEE">
            <w:pPr>
              <w:wordWrap w:val="0"/>
              <w:overflowPunct w:val="0"/>
              <w:autoSpaceDE w:val="0"/>
              <w:autoSpaceDN w:val="0"/>
              <w:spacing w:line="0" w:lineRule="atLeas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F95BEE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5F7BB2">
              <w:rPr>
                <w:rFonts w:hint="eastAsia"/>
              </w:rPr>
              <w:t xml:space="preserve">　</w:t>
            </w:r>
          </w:p>
        </w:tc>
      </w:tr>
    </w:tbl>
    <w:p w:rsidR="005F7BB2" w:rsidRDefault="005F7BB2">
      <w:pPr>
        <w:wordWrap w:val="0"/>
        <w:overflowPunct w:val="0"/>
        <w:autoSpaceDE w:val="0"/>
        <w:autoSpaceDN w:val="0"/>
        <w:spacing w:line="0" w:lineRule="atLeast"/>
      </w:pPr>
    </w:p>
    <w:sectPr w:rsidR="005F7BB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6516" w:rsidRDefault="000E6516">
      <w:r>
        <w:separator/>
      </w:r>
    </w:p>
  </w:endnote>
  <w:endnote w:type="continuationSeparator" w:id="0">
    <w:p w:rsidR="000E6516" w:rsidRDefault="000E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6516" w:rsidRDefault="000E6516">
      <w:r>
        <w:separator/>
      </w:r>
    </w:p>
  </w:footnote>
  <w:footnote w:type="continuationSeparator" w:id="0">
    <w:p w:rsidR="000E6516" w:rsidRDefault="000E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BEE"/>
    <w:rsid w:val="000E6516"/>
    <w:rsid w:val="005F7BB2"/>
    <w:rsid w:val="00F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4B2D9-E2D2-4CBF-9FDE-3D820936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</vt:lpstr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