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0155DD">
        <w:rPr>
          <w:rFonts w:hint="eastAsia"/>
        </w:rPr>
        <w:t>2</w:t>
      </w:r>
      <w:r>
        <w:rPr>
          <w:rFonts w:hint="eastAsia"/>
        </w:rPr>
        <w:t>条関係)</w:t>
      </w:r>
    </w:p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</w:p>
    <w:p w:rsidR="00BB058B" w:rsidRDefault="00BB058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A573D6">
        <w:rPr>
          <w:rFonts w:hint="eastAsia"/>
        </w:rPr>
        <w:t>等</w:t>
      </w:r>
      <w:r>
        <w:rPr>
          <w:rFonts w:hint="eastAsia"/>
        </w:rPr>
        <w:t>使用変更承認書</w:t>
      </w:r>
    </w:p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</w:p>
    <w:p w:rsidR="00BB058B" w:rsidRDefault="00BB058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BB058B" w:rsidRDefault="00BB058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B058B" w:rsidRDefault="00BB058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様</w:t>
      </w:r>
    </w:p>
    <w:p w:rsidR="00BB058B" w:rsidRDefault="00BB058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BB058B" w:rsidRDefault="00BB058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出雲市長　　　　　　　　　　　　</w:t>
      </w:r>
    </w:p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</w:p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下記のとおり使用許可を変更します。</w:t>
      </w:r>
    </w:p>
    <w:p w:rsidR="00BB058B" w:rsidRDefault="00BB058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BB058B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058B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058B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268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"/>
              </w:rPr>
              <w:t>許可を受け</w:t>
            </w:r>
            <w:r>
              <w:rPr>
                <w:rFonts w:hint="eastAsia"/>
              </w:rPr>
              <w:t>た使用目的</w:t>
            </w:r>
          </w:p>
        </w:tc>
        <w:tc>
          <w:tcPr>
            <w:tcW w:w="6240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058B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40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058B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2268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40" w:type="dxa"/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058B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B058B" w:rsidRDefault="00BB058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058B" w:rsidRDefault="00BB058B">
      <w:pPr>
        <w:wordWrap w:val="0"/>
        <w:overflowPunct w:val="0"/>
        <w:autoSpaceDE w:val="0"/>
        <w:autoSpaceDN w:val="0"/>
      </w:pPr>
    </w:p>
    <w:sectPr w:rsidR="00BB058B">
      <w:pgSz w:w="11907" w:h="16839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E27" w:rsidRDefault="004A0E27">
      <w:r>
        <w:separator/>
      </w:r>
    </w:p>
  </w:endnote>
  <w:endnote w:type="continuationSeparator" w:id="0">
    <w:p w:rsidR="004A0E27" w:rsidRDefault="004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E27" w:rsidRDefault="004A0E27">
      <w:r>
        <w:separator/>
      </w:r>
    </w:p>
  </w:footnote>
  <w:footnote w:type="continuationSeparator" w:id="0">
    <w:p w:rsidR="004A0E27" w:rsidRDefault="004A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5DD"/>
    <w:rsid w:val="000155DD"/>
    <w:rsid w:val="004A0E27"/>
    <w:rsid w:val="006F75C5"/>
    <w:rsid w:val="00A573D6"/>
    <w:rsid w:val="00B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45C9E-0BB8-4C50-B981-70372DB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