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6B4C" w:rsidRDefault="00E86B4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</w:t>
      </w:r>
      <w:r w:rsidR="008D1687">
        <w:rPr>
          <w:rFonts w:hint="eastAsia"/>
        </w:rPr>
        <w:t>3</w:t>
      </w:r>
      <w:r>
        <w:rPr>
          <w:rFonts w:hint="eastAsia"/>
        </w:rPr>
        <w:t>条関係)</w:t>
      </w:r>
    </w:p>
    <w:p w:rsidR="00E86B4C" w:rsidRDefault="00E86B4C">
      <w:pPr>
        <w:wordWrap w:val="0"/>
        <w:overflowPunct w:val="0"/>
        <w:autoSpaceDE w:val="0"/>
        <w:autoSpaceDN w:val="0"/>
        <w:rPr>
          <w:rFonts w:hint="eastAsia"/>
        </w:rPr>
      </w:pPr>
    </w:p>
    <w:p w:rsidR="00E86B4C" w:rsidRDefault="00E86B4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854DD9">
        <w:rPr>
          <w:rFonts w:hint="eastAsia"/>
        </w:rPr>
        <w:t>等</w:t>
      </w:r>
      <w:r>
        <w:rPr>
          <w:rFonts w:hint="eastAsia"/>
        </w:rPr>
        <w:t>使用取消届</w:t>
      </w:r>
    </w:p>
    <w:p w:rsidR="00E86B4C" w:rsidRDefault="00E86B4C">
      <w:pPr>
        <w:wordWrap w:val="0"/>
        <w:overflowPunct w:val="0"/>
        <w:autoSpaceDE w:val="0"/>
        <w:autoSpaceDN w:val="0"/>
        <w:rPr>
          <w:rFonts w:hint="eastAsia"/>
        </w:rPr>
      </w:pPr>
    </w:p>
    <w:p w:rsidR="00E86B4C" w:rsidRDefault="00E86B4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E86B4C" w:rsidRDefault="00E86B4C">
      <w:pPr>
        <w:wordWrap w:val="0"/>
        <w:overflowPunct w:val="0"/>
        <w:autoSpaceDE w:val="0"/>
        <w:autoSpaceDN w:val="0"/>
        <w:rPr>
          <w:rFonts w:hint="eastAsia"/>
        </w:rPr>
      </w:pPr>
    </w:p>
    <w:p w:rsidR="00E86B4C" w:rsidRDefault="00E86B4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E86B4C" w:rsidRDefault="00E86B4C">
      <w:pPr>
        <w:wordWrap w:val="0"/>
        <w:overflowPunct w:val="0"/>
        <w:autoSpaceDE w:val="0"/>
        <w:autoSpaceDN w:val="0"/>
        <w:rPr>
          <w:rFonts w:hint="eastAsia"/>
        </w:rPr>
      </w:pPr>
    </w:p>
    <w:p w:rsidR="00E86B4C" w:rsidRDefault="00E86B4C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</w:t>
      </w:r>
    </w:p>
    <w:p w:rsidR="00E86B4C" w:rsidRDefault="00E86B4C">
      <w:pPr>
        <w:wordWrap w:val="0"/>
        <w:overflowPunct w:val="0"/>
        <w:autoSpaceDE w:val="0"/>
        <w:autoSpaceDN w:val="0"/>
        <w:rPr>
          <w:rFonts w:hint="eastAsia"/>
        </w:rPr>
      </w:pPr>
    </w:p>
    <w:p w:rsidR="00E86B4C" w:rsidRDefault="00E86B4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下記のとおり使用を取</w:t>
      </w:r>
      <w:r w:rsidR="00BB440E">
        <w:rPr>
          <w:rFonts w:hint="eastAsia"/>
        </w:rPr>
        <w:t>り</w:t>
      </w:r>
      <w:r>
        <w:rPr>
          <w:rFonts w:hint="eastAsia"/>
        </w:rPr>
        <w:t>消したいので届け出ます。</w:t>
      </w:r>
    </w:p>
    <w:p w:rsidR="00E86B4C" w:rsidRDefault="00E86B4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0"/>
      </w:tblGrid>
      <w:tr w:rsidR="00E86B4C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268" w:type="dxa"/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40" w:type="dxa"/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6B4C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68" w:type="dxa"/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許可を受けた施設名</w:t>
            </w:r>
          </w:p>
        </w:tc>
        <w:tc>
          <w:tcPr>
            <w:tcW w:w="6240" w:type="dxa"/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6B4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68"/>
              </w:rPr>
              <w:t>許可を受け</w:t>
            </w:r>
            <w:r>
              <w:rPr>
                <w:rFonts w:hint="eastAsia"/>
              </w:rPr>
              <w:t>た使用目的</w:t>
            </w:r>
          </w:p>
        </w:tc>
        <w:tc>
          <w:tcPr>
            <w:tcW w:w="6240" w:type="dxa"/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6B4C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268" w:type="dxa"/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許可を受け</w:t>
            </w:r>
            <w:r>
              <w:rPr>
                <w:rFonts w:hint="eastAsia"/>
              </w:rPr>
              <w:t>た使用期間</w:t>
            </w:r>
          </w:p>
        </w:tc>
        <w:tc>
          <w:tcPr>
            <w:tcW w:w="6240" w:type="dxa"/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6B4C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2268" w:type="dxa"/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240" w:type="dxa"/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6B4C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取消内容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E86B4C" w:rsidRDefault="00E86B4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6B4C" w:rsidRDefault="00E86B4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86B4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D74" w:rsidRDefault="00675D74">
      <w:r>
        <w:separator/>
      </w:r>
    </w:p>
  </w:endnote>
  <w:endnote w:type="continuationSeparator" w:id="0">
    <w:p w:rsidR="00675D74" w:rsidRDefault="0067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D74" w:rsidRDefault="00675D74">
      <w:r>
        <w:separator/>
      </w:r>
    </w:p>
  </w:footnote>
  <w:footnote w:type="continuationSeparator" w:id="0">
    <w:p w:rsidR="00675D74" w:rsidRDefault="0067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687"/>
    <w:rsid w:val="00675D74"/>
    <w:rsid w:val="00846C0C"/>
    <w:rsid w:val="00854DD9"/>
    <w:rsid w:val="008D1687"/>
    <w:rsid w:val="00BB440E"/>
    <w:rsid w:val="00C51F95"/>
    <w:rsid w:val="00E8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56A9E-03C0-4618-A444-01558D62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2025-09-14T01:41:00Z</dcterms:created>
  <dcterms:modified xsi:type="dcterms:W3CDTF">2025-09-14T01:41:00Z</dcterms:modified>
  <cp:category/>
</cp:coreProperties>
</file>