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</w:t>
      </w:r>
      <w:r w:rsidR="004963B0">
        <w:rPr>
          <w:rFonts w:hint="eastAsia"/>
        </w:rPr>
        <w:t>5</w:t>
      </w:r>
      <w:r>
        <w:rPr>
          <w:rFonts w:hint="eastAsia"/>
        </w:rPr>
        <w:t>条関係)</w:t>
      </w:r>
    </w:p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</w:p>
    <w:p w:rsidR="00EE341B" w:rsidRDefault="00EE341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645B7B">
        <w:rPr>
          <w:rFonts w:hint="eastAsia"/>
        </w:rPr>
        <w:t>等</w:t>
      </w:r>
      <w:r>
        <w:rPr>
          <w:rFonts w:hint="eastAsia"/>
        </w:rPr>
        <w:t>使用料減免申請書</w:t>
      </w:r>
    </w:p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</w:p>
    <w:p w:rsidR="00EE341B" w:rsidRDefault="00EE341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</w:p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</w:p>
    <w:p w:rsidR="00EE341B" w:rsidRDefault="00EE341B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申請者　　　　　　　　　　　　</w:t>
      </w:r>
    </w:p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</w:p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下記のとおり使用料の減免を申請します。</w:t>
      </w:r>
    </w:p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2160"/>
        <w:gridCol w:w="2160"/>
        <w:gridCol w:w="1920"/>
      </w:tblGrid>
      <w:tr w:rsidR="00EE341B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2268" w:type="dxa"/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40" w:type="dxa"/>
            <w:gridSpan w:val="3"/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341B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268" w:type="dxa"/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240" w:type="dxa"/>
            <w:gridSpan w:val="3"/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341B">
        <w:tblPrEx>
          <w:tblCellMar>
            <w:top w:w="0" w:type="dxa"/>
            <w:bottom w:w="0" w:type="dxa"/>
          </w:tblCellMar>
        </w:tblPrEx>
        <w:trPr>
          <w:cantSplit/>
          <w:trHeight w:val="1023"/>
        </w:trPr>
        <w:tc>
          <w:tcPr>
            <w:tcW w:w="2268" w:type="dxa"/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40" w:type="dxa"/>
            <w:gridSpan w:val="3"/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341B">
        <w:tblPrEx>
          <w:tblCellMar>
            <w:top w:w="0" w:type="dxa"/>
            <w:bottom w:w="0" w:type="dxa"/>
          </w:tblCellMar>
        </w:tblPrEx>
        <w:trPr>
          <w:cantSplit/>
          <w:trHeight w:val="1809"/>
        </w:trPr>
        <w:tc>
          <w:tcPr>
            <w:tcW w:w="2268" w:type="dxa"/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46"/>
              </w:rPr>
              <w:t>減免を受けよ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240" w:type="dxa"/>
            <w:gridSpan w:val="3"/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341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68" w:type="dxa"/>
            <w:vMerge w:val="restart"/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EE341B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341B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  <w:vAlign w:val="center"/>
          </w:tcPr>
          <w:p w:rsidR="00EE341B" w:rsidRDefault="00EE341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E341B" w:rsidRDefault="00EE34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※印欄は記入しないでください。</w:t>
      </w:r>
    </w:p>
    <w:sectPr w:rsidR="00EE341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3F87" w:rsidRDefault="00BF3F87">
      <w:r>
        <w:separator/>
      </w:r>
    </w:p>
  </w:endnote>
  <w:endnote w:type="continuationSeparator" w:id="0">
    <w:p w:rsidR="00BF3F87" w:rsidRDefault="00BF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3F87" w:rsidRDefault="00BF3F87">
      <w:r>
        <w:separator/>
      </w:r>
    </w:p>
  </w:footnote>
  <w:footnote w:type="continuationSeparator" w:id="0">
    <w:p w:rsidR="00BF3F87" w:rsidRDefault="00BF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3B0"/>
    <w:rsid w:val="004963B0"/>
    <w:rsid w:val="00645B7B"/>
    <w:rsid w:val="00BF3F87"/>
    <w:rsid w:val="00EE341B"/>
    <w:rsid w:val="00F0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285B3-04CA-4AC3-9747-4A88857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2025-09-14T01:41:00Z</dcterms:created>
  <dcterms:modified xsi:type="dcterms:W3CDTF">2025-09-14T01:41:00Z</dcterms:modified>
  <cp:category/>
</cp:coreProperties>
</file>