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様式第9号(第</w:t>
      </w:r>
      <w:r w:rsidR="00831083">
        <w:rPr>
          <w:rFonts w:hint="eastAsia"/>
        </w:rPr>
        <w:t>6</w:t>
      </w:r>
      <w:r>
        <w:rPr>
          <w:rFonts w:hint="eastAsia"/>
        </w:rPr>
        <w:t>条関係)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p w:rsidR="00B442A6" w:rsidRDefault="00B442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CD2978">
        <w:rPr>
          <w:rFonts w:hint="eastAsia"/>
        </w:rPr>
        <w:t>等</w:t>
      </w:r>
      <w:r>
        <w:rPr>
          <w:rFonts w:hint="eastAsia"/>
        </w:rPr>
        <w:t>使用料還付請求書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p w:rsidR="00B442A6" w:rsidRDefault="00B442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p w:rsidR="00B442A6" w:rsidRDefault="00B442A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　　　　　　　　　　　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下記のとおり使用料の還付を受けたいので請求します。</w:t>
      </w:r>
    </w:p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2080"/>
        <w:gridCol w:w="2080"/>
        <w:gridCol w:w="2080"/>
      </w:tblGrid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68" w:type="dxa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gridSpan w:val="3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268" w:type="dxa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gridSpan w:val="3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2268" w:type="dxa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還付を受けよう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240" w:type="dxa"/>
            <w:gridSpan w:val="3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68" w:type="dxa"/>
            <w:vMerge w:val="restart"/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還付金額※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還付率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42A6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B442A6" w:rsidRDefault="00B442A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42A6" w:rsidRDefault="00B442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B442A6">
      <w:pgSz w:w="11907" w:h="16839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FDA" w:rsidRDefault="00944FDA">
      <w:r>
        <w:separator/>
      </w:r>
    </w:p>
  </w:endnote>
  <w:endnote w:type="continuationSeparator" w:id="0">
    <w:p w:rsidR="00944FDA" w:rsidRDefault="009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FDA" w:rsidRDefault="00944FDA">
      <w:r>
        <w:separator/>
      </w:r>
    </w:p>
  </w:footnote>
  <w:footnote w:type="continuationSeparator" w:id="0">
    <w:p w:rsidR="00944FDA" w:rsidRDefault="0094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083"/>
    <w:rsid w:val="00831083"/>
    <w:rsid w:val="00944FDA"/>
    <w:rsid w:val="00B442A6"/>
    <w:rsid w:val="00C00632"/>
    <w:rsid w:val="00C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52CED-B78D-4EC5-A1F5-00E759E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