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3CC" w:rsidRDefault="00A353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1</w:t>
      </w:r>
      <w:r>
        <w:rPr>
          <w:rFonts w:hint="eastAsia"/>
          <w:lang w:eastAsia="zh-CN"/>
        </w:rPr>
        <w:t>号(第</w:t>
      </w:r>
      <w:r w:rsidR="00A550CA">
        <w:rPr>
          <w:rFonts w:hint="eastAsia"/>
        </w:rPr>
        <w:t>2</w:t>
      </w:r>
      <w:r>
        <w:rPr>
          <w:rFonts w:hint="eastAsia"/>
          <w:lang w:eastAsia="zh-CN"/>
        </w:rPr>
        <w:t>条関係)</w:t>
      </w:r>
    </w:p>
    <w:p w:rsidR="00A353CC" w:rsidRDefault="00A353CC">
      <w:pPr>
        <w:wordWrap w:val="0"/>
        <w:overflowPunct w:val="0"/>
        <w:autoSpaceDE w:val="0"/>
        <w:autoSpaceDN w:val="0"/>
        <w:rPr>
          <w:rFonts w:hint="eastAsia"/>
        </w:rPr>
      </w:pPr>
    </w:p>
    <w:p w:rsidR="00A353CC" w:rsidRDefault="00A353CC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353CC" w:rsidRDefault="00A353C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353CC" w:rsidRDefault="00A353C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出雲市長　　　　様</w:t>
      </w:r>
    </w:p>
    <w:p w:rsidR="00A353CC" w:rsidRDefault="00A353C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353CC" w:rsidRDefault="00A353C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</w:t>
      </w:r>
    </w:p>
    <w:p w:rsidR="00A353CC" w:rsidRDefault="00A353C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</w:t>
      </w:r>
      <w:r w:rsidR="00A04CC4">
        <w:rPr>
          <w:lang w:eastAsia="zh-TW"/>
        </w:rPr>
        <w:fldChar w:fldCharType="begin"/>
      </w:r>
      <w:r w:rsidR="00A04CC4">
        <w:rPr>
          <w:rFonts w:eastAsia="Arial Unicode MS"/>
          <w:lang w:eastAsia="zh-TW"/>
        </w:rPr>
        <w:instrText xml:space="preserve"> </w:instrText>
      </w:r>
      <w:r w:rsidR="00A04CC4">
        <w:rPr>
          <w:rFonts w:eastAsia="Arial Unicode MS" w:hint="eastAsia"/>
          <w:lang w:eastAsia="zh-TW"/>
        </w:rPr>
        <w:instrText>eq \o\ac(</w:instrText>
      </w:r>
      <w:r w:rsidR="00A04CC4">
        <w:rPr>
          <w:rFonts w:eastAsia="Arial Unicode MS" w:hint="eastAsia"/>
          <w:lang w:eastAsia="zh-TW"/>
        </w:rPr>
        <w:instrText>○</w:instrText>
      </w:r>
      <w:r w:rsidR="00A04CC4">
        <w:rPr>
          <w:rFonts w:eastAsia="Arial Unicode MS" w:hint="eastAsia"/>
          <w:lang w:eastAsia="zh-TW"/>
        </w:rPr>
        <w:instrText>,</w:instrText>
      </w:r>
      <w:r w:rsidR="00A04CC4" w:rsidRPr="00A04CC4">
        <w:rPr>
          <w:rFonts w:ascii="Arial Unicode MS" w:eastAsia="Arial Unicode MS" w:hint="eastAsia"/>
          <w:position w:val="2"/>
          <w:sz w:val="14"/>
          <w:lang w:eastAsia="zh-TW"/>
        </w:rPr>
        <w:instrText>印</w:instrText>
      </w:r>
      <w:r w:rsidR="00A04CC4">
        <w:rPr>
          <w:rFonts w:eastAsia="Arial Unicode MS" w:hint="eastAsia"/>
          <w:lang w:eastAsia="zh-TW"/>
        </w:rPr>
        <w:instrText>)</w:instrText>
      </w:r>
      <w:r w:rsidR="00A04CC4">
        <w:rPr>
          <w:lang w:eastAsia="zh-TW"/>
        </w:rPr>
        <w:fldChar w:fldCharType="end"/>
      </w:r>
    </w:p>
    <w:p w:rsidR="00A353CC" w:rsidRDefault="00A353C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A353CC" w:rsidRDefault="00A353C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行為許可申請書</w:t>
      </w:r>
    </w:p>
    <w:p w:rsidR="00A353CC" w:rsidRDefault="00A353C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A353CC" w:rsidRDefault="00A353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次のとおり行為をしたいので、平田スポーツ公園の設置及び管理に関する条例施行規則第3条第1項の規定により申請します。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6073"/>
      </w:tblGrid>
      <w:tr w:rsidR="00A353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41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073" w:type="dxa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353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41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073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別添図面のとおり</w:t>
            </w:r>
          </w:p>
        </w:tc>
      </w:tr>
      <w:tr w:rsidR="00A353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41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073" w:type="dxa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A353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41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073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  <w:ind w:right="14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　時　　分から</w:t>
            </w:r>
          </w:p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  <w:ind w:right="1470"/>
              <w:jc w:val="right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A353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441" w:type="dxa"/>
            <w:vAlign w:val="center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6073" w:type="dxa"/>
          </w:tcPr>
          <w:p w:rsidR="00A353CC" w:rsidRDefault="00A353CC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53CC" w:rsidRDefault="00A353C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353CC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318" w:rsidRDefault="00DD5318">
      <w:r>
        <w:separator/>
      </w:r>
    </w:p>
  </w:endnote>
  <w:endnote w:type="continuationSeparator" w:id="0">
    <w:p w:rsidR="00DD5318" w:rsidRDefault="00D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318" w:rsidRDefault="00DD5318">
      <w:r>
        <w:separator/>
      </w:r>
    </w:p>
  </w:footnote>
  <w:footnote w:type="continuationSeparator" w:id="0">
    <w:p w:rsidR="00DD5318" w:rsidRDefault="00DD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0CA"/>
    <w:rsid w:val="001E2E58"/>
    <w:rsid w:val="00A04CC4"/>
    <w:rsid w:val="00A353CC"/>
    <w:rsid w:val="00A550CA"/>
    <w:rsid w:val="00D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7E607-F125-4138-8A98-78B73508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