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18D0" w:rsidRDefault="00FD18D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様式第11号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第8条関係</w:t>
      </w:r>
      <w:r>
        <w:rPr>
          <w:lang w:eastAsia="zh-CN"/>
        </w:rPr>
        <w:t>)</w:t>
      </w:r>
    </w:p>
    <w:p w:rsidR="00FD18D0" w:rsidRDefault="00FD18D0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平田愛宕山野球場</w:t>
      </w:r>
      <w:r>
        <w:rPr>
          <w:rFonts w:hint="eastAsia"/>
          <w:spacing w:val="8"/>
          <w:lang w:eastAsia="zh-TW"/>
        </w:rPr>
        <w:t>使用料還付請求</w:t>
      </w:r>
      <w:r>
        <w:rPr>
          <w:rFonts w:hint="eastAsia"/>
          <w:lang w:eastAsia="zh-TW"/>
        </w:rPr>
        <w:t>書</w:t>
      </w:r>
    </w:p>
    <w:p w:rsidR="00FD18D0" w:rsidRDefault="00FD18D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FD18D0" w:rsidRDefault="00FD18D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年　　月　　日</w:t>
      </w:r>
    </w:p>
    <w:p w:rsidR="00FD18D0" w:rsidRDefault="00FD18D0">
      <w:pPr>
        <w:wordWrap w:val="0"/>
        <w:overflowPunct w:val="0"/>
        <w:autoSpaceDE w:val="0"/>
        <w:autoSpaceDN w:val="0"/>
        <w:rPr>
          <w:rFonts w:hint="eastAsia"/>
        </w:rPr>
      </w:pPr>
    </w:p>
    <w:p w:rsidR="00FD18D0" w:rsidRDefault="00FD18D0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　出雲市長　　　　　　様</w:t>
      </w:r>
    </w:p>
    <w:p w:rsidR="00FD18D0" w:rsidRDefault="00FD18D0">
      <w:pPr>
        <w:wordWrap w:val="0"/>
        <w:overflowPunct w:val="0"/>
        <w:autoSpaceDE w:val="0"/>
        <w:autoSpaceDN w:val="0"/>
        <w:rPr>
          <w:lang w:eastAsia="zh-TW"/>
        </w:rPr>
      </w:pPr>
    </w:p>
    <w:p w:rsidR="00FD18D0" w:rsidRDefault="00FD18D0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申請者　住所　　　　　　　　　　</w:t>
      </w:r>
    </w:p>
    <w:p w:rsidR="00FD18D0" w:rsidRDefault="00FD18D0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氏名　　　　　　　　　</w:t>
      </w:r>
      <w:r w:rsidR="0000796E">
        <w:rPr>
          <w:rFonts w:hAnsi="Courier New" w:hint="eastAsia"/>
        </w:rPr>
        <w:t>㊞</w:t>
      </w:r>
    </w:p>
    <w:p w:rsidR="00FD18D0" w:rsidRDefault="00FD18D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FD18D0" w:rsidRDefault="00FD18D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下記のとおり平田愛宕山野球場の使用料の還付を請求します。</w:t>
      </w:r>
    </w:p>
    <w:p w:rsidR="00FD18D0" w:rsidRDefault="00FD18D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85"/>
        <w:gridCol w:w="1866"/>
        <w:gridCol w:w="2025"/>
      </w:tblGrid>
      <w:tr w:rsidR="00FD1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使用許可年月日及び番号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年　　月　　日　　第　　　号</w:t>
            </w:r>
          </w:p>
        </w:tc>
      </w:tr>
      <w:tr w:rsidR="00FD1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FD1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※還付金の内訳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2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</w:t>
            </w:r>
          </w:p>
        </w:tc>
      </w:tr>
      <w:tr w:rsidR="00FD1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0" w:rsidRDefault="00FD18D0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D18D0" w:rsidRDefault="00FD18D0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この請求書には、平田愛宕山野球場使用許可書を添付してください。</w:t>
      </w:r>
    </w:p>
    <w:p w:rsidR="00FD18D0" w:rsidRDefault="00FD18D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※印の欄は、記入しないでください。</w:t>
      </w:r>
    </w:p>
    <w:p w:rsidR="00FD18D0" w:rsidRDefault="00FD18D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D18D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19D6" w:rsidRDefault="002A19D6">
      <w:r>
        <w:separator/>
      </w:r>
    </w:p>
  </w:endnote>
  <w:endnote w:type="continuationSeparator" w:id="0">
    <w:p w:rsidR="002A19D6" w:rsidRDefault="002A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19D6" w:rsidRDefault="002A19D6">
      <w:r>
        <w:separator/>
      </w:r>
    </w:p>
  </w:footnote>
  <w:footnote w:type="continuationSeparator" w:id="0">
    <w:p w:rsidR="002A19D6" w:rsidRDefault="002A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96E"/>
    <w:rsid w:val="0000796E"/>
    <w:rsid w:val="002A19D6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528F0-298D-4AD8-BE99-75E2FE9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様式第11号(第8条関係)</vt:lpstr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2025-09-14T01:44:00Z</dcterms:created>
  <dcterms:modified xsi:type="dcterms:W3CDTF">2025-09-14T01:44:00Z</dcterms:modified>
  <cp:category/>
</cp:coreProperties>
</file>