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4AC8" w:rsidRDefault="00614AC8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様式第12号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第8条関係</w:t>
      </w:r>
      <w:r>
        <w:rPr>
          <w:lang w:eastAsia="zh-CN"/>
        </w:rPr>
        <w:t>)</w:t>
      </w:r>
    </w:p>
    <w:p w:rsidR="00614AC8" w:rsidRDefault="00614AC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平田愛宕山プール</w:t>
      </w:r>
      <w:r>
        <w:rPr>
          <w:rFonts w:hint="eastAsia"/>
          <w:spacing w:val="8"/>
        </w:rPr>
        <w:t>使用料還付請求</w:t>
      </w:r>
      <w:r>
        <w:rPr>
          <w:rFonts w:hint="eastAsia"/>
        </w:rPr>
        <w:t>書</w:t>
      </w:r>
    </w:p>
    <w:p w:rsidR="00614AC8" w:rsidRDefault="00614AC8">
      <w:pPr>
        <w:wordWrap w:val="0"/>
        <w:overflowPunct w:val="0"/>
        <w:autoSpaceDE w:val="0"/>
        <w:autoSpaceDN w:val="0"/>
        <w:rPr>
          <w:rFonts w:hint="eastAsia"/>
        </w:rPr>
      </w:pPr>
    </w:p>
    <w:p w:rsidR="00614AC8" w:rsidRDefault="00614AC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年　　月　　日</w:t>
      </w:r>
    </w:p>
    <w:p w:rsidR="00614AC8" w:rsidRDefault="00614AC8">
      <w:pPr>
        <w:wordWrap w:val="0"/>
        <w:overflowPunct w:val="0"/>
        <w:autoSpaceDE w:val="0"/>
        <w:autoSpaceDN w:val="0"/>
        <w:rPr>
          <w:rFonts w:hint="eastAsia"/>
        </w:rPr>
      </w:pPr>
    </w:p>
    <w:p w:rsidR="00614AC8" w:rsidRDefault="00614AC8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出雲市長　　　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様</w:t>
      </w:r>
    </w:p>
    <w:p w:rsidR="00614AC8" w:rsidRDefault="00614AC8">
      <w:pPr>
        <w:wordWrap w:val="0"/>
        <w:overflowPunct w:val="0"/>
        <w:autoSpaceDE w:val="0"/>
        <w:autoSpaceDN w:val="0"/>
        <w:rPr>
          <w:lang w:eastAsia="zh-TW"/>
        </w:rPr>
      </w:pPr>
    </w:p>
    <w:p w:rsidR="00614AC8" w:rsidRDefault="00614AC8">
      <w:pPr>
        <w:pStyle w:val="a3"/>
        <w:tabs>
          <w:tab w:val="clear" w:pos="4252"/>
          <w:tab w:val="clear" w:pos="8504"/>
        </w:tabs>
        <w:snapToGrid/>
        <w:spacing w:line="0" w:lineRule="atLeast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申請者　住所　　　　　　　　　　</w:t>
      </w:r>
    </w:p>
    <w:p w:rsidR="00614AC8" w:rsidRDefault="00614AC8">
      <w:pPr>
        <w:pStyle w:val="a3"/>
        <w:tabs>
          <w:tab w:val="clear" w:pos="4252"/>
          <w:tab w:val="clear" w:pos="8504"/>
        </w:tabs>
        <w:snapToGrid/>
        <w:spacing w:line="0" w:lineRule="atLeast"/>
        <w:jc w:val="right"/>
        <w:rPr>
          <w:rFonts w:hAnsi="Courier New" w:hint="eastAsia"/>
        </w:rPr>
      </w:pPr>
      <w:r>
        <w:rPr>
          <w:rFonts w:hAnsi="Courier New" w:hint="eastAsia"/>
          <w:lang w:eastAsia="zh-TW"/>
        </w:rPr>
        <w:t xml:space="preserve">氏名　　　　　　　　　</w:t>
      </w:r>
      <w:r w:rsidR="00FA3955">
        <w:rPr>
          <w:rFonts w:hAnsi="Courier New" w:hint="eastAsia"/>
        </w:rPr>
        <w:t>㊞</w:t>
      </w:r>
    </w:p>
    <w:p w:rsidR="00614AC8" w:rsidRDefault="00614AC8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614AC8" w:rsidRDefault="00614AC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下記のとおり平田愛宕山プールの使用料の還付を請求します。</w:t>
      </w:r>
    </w:p>
    <w:p w:rsidR="00614AC8" w:rsidRDefault="00614AC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785"/>
        <w:gridCol w:w="1866"/>
        <w:gridCol w:w="2025"/>
      </w:tblGrid>
      <w:tr w:rsidR="0061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AC8" w:rsidRDefault="00614AC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使用許可年月日及び番号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C8" w:rsidRDefault="00614AC8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年　　月　　日　　第　　　号</w:t>
            </w:r>
          </w:p>
        </w:tc>
      </w:tr>
      <w:tr w:rsidR="0061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14AC8" w:rsidRDefault="00614AC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還付を受けようとする理由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4AC8" w:rsidRDefault="00614A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AC8" w:rsidRDefault="00614AC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※還付金の内訳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AC8" w:rsidRDefault="00614AC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1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AC8" w:rsidRDefault="00614AC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還付割合</w:t>
            </w:r>
          </w:p>
        </w:tc>
        <w:tc>
          <w:tcPr>
            <w:tcW w:w="2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C8" w:rsidRDefault="00614AC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還付金</w:t>
            </w:r>
          </w:p>
        </w:tc>
      </w:tr>
      <w:tr w:rsidR="0061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4AC8" w:rsidRDefault="00614A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AC8" w:rsidRDefault="00614AC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AC8" w:rsidRDefault="00614AC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C8" w:rsidRDefault="00614AC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614AC8" w:rsidRDefault="00614AC8">
      <w:pPr>
        <w:wordWrap w:val="0"/>
        <w:overflowPunct w:val="0"/>
        <w:autoSpaceDE w:val="0"/>
        <w:autoSpaceDN w:val="0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2"/>
        </w:rPr>
        <w:t>この請求書には、平田愛宕山プール／団体・専用／使用許可書を添付してくだ</w:t>
      </w:r>
      <w:r>
        <w:rPr>
          <w:rFonts w:hint="eastAsia"/>
        </w:rPr>
        <w:t>さい。</w:t>
      </w:r>
    </w:p>
    <w:p w:rsidR="00614AC8" w:rsidRDefault="00614AC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※印の欄は、記入しないでください。</w:t>
      </w:r>
    </w:p>
    <w:sectPr w:rsidR="00614AC8">
      <w:footerReference w:type="even" r:id="rId7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5A32" w:rsidRDefault="00D85A32">
      <w:r>
        <w:separator/>
      </w:r>
    </w:p>
  </w:endnote>
  <w:endnote w:type="continuationSeparator" w:id="0">
    <w:p w:rsidR="00D85A32" w:rsidRDefault="00D8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4AC8" w:rsidRDefault="00614AC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</w:p>
  <w:p w:rsidR="00614AC8" w:rsidRDefault="00614A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5A32" w:rsidRDefault="00D85A32">
      <w:r>
        <w:separator/>
      </w:r>
    </w:p>
  </w:footnote>
  <w:footnote w:type="continuationSeparator" w:id="0">
    <w:p w:rsidR="00D85A32" w:rsidRDefault="00D8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27052"/>
    <w:multiLevelType w:val="multilevel"/>
    <w:tmpl w:val="865054C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eastAsia="ＭＳ ゴシック" w:cs="Courier New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AED1FDB"/>
    <w:multiLevelType w:val="multilevel"/>
    <w:tmpl w:val="A55436A4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222255842">
    <w:abstractNumId w:val="3"/>
  </w:num>
  <w:num w:numId="2" w16cid:durableId="1752848861">
    <w:abstractNumId w:val="2"/>
  </w:num>
  <w:num w:numId="3" w16cid:durableId="720330488">
    <w:abstractNumId w:val="5"/>
  </w:num>
  <w:num w:numId="4" w16cid:durableId="143934261">
    <w:abstractNumId w:val="1"/>
  </w:num>
  <w:num w:numId="5" w16cid:durableId="2010785223">
    <w:abstractNumId w:val="4"/>
  </w:num>
  <w:num w:numId="6" w16cid:durableId="14898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955"/>
    <w:rsid w:val="00614AC8"/>
    <w:rsid w:val="00D85A32"/>
    <w:rsid w:val="00FA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BE47E0-904B-4EBF-9102-A5273F58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様式第12号(第8条関係)</vt:lpstr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2025-09-14T01:44:00Z</dcterms:created>
  <dcterms:modified xsi:type="dcterms:W3CDTF">2025-09-14T01:44:00Z</dcterms:modified>
  <cp:category/>
</cp:coreProperties>
</file>