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173" w:rsidRDefault="00C32173">
      <w:pPr>
        <w:wordWrap w:val="0"/>
        <w:overflowPunct w:val="0"/>
        <w:autoSpaceDE w:val="0"/>
        <w:autoSpaceDN w:val="0"/>
        <w:spacing w:after="100"/>
        <w:rPr>
          <w:rFonts w:hint="eastAsia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C32173" w:rsidRDefault="00C32173">
      <w:pPr>
        <w:wordWrap w:val="0"/>
        <w:overflowPunct w:val="0"/>
        <w:autoSpaceDE w:val="0"/>
        <w:autoSpaceDN w:val="0"/>
        <w:spacing w:after="100"/>
        <w:rPr>
          <w:rFonts w:hint="eastAsia"/>
          <w:lang w:eastAsia="zh-CN"/>
        </w:rPr>
      </w:pPr>
    </w:p>
    <w:p w:rsidR="00C32173" w:rsidRDefault="00C32173">
      <w:pPr>
        <w:wordWrap w:val="0"/>
        <w:overflowPunct w:val="0"/>
        <w:autoSpaceDE w:val="0"/>
        <w:autoSpaceDN w:val="0"/>
        <w:spacing w:line="0" w:lineRule="atLeas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平田愛宕山野球場</w:t>
      </w:r>
      <w:r>
        <w:rPr>
          <w:rFonts w:hint="eastAsia"/>
          <w:lang w:eastAsia="zh-TW"/>
        </w:rPr>
        <w:t>使用許可申請書</w:t>
      </w:r>
    </w:p>
    <w:p w:rsidR="00C32173" w:rsidRDefault="00C32173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hAnsi="Courier New"/>
          <w:lang w:eastAsia="zh-CN"/>
        </w:rPr>
      </w:pPr>
    </w:p>
    <w:p w:rsidR="00C32173" w:rsidRDefault="00C32173">
      <w:pPr>
        <w:wordWrap w:val="0"/>
        <w:overflowPunct w:val="0"/>
        <w:autoSpaceDE w:val="0"/>
        <w:autoSpaceDN w:val="0"/>
        <w:spacing w:line="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32173" w:rsidRDefault="00C32173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</w:p>
    <w:p w:rsidR="00C32173" w:rsidRDefault="00C32173">
      <w:pPr>
        <w:wordWrap w:val="0"/>
        <w:overflowPunct w:val="0"/>
        <w:autoSpaceDE w:val="0"/>
        <w:autoSpaceDN w:val="0"/>
        <w:spacing w:line="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指定管理者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様</w:t>
      </w:r>
    </w:p>
    <w:p w:rsidR="00C32173" w:rsidRDefault="00C32173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申請者　住所　　　　　　　　　　　</w:t>
      </w:r>
    </w:p>
    <w:p w:rsidR="00C32173" w:rsidRDefault="00C32173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hAnsi="Courier New" w:hint="eastAsia"/>
        </w:rPr>
      </w:pPr>
      <w:r>
        <w:rPr>
          <w:rFonts w:hAnsi="Courier New" w:hint="eastAsia"/>
          <w:lang w:eastAsia="zh-TW"/>
        </w:rPr>
        <w:t xml:space="preserve">氏名　　　　　　　　　　　</w:t>
      </w:r>
    </w:p>
    <w:p w:rsidR="00C32173" w:rsidRDefault="00C32173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</w:p>
    <w:p w:rsidR="00C32173" w:rsidRDefault="00C3217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下記のとおり平田愛宕山野球場を使用したいので、申請します。</w:t>
      </w:r>
    </w:p>
    <w:p w:rsidR="00C32173" w:rsidRDefault="00C3217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1092"/>
        <w:gridCol w:w="1232"/>
        <w:gridCol w:w="8"/>
        <w:gridCol w:w="1272"/>
        <w:gridCol w:w="259"/>
        <w:gridCol w:w="1092"/>
        <w:gridCol w:w="13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時　　分から</w:t>
            </w:r>
          </w:p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　　　　年　　月　　日　　　時　　分まで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日間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用予定人員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入場料の徴収</w:t>
            </w:r>
          </w:p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有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場予定人員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一般　　　人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高校生　　人</w:t>
            </w:r>
          </w:p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dstrike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小学生　　人　</w:t>
            </w:r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 xml:space="preserve">　中学生　　人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　　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使用設備器具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特別設備等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物品の販売等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内容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32173" w:rsidRDefault="00C3217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住所</w:t>
            </w:r>
          </w:p>
          <w:p w:rsidR="00C32173" w:rsidRDefault="00C3217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氏名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電話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3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5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73" w:rsidRDefault="00C3217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2173" w:rsidRDefault="00C32173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※印の欄は、記入しないでください。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173" w:rsidRDefault="00C32173">
      <w:r>
        <w:separator/>
      </w:r>
    </w:p>
  </w:endnote>
  <w:endnote w:type="continuationSeparator" w:id="0">
    <w:p w:rsidR="00C32173" w:rsidRDefault="00C3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173" w:rsidRDefault="00C32173">
      <w:r>
        <w:separator/>
      </w:r>
    </w:p>
  </w:footnote>
  <w:footnote w:type="continuationSeparator" w:id="0">
    <w:p w:rsidR="00C32173" w:rsidRDefault="00C3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8F9"/>
    <w:rsid w:val="00C32173"/>
    <w:rsid w:val="00C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7F4E7-3DB9-41D3-87F8-D5A53AAB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2025-09-14T01:44:00Z</dcterms:created>
  <dcterms:modified xsi:type="dcterms:W3CDTF">2025-09-14T01:44:00Z</dcterms:modified>
  <cp:category/>
</cp:coreProperties>
</file>