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983" w:rsidRDefault="00690983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2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690983" w:rsidRDefault="00690983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690983" w:rsidRDefault="00690983">
      <w:pPr>
        <w:wordWrap w:val="0"/>
        <w:overflowPunct w:val="0"/>
        <w:autoSpaceDE w:val="0"/>
        <w:autoSpaceDN w:val="0"/>
        <w:spacing w:line="0" w:lineRule="atLeast"/>
        <w:jc w:val="center"/>
        <w:rPr>
          <w:rFonts w:hint="eastAsia"/>
        </w:rPr>
      </w:pPr>
      <w:r>
        <w:rPr>
          <w:rFonts w:hint="eastAsia"/>
        </w:rPr>
        <w:t>平田愛宕山プール使用許可申請書</w:t>
      </w:r>
    </w:p>
    <w:p w:rsidR="00690983" w:rsidRDefault="00690983">
      <w:pPr>
        <w:wordWrap w:val="0"/>
        <w:overflowPunct w:val="0"/>
        <w:autoSpaceDE w:val="0"/>
        <w:autoSpaceDN w:val="0"/>
        <w:spacing w:line="0" w:lineRule="atLeast"/>
      </w:pPr>
    </w:p>
    <w:p w:rsidR="00690983" w:rsidRDefault="00690983">
      <w:pPr>
        <w:wordWrap w:val="0"/>
        <w:overflowPunct w:val="0"/>
        <w:autoSpaceDE w:val="0"/>
        <w:autoSpaceDN w:val="0"/>
        <w:spacing w:line="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90983" w:rsidRDefault="00690983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p w:rsidR="00690983" w:rsidRDefault="00690983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指定管理者　　</w:t>
      </w:r>
      <w:r>
        <w:rPr>
          <w:rFonts w:hint="eastAsia"/>
          <w:lang w:eastAsia="zh-TW"/>
        </w:rPr>
        <w:t xml:space="preserve">　　　　様</w:t>
      </w:r>
    </w:p>
    <w:p w:rsidR="00690983" w:rsidRDefault="00690983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住所　　　　　　　　　　　</w:t>
      </w:r>
    </w:p>
    <w:p w:rsidR="00690983" w:rsidRDefault="00690983">
      <w:pPr>
        <w:pStyle w:val="a3"/>
        <w:tabs>
          <w:tab w:val="clear" w:pos="4252"/>
          <w:tab w:val="clear" w:pos="8504"/>
        </w:tabs>
        <w:snapToGrid/>
        <w:spacing w:line="0" w:lineRule="atLeast"/>
        <w:ind w:right="420"/>
        <w:jc w:val="right"/>
        <w:rPr>
          <w:rFonts w:hAnsi="Courier New" w:hint="eastAsia"/>
        </w:rPr>
      </w:pPr>
      <w:r>
        <w:rPr>
          <w:rFonts w:hAnsi="Courier New" w:hint="eastAsia"/>
          <w:lang w:eastAsia="zh-TW"/>
        </w:rPr>
        <w:t xml:space="preserve">氏名　　　　　　　　　</w:t>
      </w:r>
    </w:p>
    <w:p w:rsidR="00690983" w:rsidRDefault="00690983">
      <w:pPr>
        <w:wordWrap w:val="0"/>
        <w:overflowPunct w:val="0"/>
        <w:autoSpaceDE w:val="0"/>
        <w:autoSpaceDN w:val="0"/>
        <w:spacing w:line="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4"/>
        <w:gridCol w:w="530"/>
        <w:gridCol w:w="43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604" w:type="dxa"/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下記のとおり平田愛宕山プールを</w:t>
            </w:r>
          </w:p>
        </w:tc>
        <w:tc>
          <w:tcPr>
            <w:tcW w:w="530" w:type="dxa"/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ind w:left="-99" w:right="-65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</w:p>
          <w:p w:rsidR="00690983" w:rsidRDefault="00690983">
            <w:pPr>
              <w:wordWrap w:val="0"/>
              <w:overflowPunct w:val="0"/>
              <w:autoSpaceDE w:val="0"/>
              <w:autoSpaceDN w:val="0"/>
              <w:ind w:left="-99" w:right="-65"/>
              <w:rPr>
                <w:rFonts w:hint="eastAsia"/>
              </w:rPr>
            </w:pPr>
            <w:r>
              <w:rPr>
                <w:rFonts w:hint="eastAsia"/>
              </w:rPr>
              <w:t>専用</w:t>
            </w:r>
          </w:p>
        </w:tc>
        <w:tc>
          <w:tcPr>
            <w:tcW w:w="4371" w:type="dxa"/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ind w:left="-130" w:firstLine="210"/>
              <w:rPr>
                <w:rFonts w:hint="eastAsia"/>
              </w:rPr>
            </w:pPr>
            <w:r>
              <w:rPr>
                <w:rFonts w:hint="eastAsia"/>
              </w:rPr>
              <w:t>使用したいので、申請します。</w:t>
            </w:r>
          </w:p>
        </w:tc>
      </w:tr>
    </w:tbl>
    <w:p w:rsidR="00690983" w:rsidRDefault="0069098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1092"/>
        <w:gridCol w:w="816"/>
        <w:gridCol w:w="1287"/>
        <w:gridCol w:w="774"/>
        <w:gridCol w:w="1092"/>
        <w:gridCol w:w="12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　年　　月　　日　　　時　　分まで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日間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用予定人員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入場料の徴収</w:t>
            </w:r>
          </w:p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場予定人員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2226" w:type="dxa"/>
            <w:vMerge/>
            <w:tcBorders>
              <w:lef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一般　　　人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高校生　　人　　　</w:t>
            </w:r>
          </w:p>
          <w:p w:rsidR="00690983" w:rsidRDefault="00690983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　中学生　　人　　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　小学生　　人　　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 xml:space="preserve">　幼児　　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大プール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幼児用プール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使用設備器具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特別設備等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内容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0983" w:rsidRDefault="0069098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84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690983" w:rsidRDefault="0069098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840" w:firstLine="210"/>
              <w:rPr>
                <w:rFonts w:hAnsi="Courier New" w:hint="eastAsia"/>
              </w:rPr>
            </w:pPr>
            <w:r>
              <w:rPr>
                <w:rFonts w:hAnsi="Courier New" w:hint="eastAsia"/>
                <w:lang w:eastAsia="zh-TW"/>
              </w:rPr>
              <w:t>氏名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電話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83" w:rsidRDefault="0069098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0983" w:rsidRDefault="00690983">
      <w:pPr>
        <w:wordWrap w:val="0"/>
        <w:overflowPunct w:val="0"/>
        <w:autoSpaceDE w:val="0"/>
        <w:autoSpaceDN w:val="0"/>
        <w:spacing w:line="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983" w:rsidRDefault="00690983">
      <w:r>
        <w:separator/>
      </w:r>
    </w:p>
  </w:endnote>
  <w:endnote w:type="continuationSeparator" w:id="0">
    <w:p w:rsidR="00690983" w:rsidRDefault="0069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983" w:rsidRDefault="00690983">
      <w:r>
        <w:separator/>
      </w:r>
    </w:p>
  </w:footnote>
  <w:footnote w:type="continuationSeparator" w:id="0">
    <w:p w:rsidR="00690983" w:rsidRDefault="0069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434"/>
    <w:rsid w:val="002D2434"/>
    <w:rsid w:val="006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3BD68-E6DF-4C23-B826-C89FA9B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2025-09-14T01:44:00Z</dcterms:created>
  <dcterms:modified xsi:type="dcterms:W3CDTF">2025-09-14T01:44:00Z</dcterms:modified>
  <cp:category/>
</cp:coreProperties>
</file>