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504D" w:rsidRDefault="0070504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5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70504D" w:rsidRDefault="0070504D">
      <w:pPr>
        <w:wordWrap w:val="0"/>
        <w:overflowPunct w:val="0"/>
        <w:autoSpaceDE w:val="0"/>
        <w:autoSpaceDN w:val="0"/>
        <w:spacing w:after="10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平田愛宕山野球場使用変更許可申請書</w:t>
      </w:r>
    </w:p>
    <w:p w:rsidR="0070504D" w:rsidRDefault="0070504D">
      <w:pPr>
        <w:wordWrap w:val="0"/>
        <w:overflowPunct w:val="0"/>
        <w:autoSpaceDE w:val="0"/>
        <w:autoSpaceDN w:val="0"/>
        <w:spacing w:line="0" w:lineRule="atLeast"/>
        <w:jc w:val="right"/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年　　月　　日</w:t>
      </w:r>
    </w:p>
    <w:p w:rsidR="0070504D" w:rsidRDefault="0070504D">
      <w:pPr>
        <w:wordWrap w:val="0"/>
        <w:overflowPunct w:val="0"/>
        <w:autoSpaceDE w:val="0"/>
        <w:autoSpaceDN w:val="0"/>
        <w:spacing w:line="0" w:lineRule="atLeast"/>
        <w:rPr>
          <w:rFonts w:hint="eastAsia"/>
          <w:lang w:eastAsia="zh-TW"/>
        </w:rPr>
      </w:pPr>
    </w:p>
    <w:p w:rsidR="0070504D" w:rsidRDefault="0070504D">
      <w:pPr>
        <w:wordWrap w:val="0"/>
        <w:overflowPunct w:val="0"/>
        <w:autoSpaceDE w:val="0"/>
        <w:autoSpaceDN w:val="0"/>
        <w:spacing w:line="0" w:lineRule="atLeas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指定管理者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様</w:t>
      </w:r>
    </w:p>
    <w:p w:rsidR="0070504D" w:rsidRDefault="0070504D">
      <w:pPr>
        <w:wordWrap w:val="0"/>
        <w:overflowPunct w:val="0"/>
        <w:autoSpaceDE w:val="0"/>
        <w:autoSpaceDN w:val="0"/>
        <w:spacing w:line="0" w:lineRule="atLeast"/>
        <w:rPr>
          <w:lang w:eastAsia="zh-TW"/>
        </w:rPr>
      </w:pPr>
    </w:p>
    <w:p w:rsidR="0070504D" w:rsidRDefault="0070504D">
      <w:pPr>
        <w:pStyle w:val="a3"/>
        <w:tabs>
          <w:tab w:val="clear" w:pos="4252"/>
          <w:tab w:val="clear" w:pos="8504"/>
        </w:tabs>
        <w:snapToGrid/>
        <w:spacing w:line="0" w:lineRule="atLeast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申請者　住所　　　　　　　　　　　</w:t>
      </w:r>
    </w:p>
    <w:p w:rsidR="0070504D" w:rsidRDefault="0070504D">
      <w:pPr>
        <w:wordWrap w:val="0"/>
        <w:overflowPunct w:val="0"/>
        <w:autoSpaceDE w:val="0"/>
        <w:autoSpaceDN w:val="0"/>
        <w:spacing w:line="0" w:lineRule="atLeast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氏名　　　　　　　　　　　</w:t>
      </w:r>
    </w:p>
    <w:p w:rsidR="0070504D" w:rsidRDefault="0070504D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</w:p>
    <w:p w:rsidR="0070504D" w:rsidRDefault="0070504D">
      <w:pPr>
        <w:wordWrap w:val="0"/>
        <w:overflowPunct w:val="0"/>
        <w:autoSpaceDE w:val="0"/>
        <w:autoSpaceDN w:val="0"/>
        <w:spacing w:after="100"/>
        <w:rPr>
          <w:rFonts w:hint="eastAsia"/>
        </w:rPr>
      </w:pPr>
      <w:r>
        <w:rPr>
          <w:rFonts w:hint="eastAsia"/>
        </w:rPr>
        <w:t xml:space="preserve">　下記のとおり平田愛宕山野球場の使用の変更を申請します。</w:t>
      </w:r>
    </w:p>
    <w:p w:rsidR="0070504D" w:rsidRDefault="0070504D">
      <w:pPr>
        <w:wordWrap w:val="0"/>
        <w:overflowPunct w:val="0"/>
        <w:autoSpaceDE w:val="0"/>
        <w:autoSpaceDN w:val="0"/>
        <w:spacing w:after="100"/>
        <w:ind w:firstLine="21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997"/>
        <w:gridCol w:w="998"/>
        <w:gridCol w:w="999"/>
        <w:gridCol w:w="19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許可事項等</w:t>
            </w:r>
          </w:p>
          <w:p w:rsidR="0070504D" w:rsidRDefault="0070504D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3"/>
              </w:rPr>
              <w:t>使用許可事</w:t>
            </w:r>
            <w:r>
              <w:rPr>
                <w:rFonts w:hint="eastAsia"/>
              </w:rPr>
              <w:t>項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使用変更許可申請事項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4D" w:rsidRDefault="007050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D" w:rsidRDefault="007050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4D" w:rsidRDefault="007050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D" w:rsidRDefault="007050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4D" w:rsidRDefault="007050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D" w:rsidRDefault="007050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70"/>
              </w:rPr>
              <w:t>使用設</w:t>
            </w:r>
            <w:r>
              <w:rPr>
                <w:rFonts w:hint="eastAsia"/>
              </w:rPr>
              <w:t>備・</w:t>
            </w:r>
            <w:r>
              <w:rPr>
                <w:rFonts w:hint="eastAsia"/>
                <w:spacing w:val="70"/>
              </w:rPr>
              <w:t>器</w:t>
            </w:r>
            <w:r>
              <w:rPr>
                <w:rFonts w:hint="eastAsia"/>
              </w:rPr>
              <w:t>具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4D" w:rsidRDefault="007050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D" w:rsidRDefault="007050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特別設備等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4D" w:rsidRDefault="007050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D" w:rsidRDefault="007050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物品の販売等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4D" w:rsidRDefault="007050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D" w:rsidRDefault="007050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4D" w:rsidRDefault="007050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D" w:rsidRDefault="007050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変更後の使用料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差額使用料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4D" w:rsidRDefault="0070504D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70504D" w:rsidRDefault="0070504D">
      <w:pPr>
        <w:wordWrap w:val="0"/>
        <w:overflowPunct w:val="0"/>
        <w:autoSpaceDE w:val="0"/>
        <w:autoSpaceDN w:val="0"/>
        <w:rPr>
          <w:rFonts w:hint="eastAsia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※印の欄は、記入しないでください。</w:t>
      </w:r>
    </w:p>
    <w:sectPr w:rsidR="0000000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504D" w:rsidRDefault="0070504D">
      <w:r>
        <w:separator/>
      </w:r>
    </w:p>
  </w:endnote>
  <w:endnote w:type="continuationSeparator" w:id="0">
    <w:p w:rsidR="0070504D" w:rsidRDefault="0070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504D" w:rsidRDefault="0070504D">
      <w:r>
        <w:separator/>
      </w:r>
    </w:p>
  </w:footnote>
  <w:footnote w:type="continuationSeparator" w:id="0">
    <w:p w:rsidR="0070504D" w:rsidRDefault="00705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4DDA"/>
    <w:rsid w:val="00654DDA"/>
    <w:rsid w:val="0070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BD156-9E39-4C49-A8A1-6F3DA99D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2025-09-14T01:45:00Z</dcterms:created>
  <dcterms:modified xsi:type="dcterms:W3CDTF">2025-09-14T01:45:00Z</dcterms:modified>
  <cp:category/>
</cp:coreProperties>
</file>