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B57" w:rsidRDefault="00631B57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708"/>
        <w:gridCol w:w="39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平田愛宕山プール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団体</w:t>
            </w:r>
          </w:p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専用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使用変更許可申請書</w:t>
            </w:r>
          </w:p>
        </w:tc>
      </w:tr>
    </w:tbl>
    <w:p w:rsidR="00631B57" w:rsidRDefault="00631B57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ind w:right="63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rPr>
          <w:rFonts w:hint="eastAsia"/>
          <w:lang w:eastAsia="zh-CN"/>
        </w:rPr>
      </w:pP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指定管理者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様</w:t>
      </w: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rPr>
          <w:lang w:eastAsia="zh-TW"/>
        </w:rPr>
      </w:pPr>
    </w:p>
    <w:p w:rsidR="00631B57" w:rsidRDefault="00631B57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住所　　　　　　　　　　　</w:t>
      </w: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氏名　　　　　　　　　　　</w:t>
      </w:r>
    </w:p>
    <w:p w:rsidR="00631B57" w:rsidRDefault="00631B57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p w:rsidR="00631B57" w:rsidRDefault="00631B57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下記のとおり平田愛宕山プールの使用の変更を申請します。</w:t>
      </w:r>
    </w:p>
    <w:p w:rsidR="00631B57" w:rsidRDefault="00631B57">
      <w:pPr>
        <w:wordWrap w:val="0"/>
        <w:overflowPunct w:val="0"/>
        <w:autoSpaceDE w:val="0"/>
        <w:autoSpaceDN w:val="0"/>
        <w:adjustRightInd w:val="0"/>
        <w:ind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1888"/>
        <w:gridCol w:w="944"/>
        <w:gridCol w:w="944"/>
        <w:gridCol w:w="18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許可事項等</w:t>
            </w:r>
          </w:p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区分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使用許可事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使用変更許可申請事項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使用設備・器具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差額使用料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7" w:rsidRDefault="00631B5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1B57" w:rsidRDefault="00631B57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B57" w:rsidRDefault="00631B57">
      <w:r>
        <w:separator/>
      </w:r>
    </w:p>
  </w:endnote>
  <w:endnote w:type="continuationSeparator" w:id="0">
    <w:p w:rsidR="00631B57" w:rsidRDefault="0063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B57" w:rsidRDefault="00631B57">
      <w:r>
        <w:separator/>
      </w:r>
    </w:p>
  </w:footnote>
  <w:footnote w:type="continuationSeparator" w:id="0">
    <w:p w:rsidR="00631B57" w:rsidRDefault="0063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0B7"/>
    <w:rsid w:val="005D50B7"/>
    <w:rsid w:val="006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C0024-1D97-4D5A-A182-9F49498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