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69B9" w:rsidRDefault="00A769B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様式第7号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第7条関係</w:t>
      </w:r>
      <w:r>
        <w:rPr>
          <w:lang w:eastAsia="zh-CN"/>
        </w:rPr>
        <w:t>)</w:t>
      </w:r>
    </w:p>
    <w:p w:rsidR="00A769B9" w:rsidRDefault="00A769B9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平田愛宕山野球場</w:t>
      </w:r>
      <w:r>
        <w:rPr>
          <w:rFonts w:hint="eastAsia"/>
          <w:spacing w:val="8"/>
          <w:lang w:eastAsia="zh-TW"/>
        </w:rPr>
        <w:t>使用料減免申請</w:t>
      </w:r>
      <w:r>
        <w:rPr>
          <w:rFonts w:hint="eastAsia"/>
          <w:lang w:eastAsia="zh-TW"/>
        </w:rPr>
        <w:t>書</w:t>
      </w:r>
    </w:p>
    <w:p w:rsidR="00A769B9" w:rsidRDefault="00A769B9">
      <w:pPr>
        <w:wordWrap w:val="0"/>
        <w:overflowPunct w:val="0"/>
        <w:autoSpaceDE w:val="0"/>
        <w:autoSpaceDN w:val="0"/>
        <w:ind w:right="21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769B9" w:rsidRDefault="00A769B9">
      <w:pPr>
        <w:wordWrap w:val="0"/>
        <w:overflowPunct w:val="0"/>
        <w:autoSpaceDE w:val="0"/>
        <w:autoSpaceDN w:val="0"/>
        <w:rPr>
          <w:rFonts w:hint="eastAsia"/>
        </w:rPr>
      </w:pPr>
    </w:p>
    <w:p w:rsidR="00A769B9" w:rsidRDefault="00A769B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様</w:t>
      </w:r>
    </w:p>
    <w:p w:rsidR="00A769B9" w:rsidRDefault="00A769B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A769B9" w:rsidRDefault="00A769B9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</w:t>
      </w:r>
    </w:p>
    <w:p w:rsidR="00A769B9" w:rsidRDefault="00D62EDE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  <w:lang w:eastAsia="zh-TW"/>
        </w:rPr>
        <w:t>氏名　　　　　　　　　㊞</w:t>
      </w:r>
    </w:p>
    <w:p w:rsidR="00A769B9" w:rsidRDefault="00A769B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A769B9" w:rsidRDefault="00A769B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日付けで許可を受けた平田愛宕山野球場の使用料について、下記のとおり減額又は免除を受けたいので、申請します。</w:t>
      </w:r>
    </w:p>
    <w:p w:rsidR="00A769B9" w:rsidRDefault="00A769B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658"/>
        <w:gridCol w:w="2114"/>
        <w:gridCol w:w="210"/>
        <w:gridCol w:w="1218"/>
        <w:gridCol w:w="1119"/>
        <w:gridCol w:w="1764"/>
      </w:tblGrid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　　　分から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firstLine="1260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　　第　　　　号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  <w:spacing w:val="16"/>
              </w:rPr>
              <w:t>減額(免除)額</w:t>
            </w:r>
            <w:r>
              <w:rPr>
                <w:rFonts w:hint="eastAsia"/>
              </w:rPr>
              <w:t>の算定基礎</w:t>
            </w: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 xml:space="preserve">使用料の額　　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  <w:spacing w:val="22"/>
              </w:rPr>
              <w:t>減額(免除)の額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  <w:spacing w:val="52"/>
              </w:rPr>
            </w:pPr>
            <w:r>
              <w:rPr>
                <w:rFonts w:hint="eastAsia"/>
                <w:spacing w:val="37"/>
              </w:rPr>
              <w:t>減額(免除)後</w:t>
            </w:r>
            <w:r>
              <w:rPr>
                <w:rFonts w:hint="eastAsia"/>
              </w:rPr>
              <w:t>の使用料の</w:t>
            </w:r>
            <w:r>
              <w:rPr>
                <w:rFonts w:hint="eastAsia"/>
                <w:spacing w:val="52"/>
              </w:rPr>
              <w:t>額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A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B9" w:rsidRDefault="00A769B9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A769B9" w:rsidRDefault="00A769B9">
      <w:pPr>
        <w:wordWrap w:val="0"/>
        <w:overflowPunct w:val="0"/>
        <w:autoSpaceDE w:val="0"/>
        <w:autoSpaceDN w:val="0"/>
        <w:adjustRightInd w:val="0"/>
        <w:ind w:left="200" w:hanging="20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p w:rsidR="00A769B9" w:rsidRDefault="00A769B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A769B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CDA" w:rsidRDefault="00202CDA">
      <w:r>
        <w:separator/>
      </w:r>
    </w:p>
  </w:endnote>
  <w:endnote w:type="continuationSeparator" w:id="0">
    <w:p w:rsidR="00202CDA" w:rsidRDefault="002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CDA" w:rsidRDefault="00202CDA">
      <w:r>
        <w:separator/>
      </w:r>
    </w:p>
  </w:footnote>
  <w:footnote w:type="continuationSeparator" w:id="0">
    <w:p w:rsidR="00202CDA" w:rsidRDefault="0020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DE"/>
    <w:rsid w:val="00202CDA"/>
    <w:rsid w:val="00A769B9"/>
    <w:rsid w:val="00D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D6319-2182-42AD-A6B8-E6CA3CE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