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5448" w:rsidRDefault="005A5448">
      <w:pPr>
        <w:wordWrap w:val="0"/>
        <w:overflowPunct w:val="0"/>
        <w:autoSpaceDE w:val="0"/>
        <w:autoSpaceDN w:val="0"/>
        <w:adjustRightInd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様式第8号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第7条関係</w:t>
      </w:r>
      <w:r>
        <w:rPr>
          <w:lang w:eastAsia="zh-CN"/>
        </w:rPr>
        <w:t>)</w:t>
      </w:r>
    </w:p>
    <w:p w:rsidR="005A5448" w:rsidRDefault="005A5448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平田愛宕山プール使用料減免申請書</w:t>
      </w:r>
    </w:p>
    <w:p w:rsidR="005A5448" w:rsidRDefault="005A5448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5A5448" w:rsidRDefault="005A5448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>年　　月　　日</w:t>
      </w:r>
    </w:p>
    <w:p w:rsidR="005A5448" w:rsidRDefault="005A5448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5A5448" w:rsidRDefault="005A5448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  <w:lang w:eastAsia="zh-TW"/>
        </w:rPr>
        <w:t xml:space="preserve">　出雲市長</w:t>
      </w:r>
      <w:r>
        <w:rPr>
          <w:rFonts w:hint="eastAsia"/>
        </w:rPr>
        <w:t xml:space="preserve">　　　　　　様</w:t>
      </w:r>
    </w:p>
    <w:p w:rsidR="005A5448" w:rsidRDefault="005A5448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5A5448" w:rsidRDefault="005A5448">
      <w:pPr>
        <w:wordWrap w:val="0"/>
        <w:overflowPunct w:val="0"/>
        <w:autoSpaceDE w:val="0"/>
        <w:autoSpaceDN w:val="0"/>
        <w:adjustRightInd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申請者　住所　　　　　　　　　　</w:t>
      </w:r>
    </w:p>
    <w:p w:rsidR="005A5448" w:rsidRDefault="0087033B">
      <w:pPr>
        <w:wordWrap w:val="0"/>
        <w:overflowPunct w:val="0"/>
        <w:autoSpaceDE w:val="0"/>
        <w:autoSpaceDN w:val="0"/>
        <w:adjustRightInd w:val="0"/>
        <w:jc w:val="right"/>
        <w:rPr>
          <w:rFonts w:hint="eastAsia"/>
        </w:rPr>
      </w:pPr>
      <w:r>
        <w:rPr>
          <w:rFonts w:hint="eastAsia"/>
        </w:rPr>
        <w:t>氏名　　　　　　　　　㊞</w:t>
      </w:r>
    </w:p>
    <w:p w:rsidR="005A5448" w:rsidRDefault="005A5448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5A5448" w:rsidRDefault="005A5448">
      <w:pPr>
        <w:wordWrap w:val="0"/>
        <w:overflowPunct w:val="0"/>
        <w:autoSpaceDE w:val="0"/>
        <w:autoSpaceDN w:val="0"/>
        <w:adjustRightInd w:val="0"/>
        <w:ind w:left="210" w:hanging="210"/>
        <w:rPr>
          <w:rFonts w:hint="eastAsia"/>
        </w:rPr>
      </w:pPr>
      <w:r>
        <w:rPr>
          <w:rFonts w:hint="eastAsia"/>
        </w:rPr>
        <w:t xml:space="preserve">　　　　　　年　　月　　日付けで許可を受けた平田愛宕山プールの使用について、下記のとおり使用料の減額又は免除を受けたいので、申請します。</w:t>
      </w:r>
    </w:p>
    <w:p w:rsidR="005A5448" w:rsidRDefault="005A5448">
      <w:pPr>
        <w:pStyle w:val="a4"/>
        <w:rPr>
          <w:rFonts w:eastAsia="ＭＳ 明朝" w:hAnsi="Courier New" w:hint="eastAsia"/>
        </w:rPr>
      </w:pPr>
      <w:r>
        <w:rPr>
          <w:rFonts w:eastAsia="ＭＳ 明朝" w:hAnsi="Courier New"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658"/>
        <w:gridCol w:w="2114"/>
        <w:gridCol w:w="210"/>
        <w:gridCol w:w="1218"/>
        <w:gridCol w:w="1119"/>
        <w:gridCol w:w="1764"/>
      </w:tblGrid>
      <w:tr w:rsidR="005A5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448" w:rsidRDefault="005A5448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減額又は免除を受けようとする理由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48" w:rsidRDefault="005A544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A5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448" w:rsidRDefault="005A5448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使用許可期間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48" w:rsidRDefault="005A5448">
            <w:pPr>
              <w:wordWrap w:val="0"/>
              <w:overflowPunct w:val="0"/>
              <w:autoSpaceDE w:val="0"/>
              <w:autoSpaceDN w:val="0"/>
              <w:spacing w:line="0" w:lineRule="atLeast"/>
              <w:ind w:firstLine="1260"/>
              <w:rPr>
                <w:rFonts w:hint="eastAsia"/>
              </w:rPr>
            </w:pPr>
            <w:r>
              <w:rPr>
                <w:rFonts w:hint="eastAsia"/>
              </w:rPr>
              <w:t>年　　　月　　　日　　　時　　　分から</w:t>
            </w:r>
          </w:p>
          <w:p w:rsidR="005A5448" w:rsidRDefault="005A5448">
            <w:pPr>
              <w:wordWrap w:val="0"/>
              <w:overflowPunct w:val="0"/>
              <w:autoSpaceDE w:val="0"/>
              <w:autoSpaceDN w:val="0"/>
              <w:spacing w:line="0" w:lineRule="atLeast"/>
              <w:ind w:firstLine="1260"/>
            </w:pPr>
            <w:r>
              <w:rPr>
                <w:rFonts w:hint="eastAsia"/>
              </w:rPr>
              <w:t>年　　　月　　　日　　　時　　　分まで</w:t>
            </w:r>
          </w:p>
        </w:tc>
      </w:tr>
      <w:tr w:rsidR="005A5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A5448" w:rsidRDefault="005A5448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使用許可番号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5448" w:rsidRDefault="005A5448">
            <w:pPr>
              <w:wordWrap w:val="0"/>
              <w:overflowPunct w:val="0"/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 xml:space="preserve">　　　　　　第　　　　号</w:t>
            </w:r>
          </w:p>
        </w:tc>
      </w:tr>
      <w:tr w:rsidR="005A5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208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448" w:rsidRDefault="005A5448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5A5448" w:rsidRDefault="005A5448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減額(免除)額の</w:t>
            </w:r>
          </w:p>
          <w:p w:rsidR="005A5448" w:rsidRDefault="005A5448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算定基礎</w:t>
            </w:r>
          </w:p>
        </w:tc>
        <w:tc>
          <w:tcPr>
            <w:tcW w:w="23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5A5448" w:rsidRDefault="005A544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448" w:rsidRDefault="005A5448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算定内訳</w:t>
            </w:r>
          </w:p>
        </w:tc>
        <w:tc>
          <w:tcPr>
            <w:tcW w:w="1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48" w:rsidRDefault="005A5448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金額</w:t>
            </w:r>
          </w:p>
        </w:tc>
      </w:tr>
      <w:tr w:rsidR="005A5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208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5448" w:rsidRDefault="005A5448">
            <w:pPr>
              <w:wordWrap w:val="0"/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448" w:rsidRDefault="005A5448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 xml:space="preserve">使用料の額　　</w:t>
            </w:r>
            <w:r>
              <w:t>(</w:t>
            </w:r>
            <w:r>
              <w:rPr>
                <w:rFonts w:hint="eastAsia"/>
              </w:rPr>
              <w:t>A</w:t>
            </w:r>
            <w:r>
              <w:t>)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448" w:rsidRDefault="005A5448">
            <w:pPr>
              <w:wordWrap w:val="0"/>
              <w:overflowPunct w:val="0"/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48" w:rsidRDefault="005A5448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A5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208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5448" w:rsidRDefault="005A5448">
            <w:pPr>
              <w:wordWrap w:val="0"/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448" w:rsidRDefault="005A5448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  <w:spacing w:val="20"/>
              </w:rPr>
              <w:t>減額(免除)の額</w:t>
            </w:r>
            <w:r>
              <w:t>(</w:t>
            </w:r>
            <w:r>
              <w:rPr>
                <w:rFonts w:hint="eastAsia"/>
              </w:rPr>
              <w:t>B</w:t>
            </w:r>
            <w:r>
              <w:t>)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448" w:rsidRDefault="005A5448">
            <w:pPr>
              <w:wordWrap w:val="0"/>
              <w:overflowPunct w:val="0"/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48" w:rsidRDefault="005A5448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A5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208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5448" w:rsidRDefault="005A5448">
            <w:pPr>
              <w:wordWrap w:val="0"/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448" w:rsidRDefault="005A5448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減額(免除)後の</w:t>
            </w:r>
          </w:p>
          <w:p w:rsidR="005A5448" w:rsidRDefault="005A5448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hint="eastAsia"/>
                <w:spacing w:val="52"/>
              </w:rPr>
            </w:pPr>
            <w:r>
              <w:rPr>
                <w:rFonts w:hint="eastAsia"/>
              </w:rPr>
              <w:t>使用料の</w:t>
            </w:r>
            <w:r>
              <w:rPr>
                <w:rFonts w:hint="eastAsia"/>
                <w:spacing w:val="52"/>
              </w:rPr>
              <w:t>額</w:t>
            </w:r>
          </w:p>
          <w:p w:rsidR="005A5448" w:rsidRDefault="005A5448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</w:pPr>
            <w:r>
              <w:t>(</w:t>
            </w:r>
            <w:r>
              <w:rPr>
                <w:rFonts w:hint="eastAsia"/>
              </w:rPr>
              <w:t>A</w:t>
            </w:r>
            <w:r>
              <w:t>)</w:t>
            </w:r>
            <w:r>
              <w:rPr>
                <w:rFonts w:hint="eastAsia"/>
              </w:rPr>
              <w:t>－</w:t>
            </w:r>
            <w:r>
              <w:t>(</w:t>
            </w:r>
            <w:r>
              <w:rPr>
                <w:rFonts w:hint="eastAsia"/>
              </w:rPr>
              <w:t>B</w:t>
            </w:r>
            <w:r>
              <w:t>)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448" w:rsidRDefault="005A5448">
            <w:pPr>
              <w:wordWrap w:val="0"/>
              <w:overflowPunct w:val="0"/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48" w:rsidRDefault="005A5448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A5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448" w:rsidRDefault="005A5448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5A5448" w:rsidRDefault="005A5448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  <w:p w:rsidR="005A5448" w:rsidRDefault="005A5448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rPr>
                <w:rFonts w:hint="eastAsia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448" w:rsidRDefault="005A5448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448" w:rsidRDefault="005A5448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5A5448" w:rsidRDefault="005A5448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決定年月日</w:t>
            </w:r>
          </w:p>
          <w:p w:rsidR="005A5448" w:rsidRDefault="005A5448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rPr>
                <w:rFonts w:hint="eastAsia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48" w:rsidRDefault="005A5448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5A5448" w:rsidRDefault="005A5448">
      <w:pPr>
        <w:wordWrap w:val="0"/>
        <w:overflowPunct w:val="0"/>
        <w:autoSpaceDE w:val="0"/>
        <w:autoSpaceDN w:val="0"/>
        <w:adjustRightInd w:val="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※印の欄は、記入しないでください。</w:t>
      </w:r>
    </w:p>
    <w:sectPr w:rsidR="005A5448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5A70" w:rsidRDefault="00BA5A70">
      <w:r>
        <w:separator/>
      </w:r>
    </w:p>
  </w:endnote>
  <w:endnote w:type="continuationSeparator" w:id="0">
    <w:p w:rsidR="00BA5A70" w:rsidRDefault="00BA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5A70" w:rsidRDefault="00BA5A70">
      <w:r>
        <w:separator/>
      </w:r>
    </w:p>
  </w:footnote>
  <w:footnote w:type="continuationSeparator" w:id="0">
    <w:p w:rsidR="00BA5A70" w:rsidRDefault="00BA5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033B"/>
    <w:rsid w:val="005A5448"/>
    <w:rsid w:val="0087033B"/>
    <w:rsid w:val="00BA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C18482-526D-46D3-A220-6D69278C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Note Heading"/>
    <w:basedOn w:val="a"/>
    <w:next w:val="a"/>
    <w:pPr>
      <w:wordWrap w:val="0"/>
      <w:overflowPunct w:val="0"/>
      <w:autoSpaceDE w:val="0"/>
      <w:autoSpaceDN w:val="0"/>
      <w:jc w:val="center"/>
    </w:pPr>
    <w:rPr>
      <w:rFonts w:eastAsia="ＭＳ ゴシック"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様式第8号(第7条関係)</vt:lpstr>
    </vt:vector>
  </TitlesOfParts>
  <Manager/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2025-09-14T01:45:00Z</dcterms:created>
  <dcterms:modified xsi:type="dcterms:W3CDTF">2025-09-14T01:45:00Z</dcterms:modified>
  <cp:category/>
</cp:coreProperties>
</file>