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6A3D" w:rsidRDefault="008C6A3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</w:t>
      </w:r>
      <w:r w:rsidR="00C87B87">
        <w:rPr>
          <w:rFonts w:hint="eastAsia"/>
        </w:rPr>
        <w:t>第10号</w:t>
      </w:r>
      <w:r>
        <w:rPr>
          <w:rFonts w:hint="eastAsia"/>
        </w:rPr>
        <w:t>(第9条関係)</w:t>
      </w:r>
    </w:p>
    <w:p w:rsidR="008C6A3D" w:rsidRDefault="008C6A3D">
      <w:pPr>
        <w:wordWrap w:val="0"/>
        <w:overflowPunct w:val="0"/>
        <w:autoSpaceDE w:val="0"/>
        <w:autoSpaceDN w:val="0"/>
        <w:rPr>
          <w:rFonts w:hint="eastAsia"/>
        </w:rPr>
      </w:pPr>
    </w:p>
    <w:p w:rsidR="008C6A3D" w:rsidRDefault="008C6A3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中学生以下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909"/>
        <w:gridCol w:w="4815"/>
      </w:tblGrid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19" w:type="dxa"/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(表)</w:t>
            </w:r>
          </w:p>
        </w:tc>
        <w:tc>
          <w:tcPr>
            <w:tcW w:w="909" w:type="dxa"/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5" w:type="dxa"/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(裏)</w:t>
            </w: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249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NO.　　　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湖遊館スケートリンク</w:t>
            </w:r>
            <w:r w:rsidR="00C87B87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中学生以下滑走券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年5月スケートリンク期間終了日まで</w:t>
            </w:r>
          </w:p>
          <w:p w:rsidR="008C6A3D" w:rsidRDefault="008C6A3D" w:rsidP="00C87B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11枚綴り　6,</w:t>
            </w:r>
            <w:r w:rsidR="00C87B87">
              <w:t>170</w:t>
            </w:r>
            <w:r>
              <w:rPr>
                <w:rFonts w:hint="eastAsia"/>
              </w:rPr>
              <w:t>円</w:t>
            </w:r>
          </w:p>
        </w:tc>
        <w:tc>
          <w:tcPr>
            <w:tcW w:w="909" w:type="dxa"/>
            <w:vMerge w:val="restart"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1　この券は、有効期限を過ぎたものは使用できません。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2　この券は、期間中使用しなかった場合でも一切払戻しはいたしません。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3　この券は、表示目的以外には使用できません。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4　この券は、他の割引との併用はできません。</w:t>
            </w: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146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(11)　湖遊館スケートリンク</w:t>
            </w:r>
            <w:r w:rsidR="00C87B87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中学生以下滑走券　1回</w:t>
            </w:r>
            <w:r w:rsidR="00C87B87">
              <w:rPr>
                <w:rFonts w:hint="eastAsia"/>
              </w:rPr>
              <w:t>617</w:t>
            </w:r>
            <w:r>
              <w:rPr>
                <w:rFonts w:hint="eastAsia"/>
              </w:rPr>
              <w:t>円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年5月スケートリンク期間終了日まで</w:t>
            </w:r>
          </w:p>
        </w:tc>
        <w:tc>
          <w:tcPr>
            <w:tcW w:w="909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15" w:type="dxa"/>
            <w:vMerge w:val="restart"/>
            <w:tcBorders>
              <w:top w:val="single" w:sz="4" w:space="0" w:color="auto"/>
            </w:tcBorders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(10)　湖遊館スケートリンク</w:t>
            </w:r>
            <w:r w:rsidR="00C87B87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中学生以下滑走券　1回</w:t>
            </w:r>
            <w:r w:rsidR="00C87B87">
              <w:rPr>
                <w:rFonts w:hint="eastAsia"/>
              </w:rPr>
              <w:t>617</w:t>
            </w:r>
            <w:r>
              <w:rPr>
                <w:rFonts w:hint="eastAsia"/>
              </w:rPr>
              <w:t>円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年5月スケートリンク期間終了日まで</w:t>
            </w:r>
          </w:p>
        </w:tc>
        <w:tc>
          <w:tcPr>
            <w:tcW w:w="909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15" w:type="dxa"/>
            <w:vMerge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819" w:type="dxa"/>
            <w:tcBorders>
              <w:top w:val="wave" w:sz="12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15" w:type="dxa"/>
            <w:vMerge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4819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(2)　湖遊館スケートリンク</w:t>
            </w:r>
            <w:r w:rsidR="00C87B87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中学生以下滑走券　1回</w:t>
            </w:r>
            <w:r w:rsidR="00C87B87">
              <w:rPr>
                <w:rFonts w:hint="eastAsia"/>
              </w:rPr>
              <w:t>617</w:t>
            </w:r>
            <w:r>
              <w:rPr>
                <w:rFonts w:hint="eastAsia"/>
              </w:rPr>
              <w:t>円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年5月スケートリンク期間終了日まで</w:t>
            </w:r>
          </w:p>
        </w:tc>
        <w:tc>
          <w:tcPr>
            <w:tcW w:w="909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15" w:type="dxa"/>
            <w:vMerge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1448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(1)　湖遊館スケートリンク</w:t>
            </w:r>
            <w:r w:rsidR="00C87B87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中学生以下滑走券　1回</w:t>
            </w:r>
            <w:r w:rsidR="00C87B87">
              <w:rPr>
                <w:rFonts w:hint="eastAsia"/>
              </w:rPr>
              <w:t>617</w:t>
            </w:r>
            <w:r>
              <w:rPr>
                <w:rFonts w:hint="eastAsia"/>
              </w:rPr>
              <w:t>円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年5月スケートリンク期間終了日まで</w:t>
            </w:r>
          </w:p>
        </w:tc>
        <w:tc>
          <w:tcPr>
            <w:tcW w:w="909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15" w:type="dxa"/>
            <w:vMerge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8C6A3D" w:rsidRDefault="008C6A3D">
      <w:pPr>
        <w:wordWrap w:val="0"/>
        <w:overflowPunct w:val="0"/>
        <w:autoSpaceDE w:val="0"/>
        <w:autoSpaceDN w:val="0"/>
      </w:pPr>
    </w:p>
    <w:p w:rsidR="008C6A3D" w:rsidRDefault="008C6A3D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　2　高校生・大学生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909"/>
        <w:gridCol w:w="4816"/>
      </w:tblGrid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19" w:type="dxa"/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(表)</w:t>
            </w:r>
          </w:p>
        </w:tc>
        <w:tc>
          <w:tcPr>
            <w:tcW w:w="909" w:type="dxa"/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6" w:type="dxa"/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(裏)</w:t>
            </w: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NO.　　　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湖遊館スケートリンク</w:t>
            </w:r>
            <w:r w:rsidR="0091685F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高校生・大学生滑走券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年5月スケートリンク期間終了日まで</w:t>
            </w:r>
          </w:p>
          <w:p w:rsidR="008C6A3D" w:rsidRDefault="008C6A3D" w:rsidP="00C87B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11枚綴り　8,</w:t>
            </w:r>
            <w:r w:rsidR="00C87B87">
              <w:t>220</w:t>
            </w:r>
            <w:r>
              <w:rPr>
                <w:rFonts w:hint="eastAsia"/>
              </w:rPr>
              <w:t>円</w:t>
            </w:r>
          </w:p>
        </w:tc>
        <w:tc>
          <w:tcPr>
            <w:tcW w:w="909" w:type="dxa"/>
            <w:vMerge w:val="restart"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1　この券は、有効期限を過ぎたものは使用できません。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2　この券は、期間中使用しなかった場合でも一切払戻しはいたしません。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3　この券は、表示目的以外には使用できません。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4　この券は、他の割引との併用はできません。</w:t>
            </w: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(11)　湖遊館スケートリンク</w:t>
            </w:r>
            <w:r w:rsidR="0091685F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高校生・大学生滑走券　1回8</w:t>
            </w:r>
            <w:r w:rsidR="00C87B87">
              <w:t>22</w:t>
            </w:r>
            <w:r>
              <w:rPr>
                <w:rFonts w:hint="eastAsia"/>
              </w:rPr>
              <w:t>円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年5月スケートリンク期間終了日まで</w:t>
            </w:r>
          </w:p>
        </w:tc>
        <w:tc>
          <w:tcPr>
            <w:tcW w:w="909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16" w:type="dxa"/>
            <w:vMerge w:val="restart"/>
            <w:tcBorders>
              <w:top w:val="single" w:sz="4" w:space="0" w:color="auto"/>
            </w:tcBorders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(10)　湖遊館スケートリンク</w:t>
            </w:r>
            <w:r w:rsidR="0091685F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高校生・大学生滑走券　1回</w:t>
            </w:r>
            <w:r w:rsidR="00C87B87">
              <w:rPr>
                <w:rFonts w:hint="eastAsia"/>
              </w:rPr>
              <w:t>8</w:t>
            </w:r>
            <w:r w:rsidR="00C87B87">
              <w:t>22</w:t>
            </w:r>
            <w:r>
              <w:rPr>
                <w:rFonts w:hint="eastAsia"/>
              </w:rPr>
              <w:t>円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年5月スケートリンク期間終了日まで</w:t>
            </w:r>
          </w:p>
        </w:tc>
        <w:tc>
          <w:tcPr>
            <w:tcW w:w="909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16" w:type="dxa"/>
            <w:vMerge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819" w:type="dxa"/>
            <w:tcBorders>
              <w:top w:val="wave" w:sz="12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16" w:type="dxa"/>
            <w:vMerge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1341"/>
        </w:trPr>
        <w:tc>
          <w:tcPr>
            <w:tcW w:w="4819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(2)　湖遊館スケートリンク</w:t>
            </w:r>
            <w:r w:rsidR="0091685F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高校生・大学生滑走券　1回</w:t>
            </w:r>
            <w:r w:rsidR="00C87B87">
              <w:rPr>
                <w:rFonts w:hint="eastAsia"/>
              </w:rPr>
              <w:t>8</w:t>
            </w:r>
            <w:r w:rsidR="00C87B87">
              <w:t>22</w:t>
            </w:r>
            <w:r>
              <w:rPr>
                <w:rFonts w:hint="eastAsia"/>
              </w:rPr>
              <w:t>円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年5月スケートリンク期間終了日まで</w:t>
            </w:r>
          </w:p>
        </w:tc>
        <w:tc>
          <w:tcPr>
            <w:tcW w:w="909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16" w:type="dxa"/>
            <w:vMerge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(1)　湖遊館スケートリンク</w:t>
            </w:r>
            <w:r w:rsidR="0091685F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高校生・大学生滑走券　1回</w:t>
            </w:r>
            <w:r w:rsidR="00C87B87">
              <w:rPr>
                <w:rFonts w:hint="eastAsia"/>
              </w:rPr>
              <w:t>8</w:t>
            </w:r>
            <w:r w:rsidR="00C87B87">
              <w:t>22</w:t>
            </w:r>
            <w:r>
              <w:rPr>
                <w:rFonts w:hint="eastAsia"/>
              </w:rPr>
              <w:t>円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年5月スケートリンク期間終了日まで</w:t>
            </w:r>
          </w:p>
        </w:tc>
        <w:tc>
          <w:tcPr>
            <w:tcW w:w="909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16" w:type="dxa"/>
            <w:vMerge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8C6A3D" w:rsidRDefault="008C6A3D">
      <w:pPr>
        <w:wordWrap w:val="0"/>
        <w:overflowPunct w:val="0"/>
        <w:autoSpaceDE w:val="0"/>
        <w:autoSpaceDN w:val="0"/>
      </w:pPr>
    </w:p>
    <w:p w:rsidR="008C6A3D" w:rsidRDefault="008C6A3D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t xml:space="preserve">　3　一般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867"/>
        <w:gridCol w:w="4829"/>
      </w:tblGrid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30" w:type="dxa"/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(表)</w:t>
            </w:r>
          </w:p>
        </w:tc>
        <w:tc>
          <w:tcPr>
            <w:tcW w:w="867" w:type="dxa"/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9" w:type="dxa"/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(裏)</w:t>
            </w: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NO.　　　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湖遊館スケートリンク</w:t>
            </w:r>
            <w:r w:rsidR="0091685F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一般滑走券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年5月スケートリンク期間終了日まで</w:t>
            </w:r>
          </w:p>
          <w:p w:rsidR="008C6A3D" w:rsidRDefault="008C6A3D" w:rsidP="00C87B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11枚綴り　11,</w:t>
            </w:r>
            <w:r w:rsidR="00C87B87">
              <w:t>310</w:t>
            </w:r>
            <w:r>
              <w:rPr>
                <w:rFonts w:hint="eastAsia"/>
              </w:rPr>
              <w:t>円</w:t>
            </w:r>
          </w:p>
        </w:tc>
        <w:tc>
          <w:tcPr>
            <w:tcW w:w="867" w:type="dxa"/>
            <w:vMerge w:val="restart"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1　この券は、有効期限を過ぎたものは使用できません。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2　この券は、期間中使用しなかった場合でも一切払戻しはいたしません。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3　この券は、表示目的以外には使用できません。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4　この券は、他の割引との併用はできません。</w:t>
            </w: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(11)　湖遊館スケートリンク</w:t>
            </w:r>
            <w:r w:rsidR="0091685F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一般滑走券　1回</w:t>
            </w:r>
            <w:r w:rsidR="00C87B87">
              <w:rPr>
                <w:rFonts w:hint="eastAsia"/>
              </w:rPr>
              <w:t>1,131</w:t>
            </w:r>
            <w:r>
              <w:rPr>
                <w:rFonts w:hint="eastAsia"/>
              </w:rPr>
              <w:t>円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年5月スケートリンク期間終了日まで</w:t>
            </w:r>
          </w:p>
        </w:tc>
        <w:tc>
          <w:tcPr>
            <w:tcW w:w="867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29" w:type="dxa"/>
            <w:vMerge w:val="restart"/>
            <w:tcBorders>
              <w:top w:val="single" w:sz="4" w:space="0" w:color="auto"/>
            </w:tcBorders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(10)　湖遊館スケートリンク</w:t>
            </w:r>
            <w:r w:rsidR="0091685F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一般滑走券　1回</w:t>
            </w:r>
            <w:r w:rsidR="00C87B87">
              <w:rPr>
                <w:rFonts w:hint="eastAsia"/>
              </w:rPr>
              <w:t>1,131</w:t>
            </w:r>
            <w:r>
              <w:rPr>
                <w:rFonts w:hint="eastAsia"/>
              </w:rPr>
              <w:t>円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年5月スケートリンク期間終了日まで</w:t>
            </w:r>
          </w:p>
        </w:tc>
        <w:tc>
          <w:tcPr>
            <w:tcW w:w="867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29" w:type="dxa"/>
            <w:vMerge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830" w:type="dxa"/>
            <w:tcBorders>
              <w:top w:val="wave" w:sz="12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29" w:type="dxa"/>
            <w:vMerge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1341"/>
        </w:trPr>
        <w:tc>
          <w:tcPr>
            <w:tcW w:w="4830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(2)　湖遊館スケートリンク</w:t>
            </w:r>
            <w:r w:rsidR="0091685F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一般滑走券　1回</w:t>
            </w:r>
            <w:r w:rsidR="00C87B87">
              <w:rPr>
                <w:rFonts w:hint="eastAsia"/>
              </w:rPr>
              <w:t>1,131</w:t>
            </w:r>
            <w:r>
              <w:rPr>
                <w:rFonts w:hint="eastAsia"/>
              </w:rPr>
              <w:t>円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年5月スケートリンク期間終了日まで</w:t>
            </w:r>
          </w:p>
        </w:tc>
        <w:tc>
          <w:tcPr>
            <w:tcW w:w="867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29" w:type="dxa"/>
            <w:vMerge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6A3D">
        <w:tblPrEx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(1)　湖遊館スケートリンク</w:t>
            </w:r>
            <w:r w:rsidR="0091685F">
              <w:rPr>
                <w:rFonts w:hint="eastAsia"/>
              </w:rPr>
              <w:t>利用</w:t>
            </w:r>
            <w:r>
              <w:rPr>
                <w:rFonts w:hint="eastAsia"/>
              </w:rPr>
              <w:t>回数券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一般滑走券　1回</w:t>
            </w:r>
            <w:r w:rsidR="00D315CD">
              <w:rPr>
                <w:rFonts w:hint="eastAsia"/>
              </w:rPr>
              <w:t>1,131</w:t>
            </w:r>
            <w:r>
              <w:rPr>
                <w:rFonts w:hint="eastAsia"/>
              </w:rPr>
              <w:t>円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年5月スケートリンク期間終了日まで</w:t>
            </w:r>
          </w:p>
        </w:tc>
        <w:tc>
          <w:tcPr>
            <w:tcW w:w="867" w:type="dxa"/>
            <w:vMerge/>
            <w:tcBorders>
              <w:left w:val="nil"/>
            </w:tcBorders>
            <w:vAlign w:val="center"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29" w:type="dxa"/>
            <w:vMerge/>
          </w:tcPr>
          <w:p w:rsidR="008C6A3D" w:rsidRDefault="008C6A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8C6A3D" w:rsidRDefault="008C6A3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C6A3D">
      <w:footerReference w:type="even" r:id="rId6"/>
      <w:pgSz w:w="11906" w:h="16838" w:code="9"/>
      <w:pgMar w:top="1701" w:right="680" w:bottom="1701" w:left="68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4FA5" w:rsidRDefault="00E84FA5">
      <w:r>
        <w:separator/>
      </w:r>
    </w:p>
  </w:endnote>
  <w:endnote w:type="continuationSeparator" w:id="0">
    <w:p w:rsidR="00E84FA5" w:rsidRDefault="00E8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A3D" w:rsidRDefault="008C6A3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C6A3D" w:rsidRDefault="008C6A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4FA5" w:rsidRDefault="00E84FA5">
      <w:r>
        <w:separator/>
      </w:r>
    </w:p>
  </w:footnote>
  <w:footnote w:type="continuationSeparator" w:id="0">
    <w:p w:rsidR="00E84FA5" w:rsidRDefault="00E84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1D58"/>
    <w:rsid w:val="002B5B0C"/>
    <w:rsid w:val="00871D58"/>
    <w:rsid w:val="008C6A3D"/>
    <w:rsid w:val="0091685F"/>
    <w:rsid w:val="00A81649"/>
    <w:rsid w:val="00C87B87"/>
    <w:rsid w:val="00D315CD"/>
    <w:rsid w:val="00E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83713-D0D1-4280-9FA5-3817FB5E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別記様式(第9条関係)</vt:lpstr>
    </vt:vector>
  </TitlesOfParts>
  <Manager/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2025-09-14T01:45:00Z</dcterms:created>
  <dcterms:modified xsi:type="dcterms:W3CDTF">2025-09-14T01:45:00Z</dcterms:modified>
  <cp:category/>
</cp:coreProperties>
</file>