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906D13">
        <w:rPr>
          <w:rFonts w:hint="eastAsia"/>
        </w:rPr>
        <w:t>1</w:t>
      </w:r>
      <w:r>
        <w:rPr>
          <w:rFonts w:hint="eastAsia"/>
        </w:rPr>
        <w:t>号(第</w:t>
      </w:r>
      <w:r w:rsidR="00906D13">
        <w:rPr>
          <w:rFonts w:hint="eastAsia"/>
        </w:rPr>
        <w:t>11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1843"/>
        <w:gridCol w:w="1500"/>
        <w:gridCol w:w="2017"/>
      </w:tblGrid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>
              <w:t>料還付請求書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148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許可年月日及び番号</w:t>
            </w:r>
          </w:p>
        </w:tc>
        <w:tc>
          <w:tcPr>
            <w:tcW w:w="5360" w:type="dxa"/>
            <w:gridSpan w:val="3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lang w:eastAsia="zh-CN"/>
              </w:rPr>
              <w:t>年　　　月　　　日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 xml:space="preserve">　第　　　　　号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3148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還付を受けようとする理由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還付金の内訳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既納使用料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還付割合</w:t>
            </w:r>
          </w:p>
        </w:tc>
        <w:tc>
          <w:tcPr>
            <w:tcW w:w="2017" w:type="dxa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  <w:r>
              <w:t>還付金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48" w:type="dxa"/>
            <w:vMerge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  <w:tc>
          <w:tcPr>
            <w:tcW w:w="1500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％</w:t>
            </w:r>
          </w:p>
        </w:tc>
        <w:tc>
          <w:tcPr>
            <w:tcW w:w="2017" w:type="dxa"/>
            <w:shd w:val="clear" w:color="auto" w:fill="FFFFFF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151128">
        <w:tblPrEx>
          <w:tblCellMar>
            <w:top w:w="0" w:type="dxa"/>
            <w:bottom w:w="0" w:type="dxa"/>
          </w:tblCellMar>
        </w:tblPrEx>
        <w:trPr>
          <w:cantSplit/>
          <w:trHeight w:val="3998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t xml:space="preserve">　　上記のとおり宍道湖公園の使用料の還付を請求します。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lang w:eastAsia="zh-TW"/>
              </w:rPr>
              <w:t>申請者　住所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  <w:lang w:eastAsia="zh-TW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氏名　　　　　　　　　　</w:t>
            </w:r>
            <w:r w:rsidR="0005404C">
              <w:rPr>
                <w:lang w:eastAsia="zh-TW"/>
              </w:rPr>
              <w:fldChar w:fldCharType="begin"/>
            </w:r>
            <w:r w:rsidR="0005404C">
              <w:rPr>
                <w:rFonts w:eastAsia="PMingLiU"/>
                <w:lang w:eastAsia="zh-TW"/>
              </w:rPr>
              <w:instrText xml:space="preserve"> </w:instrText>
            </w:r>
            <w:r w:rsidR="0005404C">
              <w:rPr>
                <w:rFonts w:eastAsia="PMingLiU" w:hint="eastAsia"/>
                <w:lang w:eastAsia="zh-TW"/>
              </w:rPr>
              <w:instrText>eq \o\ac(</w:instrText>
            </w:r>
            <w:r w:rsidR="0005404C">
              <w:rPr>
                <w:rFonts w:eastAsia="PMingLiU" w:hint="eastAsia"/>
                <w:lang w:eastAsia="zh-TW"/>
              </w:rPr>
              <w:instrText>○</w:instrText>
            </w:r>
            <w:r w:rsidR="0005404C">
              <w:rPr>
                <w:rFonts w:eastAsia="PMingLiU" w:hint="eastAsia"/>
                <w:lang w:eastAsia="zh-TW"/>
              </w:rPr>
              <w:instrText>,</w:instrText>
            </w:r>
            <w:r w:rsidR="0005404C" w:rsidRPr="0005404C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 w:rsidR="0005404C">
              <w:rPr>
                <w:rFonts w:eastAsia="PMingLiU" w:hint="eastAsia"/>
                <w:lang w:eastAsia="zh-TW"/>
              </w:rPr>
              <w:instrText>)</w:instrText>
            </w:r>
            <w:r w:rsidR="0005404C">
              <w:rPr>
                <w:lang w:eastAsia="zh-TW"/>
              </w:rPr>
              <w:fldChar w:fldCharType="end"/>
            </w: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151128" w:rsidRDefault="0015112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 xml:space="preserve">　　</w:t>
            </w:r>
            <w:r>
              <w:t>出雲市長</w:t>
            </w:r>
            <w:r>
              <w:rPr>
                <w:lang w:eastAsia="zh-TW"/>
              </w:rPr>
              <w:t xml:space="preserve">　　　　様</w:t>
            </w:r>
          </w:p>
        </w:tc>
      </w:tr>
    </w:tbl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この請求書には、使用許可書又は占用許可書を添付してください。</w:t>
      </w:r>
    </w:p>
    <w:p w:rsidR="00151128" w:rsidRDefault="001511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※印の欄は記入しないでください。</w:t>
      </w:r>
    </w:p>
    <w:sectPr w:rsidR="0015112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E10" w:rsidRDefault="005E1E10">
      <w:r>
        <w:separator/>
      </w:r>
    </w:p>
  </w:endnote>
  <w:endnote w:type="continuationSeparator" w:id="0">
    <w:p w:rsidR="005E1E10" w:rsidRDefault="005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E10" w:rsidRDefault="005E1E10">
      <w:r>
        <w:separator/>
      </w:r>
    </w:p>
  </w:footnote>
  <w:footnote w:type="continuationSeparator" w:id="0">
    <w:p w:rsidR="005E1E10" w:rsidRDefault="005E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BBE"/>
    <w:rsid w:val="0005404C"/>
    <w:rsid w:val="001037EC"/>
    <w:rsid w:val="00151128"/>
    <w:rsid w:val="00431AA1"/>
    <w:rsid w:val="005C2BBE"/>
    <w:rsid w:val="005E0BDA"/>
    <w:rsid w:val="005E1E10"/>
    <w:rsid w:val="00732AA9"/>
    <w:rsid w:val="00773547"/>
    <w:rsid w:val="009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C898A-4948-459E-AD01-FA0D35B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