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0D12" w:rsidRDefault="00CC0D1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</w:t>
      </w:r>
      <w:r w:rsidR="00AA3152">
        <w:t>2</w:t>
      </w:r>
      <w:r w:rsidR="00E23729">
        <w:rPr>
          <w:rFonts w:hint="eastAsia"/>
        </w:rPr>
        <w:t>号</w:t>
      </w:r>
      <w:r>
        <w:rPr>
          <w:rFonts w:hint="eastAsia"/>
        </w:rPr>
        <w:t>(第</w:t>
      </w:r>
      <w:r w:rsidR="00AA3152">
        <w:rPr>
          <w:rFonts w:hint="eastAsia"/>
        </w:rPr>
        <w:t>12</w:t>
      </w:r>
      <w:r>
        <w:rPr>
          <w:rFonts w:hint="eastAsia"/>
        </w:rPr>
        <w:t>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2100"/>
        <w:gridCol w:w="2152"/>
        <w:gridCol w:w="2153"/>
      </w:tblGrid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8508" w:type="dxa"/>
            <w:gridSpan w:val="4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>
              <w:t>料減免申請書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0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減免を受けようとする理由</w:t>
            </w:r>
          </w:p>
        </w:tc>
        <w:tc>
          <w:tcPr>
            <w:tcW w:w="6405" w:type="dxa"/>
            <w:gridSpan w:val="3"/>
            <w:shd w:val="clear" w:color="auto" w:fill="FFFFFF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0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</w:t>
            </w:r>
            <w:r>
              <w:t>許可期間</w:t>
            </w:r>
          </w:p>
        </w:tc>
        <w:tc>
          <w:tcPr>
            <w:tcW w:w="6405" w:type="dxa"/>
            <w:gridSpan w:val="3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年　　　月　　　日　　～　　　　年　　　月　　　日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0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許可番号</w:t>
            </w:r>
          </w:p>
        </w:tc>
        <w:tc>
          <w:tcPr>
            <w:tcW w:w="6405" w:type="dxa"/>
            <w:gridSpan w:val="3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CN"/>
              </w:rPr>
              <w:t xml:space="preserve">　第　　　　　号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03" w:type="dxa"/>
            <w:vMerge w:val="restart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減免額の算定基礎</w:t>
            </w:r>
          </w:p>
        </w:tc>
        <w:tc>
          <w:tcPr>
            <w:tcW w:w="2100" w:type="dxa"/>
            <w:shd w:val="clear" w:color="auto" w:fill="FFFFFF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算定内訳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金額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03" w:type="dxa"/>
            <w:vMerge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</w:t>
            </w:r>
            <w:r>
              <w:t>料の額　(A)</w:t>
            </w:r>
          </w:p>
        </w:tc>
        <w:tc>
          <w:tcPr>
            <w:tcW w:w="2152" w:type="dxa"/>
            <w:shd w:val="clear" w:color="auto" w:fill="FFFFFF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03" w:type="dxa"/>
            <w:vMerge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減免の額　(B)</w:t>
            </w:r>
          </w:p>
        </w:tc>
        <w:tc>
          <w:tcPr>
            <w:tcW w:w="2152" w:type="dxa"/>
            <w:shd w:val="clear" w:color="auto" w:fill="FFFFFF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03" w:type="dxa"/>
            <w:vMerge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減免後の</w:t>
            </w:r>
            <w:r w:rsidR="00E23729">
              <w:rPr>
                <w:rFonts w:hint="eastAsia"/>
              </w:rPr>
              <w:t>使用</w:t>
            </w:r>
            <w:r>
              <w:t>料の額</w:t>
            </w:r>
          </w:p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(A)－(B)</w:t>
            </w:r>
          </w:p>
        </w:tc>
        <w:tc>
          <w:tcPr>
            <w:tcW w:w="2152" w:type="dxa"/>
            <w:shd w:val="clear" w:color="auto" w:fill="FFFFFF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 xml:space="preserve">　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円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0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t xml:space="preserve">　受付年月日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t>年　　月　　日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t>決定年月日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CC0D12" w:rsidRDefault="00CC0D1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年　　月　　日</w:t>
            </w:r>
          </w:p>
        </w:tc>
      </w:tr>
      <w:tr w:rsidR="00CC0D12">
        <w:tblPrEx>
          <w:tblCellMar>
            <w:top w:w="0" w:type="dxa"/>
            <w:bottom w:w="0" w:type="dxa"/>
          </w:tblCellMar>
        </w:tblPrEx>
        <w:trPr>
          <w:cantSplit/>
          <w:trHeight w:val="4319"/>
        </w:trPr>
        <w:tc>
          <w:tcPr>
            <w:tcW w:w="8508" w:type="dxa"/>
            <w:gridSpan w:val="4"/>
            <w:shd w:val="clear" w:color="auto" w:fill="FFFFFF"/>
            <w:vAlign w:val="center"/>
          </w:tcPr>
          <w:p w:rsidR="00CC0D12" w:rsidRDefault="00E23729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 xml:space="preserve">　　　　　　年　　月　　日付けで許可を受けた宍道湖公園</w:t>
            </w:r>
            <w:r w:rsidR="00CC0D12">
              <w:t>の使用について、上記のとおり使用料の減免を受けたいので申請します。</w:t>
            </w:r>
          </w:p>
          <w:p w:rsidR="00CC0D12" w:rsidRDefault="00CC0D1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CC0D12" w:rsidRDefault="00CC0D1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t xml:space="preserve">　　　　　　</w:t>
            </w:r>
            <w:r>
              <w:rPr>
                <w:lang w:eastAsia="zh-TW"/>
              </w:rPr>
              <w:t>年　　月　　日</w:t>
            </w:r>
          </w:p>
          <w:p w:rsidR="00CC0D12" w:rsidRDefault="00CC0D1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TW"/>
              </w:rPr>
            </w:pPr>
          </w:p>
          <w:p w:rsidR="00CC0D12" w:rsidRDefault="00CC0D12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lang w:eastAsia="zh-TW"/>
              </w:rPr>
              <w:t>申請者　住所</w:t>
            </w:r>
            <w:r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CC0D12" w:rsidRDefault="00CC0D12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</w:p>
          <w:p w:rsidR="00CC0D12" w:rsidRDefault="00CC0D12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lang w:eastAsia="zh-TW"/>
              </w:rPr>
            </w:pPr>
            <w:r>
              <w:rPr>
                <w:lang w:eastAsia="zh-TW"/>
              </w:rPr>
              <w:t>氏名　　　　　　　　　　印</w:t>
            </w:r>
          </w:p>
          <w:p w:rsidR="00CC0D12" w:rsidRDefault="00CC0D1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lang w:eastAsia="zh-TW"/>
              </w:rPr>
            </w:pPr>
          </w:p>
          <w:p w:rsidR="00CC0D12" w:rsidRDefault="00CC0D1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出雲市長</w:t>
            </w:r>
            <w:r>
              <w:rPr>
                <w:lang w:eastAsia="zh-TW"/>
              </w:rPr>
              <w:t xml:space="preserve">　　　　様</w:t>
            </w:r>
          </w:p>
        </w:tc>
      </w:tr>
    </w:tbl>
    <w:p w:rsidR="00CC0D12" w:rsidRDefault="00CC0D1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(注)　※印の欄は記入しないでください。</w:t>
      </w:r>
    </w:p>
    <w:sectPr w:rsidR="00CC0D1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0CF3" w:rsidRDefault="00790CF3">
      <w:r>
        <w:separator/>
      </w:r>
    </w:p>
  </w:endnote>
  <w:endnote w:type="continuationSeparator" w:id="0">
    <w:p w:rsidR="00790CF3" w:rsidRDefault="0079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0CF3" w:rsidRDefault="00790CF3">
      <w:r>
        <w:separator/>
      </w:r>
    </w:p>
  </w:footnote>
  <w:footnote w:type="continuationSeparator" w:id="0">
    <w:p w:rsidR="00790CF3" w:rsidRDefault="0079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729"/>
    <w:rsid w:val="001D0367"/>
    <w:rsid w:val="00790CF3"/>
    <w:rsid w:val="00AA3152"/>
    <w:rsid w:val="00CC0D12"/>
    <w:rsid w:val="00E2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D157A-B7B6-4C67-BD32-E725902A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2025-09-14T01:45:00Z</dcterms:created>
  <dcterms:modified xsi:type="dcterms:W3CDTF">2025-09-14T01:45:00Z</dcterms:modified>
  <cp:category/>
</cp:coreProperties>
</file>