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0D0C" w:rsidRDefault="00560D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560D0C" w:rsidRDefault="00560D0C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60D0C" w:rsidRDefault="00560D0C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　　様</w:t>
      </w:r>
    </w:p>
    <w:p w:rsidR="00560D0C" w:rsidRDefault="00560D0C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</w:t>
      </w:r>
    </w:p>
    <w:p w:rsidR="00560D0C" w:rsidRDefault="00560D0C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氏名　　　　　　　　　　</w:t>
      </w:r>
    </w:p>
    <w:p w:rsidR="00560D0C" w:rsidRDefault="00560D0C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行為許可申請書</w:t>
      </w:r>
    </w:p>
    <w:p w:rsidR="00560D0C" w:rsidRDefault="00560D0C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次のとおり行為をしたいので、宍道湖公園の設置及び管理に関する条例施行規則第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2798"/>
        <w:gridCol w:w="2306"/>
        <w:gridCol w:w="14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t>許可番号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>行為の目的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>行為の場所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別添図面のとおり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>行為の内容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>行為の期間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t>年　　月　　日　午　　　　時　　　分から</w:t>
            </w:r>
          </w:p>
          <w:p w:rsidR="00560D0C" w:rsidRDefault="00560D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60D0C" w:rsidRDefault="00560D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年　　月　　日　午　　　　時　　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>備考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D0C" w:rsidRDefault="00560D0C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</w:tbl>
    <w:p w:rsidR="00560D0C" w:rsidRDefault="00560D0C">
      <w:pPr>
        <w:wordWrap w:val="0"/>
        <w:overflowPunct w:val="0"/>
        <w:autoSpaceDE w:val="0"/>
        <w:autoSpaceDN w:val="0"/>
        <w:rPr>
          <w:rFonts w:hint="eastAsia"/>
        </w:rPr>
      </w:pPr>
    </w:p>
    <w:p w:rsidR="00560D0C" w:rsidRDefault="00560D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※印の欄は記入しないでください。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0D0C" w:rsidRDefault="00560D0C">
      <w:r>
        <w:separator/>
      </w:r>
    </w:p>
  </w:endnote>
  <w:endnote w:type="continuationSeparator" w:id="0">
    <w:p w:rsidR="00560D0C" w:rsidRDefault="0056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0D0C" w:rsidRDefault="00560D0C">
      <w:r>
        <w:separator/>
      </w:r>
    </w:p>
  </w:footnote>
  <w:footnote w:type="continuationSeparator" w:id="0">
    <w:p w:rsidR="00560D0C" w:rsidRDefault="0056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57E"/>
    <w:rsid w:val="00560D0C"/>
    <w:rsid w:val="00A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AA7A2-E58C-4F93-BD7D-1C71E1F9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