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829" w:rsidRDefault="00DF48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</w:t>
      </w:r>
      <w:r w:rsidR="005C787F">
        <w:rPr>
          <w:rFonts w:hint="eastAsia"/>
        </w:rPr>
        <w:t xml:space="preserve">　(その3)</w:t>
      </w:r>
      <w:r>
        <w:rPr>
          <w:rFonts w:hint="eastAsia"/>
        </w:rPr>
        <w:t>(第6条関係)</w:t>
      </w:r>
    </w:p>
    <w:p w:rsidR="00DF4829" w:rsidRDefault="00DF4829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  <w:lang w:eastAsia="zh-TW"/>
        </w:rPr>
      </w:pPr>
      <w:r>
        <w:rPr>
          <w:rFonts w:hint="eastAsia"/>
          <w:lang w:eastAsia="zh-TW"/>
        </w:rPr>
        <w:t>特定施設事前協議項目表(公園)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273"/>
      </w:tblGrid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23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73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23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3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4829" w:rsidRDefault="00DF4829">
      <w:pPr>
        <w:wordWrap w:val="0"/>
        <w:overflowPunct w:val="0"/>
        <w:autoSpaceDE w:val="0"/>
        <w:autoSpaceDN w:val="0"/>
        <w:spacing w:line="1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806"/>
        <w:gridCol w:w="4409"/>
        <w:gridCol w:w="952"/>
        <w:gridCol w:w="834"/>
      </w:tblGrid>
      <w:tr w:rsidR="00DF4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　出入口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(1)　1以上の出入口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①　有効幅員は、120cm以上(車止めを設ける場合は90cm程度)であるか。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②　すりつけ勾配は、</w:t>
            </w:r>
            <w:r w:rsidR="00F85AE5">
              <w:rPr>
                <w:rFonts w:hint="eastAsia"/>
              </w:rPr>
              <w:t>5</w:t>
            </w:r>
            <w:r>
              <w:rPr>
                <w:rFonts w:hint="eastAsia"/>
              </w:rPr>
              <w:t>％以下であるか。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③　表面は、滑りにくい仕上げであるか。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1202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④　車椅子</w:t>
            </w:r>
            <w:r w:rsidR="00DF4829">
              <w:rPr>
                <w:rFonts w:hint="eastAsia"/>
              </w:rPr>
              <w:t>使用者の通行に支障となる段はないか。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園路</w:t>
            </w:r>
          </w:p>
        </w:tc>
        <w:tc>
          <w:tcPr>
            <w:tcW w:w="1806" w:type="dxa"/>
            <w:vMerge w:val="restart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(1)　1の出入口に通ずる1以上の園路</w:t>
            </w: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①　有効幅員は、120cm以上あるか。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②　縦断勾配は、</w:t>
            </w:r>
            <w:r w:rsidR="00F85AE5">
              <w:rPr>
                <w:rFonts w:hint="eastAsia"/>
              </w:rPr>
              <w:t>5</w:t>
            </w:r>
            <w:r>
              <w:rPr>
                <w:rFonts w:hint="eastAsia"/>
              </w:rPr>
              <w:t>％以下であるか。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③　横断勾配は、2％以下であるか。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④　表面は、滑りにくい仕上げであるか。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⑤　園路を横断する排水溝がある場合、安全面に配慮しているか。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階段</w:t>
            </w:r>
          </w:p>
        </w:tc>
        <w:tc>
          <w:tcPr>
            <w:tcW w:w="1806" w:type="dxa"/>
            <w:vMerge w:val="restart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(1)　主要な階段</w:t>
            </w: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①　有効幅員は、120cm以上あるか。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②　表面は、滑りにくい仕上げであるか。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③　手すりを設けてあるか。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４　便所</w:t>
            </w:r>
          </w:p>
        </w:tc>
        <w:tc>
          <w:tcPr>
            <w:tcW w:w="1806" w:type="dxa"/>
            <w:vMerge w:val="restart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D1202A">
              <w:rPr>
                <w:rFonts w:hint="eastAsia"/>
              </w:rPr>
              <w:t xml:space="preserve">　車椅子</w:t>
            </w:r>
            <w:r>
              <w:rPr>
                <w:rFonts w:hint="eastAsia"/>
              </w:rPr>
              <w:t>使用者用便所を設ける場合</w:t>
            </w:r>
          </w:p>
        </w:tc>
        <w:tc>
          <w:tcPr>
            <w:tcW w:w="4409" w:type="dxa"/>
            <w:vAlign w:val="center"/>
          </w:tcPr>
          <w:p w:rsidR="00067666" w:rsidRDefault="00D1202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①　車椅子使用者が利用しやすい車椅子</w:t>
            </w:r>
            <w:r w:rsidR="00067666">
              <w:rPr>
                <w:rFonts w:hint="eastAsia"/>
              </w:rPr>
              <w:t>使用者用便房があるか。</w:t>
            </w:r>
          </w:p>
        </w:tc>
        <w:tc>
          <w:tcPr>
            <w:tcW w:w="952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067666" w:rsidRDefault="00D1202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②　車椅子</w:t>
            </w:r>
            <w:r w:rsidR="00067666">
              <w:rPr>
                <w:rFonts w:hint="eastAsia"/>
              </w:rPr>
              <w:t>使用者用便房及び当該便所の出入口の幅は、内法80cm以上あるか。</w:t>
            </w:r>
          </w:p>
        </w:tc>
        <w:tc>
          <w:tcPr>
            <w:tcW w:w="952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  <w:p w:rsidR="00067666" w:rsidRDefault="000676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067666" w:rsidRDefault="000F3B7A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③　出入口の戸は、車椅子</w:t>
            </w:r>
            <w:r w:rsidR="00067666">
              <w:rPr>
                <w:rFonts w:hint="eastAsia"/>
              </w:rPr>
              <w:t>使用者が安全かつ容易に開閉して通過できるか。</w:t>
            </w:r>
          </w:p>
        </w:tc>
        <w:tc>
          <w:tcPr>
            <w:tcW w:w="952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067666" w:rsidRDefault="00D1202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④　車椅子</w:t>
            </w:r>
            <w:r w:rsidR="00067666">
              <w:rPr>
                <w:rFonts w:hint="eastAsia"/>
              </w:rPr>
              <w:t>使用者の利用に支障となる段はないか。</w:t>
            </w:r>
          </w:p>
        </w:tc>
        <w:tc>
          <w:tcPr>
            <w:tcW w:w="952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067666" w:rsidRDefault="00D1202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⑤　車椅子</w:t>
            </w:r>
            <w:r w:rsidR="00067666">
              <w:rPr>
                <w:rFonts w:hint="eastAsia"/>
              </w:rPr>
              <w:t>使用者用便房内の設備は、操作しやすいものであるか。</w:t>
            </w:r>
          </w:p>
        </w:tc>
        <w:tc>
          <w:tcPr>
            <w:tcW w:w="952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50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⑥　障害者国際シンボルマーク等により標示してあるか。</w:t>
            </w:r>
          </w:p>
        </w:tc>
        <w:tc>
          <w:tcPr>
            <w:tcW w:w="952" w:type="dxa"/>
            <w:vAlign w:val="center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  <w:vMerge w:val="restart"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666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0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067666" w:rsidRDefault="00067666" w:rsidP="00067666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⑦　オストメイトに対応できる水洗器具が設置してあるか。</w:t>
            </w:r>
          </w:p>
        </w:tc>
        <w:tc>
          <w:tcPr>
            <w:tcW w:w="952" w:type="dxa"/>
            <w:vAlign w:val="center"/>
          </w:tcPr>
          <w:p w:rsidR="00067666" w:rsidRDefault="00067666" w:rsidP="000676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  <w:vMerge/>
          </w:tcPr>
          <w:p w:rsidR="00067666" w:rsidRDefault="000676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駐車場</w:t>
            </w:r>
          </w:p>
        </w:tc>
        <w:tc>
          <w:tcPr>
            <w:tcW w:w="1806" w:type="dxa"/>
            <w:vMerge w:val="restart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D1202A">
              <w:rPr>
                <w:rFonts w:hint="eastAsia"/>
              </w:rPr>
              <w:t xml:space="preserve">　車椅子</w:t>
            </w:r>
            <w:r>
              <w:rPr>
                <w:rFonts w:hint="eastAsia"/>
              </w:rPr>
              <w:t>使用者用駐車スペース(駐車場の総駐車台数が20を超える場合)</w:t>
            </w:r>
          </w:p>
        </w:tc>
        <w:tc>
          <w:tcPr>
            <w:tcW w:w="4409" w:type="dxa"/>
            <w:vAlign w:val="center"/>
          </w:tcPr>
          <w:p w:rsidR="00DF4829" w:rsidRDefault="00D1202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①　車椅子</w:t>
            </w:r>
            <w:r w:rsidR="00DF4829">
              <w:rPr>
                <w:rFonts w:hint="eastAsia"/>
              </w:rPr>
              <w:t>使用者用駐車スペースが設けてあるか。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"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②　1の出入口に近い位置に設けてあるか。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③　幅は、350cm以上あるか。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  <w:p w:rsidR="00DF4829" w:rsidRDefault="00DF482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4829" w:rsidTr="0032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vMerge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  <w:rPr>
                <w:rFonts w:hint="eastAsia"/>
              </w:rPr>
            </w:pPr>
          </w:p>
        </w:tc>
        <w:tc>
          <w:tcPr>
            <w:tcW w:w="4409" w:type="dxa"/>
            <w:vAlign w:val="center"/>
          </w:tcPr>
          <w:p w:rsidR="00DF4829" w:rsidRDefault="00D1202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④　車椅子</w:t>
            </w:r>
            <w:r w:rsidR="00DF4829">
              <w:rPr>
                <w:rFonts w:hint="eastAsia"/>
              </w:rPr>
              <w:t>使用者用である旨の表示があるか。</w:t>
            </w:r>
          </w:p>
        </w:tc>
        <w:tc>
          <w:tcPr>
            <w:tcW w:w="952" w:type="dxa"/>
            <w:vAlign w:val="center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34" w:type="dxa"/>
          </w:tcPr>
          <w:p w:rsidR="00DF4829" w:rsidRDefault="00DF48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4829" w:rsidRDefault="00DF482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※欄は記入しないでください。</w:t>
      </w:r>
    </w:p>
    <w:sectPr w:rsidR="00DF4829" w:rsidSect="0014070D">
      <w:footerReference w:type="even" r:id="rId7"/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9A6" w:rsidRDefault="003059A6">
      <w:r>
        <w:separator/>
      </w:r>
    </w:p>
  </w:endnote>
  <w:endnote w:type="continuationSeparator" w:id="0">
    <w:p w:rsidR="003059A6" w:rsidRDefault="0030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4829" w:rsidRDefault="00DF482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:rsidR="00DF4829" w:rsidRDefault="00DF4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9A6" w:rsidRDefault="003059A6">
      <w:r>
        <w:separator/>
      </w:r>
    </w:p>
  </w:footnote>
  <w:footnote w:type="continuationSeparator" w:id="0">
    <w:p w:rsidR="003059A6" w:rsidRDefault="0030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2B"/>
    <w:multiLevelType w:val="multilevel"/>
    <w:tmpl w:val="D39486E8"/>
    <w:lvl w:ilvl="0">
      <w:start w:val="24"/>
      <w:numFmt w:val="decimal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771171812">
    <w:abstractNumId w:val="3"/>
  </w:num>
  <w:num w:numId="2" w16cid:durableId="1222865862">
    <w:abstractNumId w:val="2"/>
  </w:num>
  <w:num w:numId="3" w16cid:durableId="1140734015">
    <w:abstractNumId w:val="4"/>
  </w:num>
  <w:num w:numId="4" w16cid:durableId="317267330">
    <w:abstractNumId w:val="1"/>
  </w:num>
  <w:num w:numId="5" w16cid:durableId="118286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98A"/>
    <w:rsid w:val="00067666"/>
    <w:rsid w:val="000C198A"/>
    <w:rsid w:val="000F3B7A"/>
    <w:rsid w:val="0014070D"/>
    <w:rsid w:val="003059A6"/>
    <w:rsid w:val="0032300E"/>
    <w:rsid w:val="005C787F"/>
    <w:rsid w:val="00627797"/>
    <w:rsid w:val="00682935"/>
    <w:rsid w:val="00D1202A"/>
    <w:rsid w:val="00D3328B"/>
    <w:rsid w:val="00DF4829"/>
    <w:rsid w:val="00F85AE5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09935-2BA4-4733-9CBD-C9A03D27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6">
    <w:name w:val="Balloon Text"/>
    <w:basedOn w:val="a"/>
    <w:link w:val="a7"/>
    <w:rsid w:val="000F3B7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3B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特定施設事前協議項目表(公園)</vt:lpstr>
      <vt:lpstr/>
    </vt:vector>
  </TitlesOfParts>
  <Manager/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NJ759</dc:creator>
  <cp:keywords/>
  <dc:description/>
  <cp:lastModifiedBy>Hidenori Suzuki</cp:lastModifiedBy>
  <cp:revision>2</cp:revision>
  <cp:lastPrinted>2019-03-15T00:37:00Z</cp:lastPrinted>
  <dcterms:created xsi:type="dcterms:W3CDTF">2025-09-14T01:46:00Z</dcterms:created>
  <dcterms:modified xsi:type="dcterms:W3CDTF">2025-09-14T01:46:00Z</dcterms:modified>
  <cp:category/>
</cp:coreProperties>
</file>