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640F" w:rsidRPr="00EE5088" w:rsidRDefault="0020640F">
      <w:pPr>
        <w:wordWrap w:val="0"/>
        <w:overflowPunct w:val="0"/>
        <w:autoSpaceDE w:val="0"/>
        <w:autoSpaceDN w:val="0"/>
        <w:outlineLvl w:val="0"/>
        <w:rPr>
          <w:rFonts w:hint="eastAsia"/>
        </w:rPr>
      </w:pPr>
      <w:r w:rsidRPr="00EE5088">
        <w:rPr>
          <w:rFonts w:hint="eastAsia"/>
        </w:rPr>
        <w:t>様式第1</w:t>
      </w:r>
      <w:r w:rsidR="00EB7F21" w:rsidRPr="00EE5088">
        <w:rPr>
          <w:rFonts w:hint="eastAsia"/>
        </w:rPr>
        <w:t>1</w:t>
      </w:r>
      <w:r w:rsidRPr="00EE5088">
        <w:rPr>
          <w:rFonts w:hint="eastAsia"/>
        </w:rPr>
        <w:t>号(第8条関係)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931"/>
        <w:gridCol w:w="2253"/>
        <w:gridCol w:w="1478"/>
        <w:gridCol w:w="3415"/>
        <w:gridCol w:w="213"/>
      </w:tblGrid>
      <w:tr w:rsidR="0020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3"/>
        </w:trPr>
        <w:tc>
          <w:tcPr>
            <w:tcW w:w="8508" w:type="dxa"/>
            <w:gridSpan w:val="6"/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保険給付額等証明</w:t>
            </w:r>
            <w:r>
              <w:rPr>
                <w:rFonts w:hint="eastAsia"/>
              </w:rPr>
              <w:t>書</w:t>
            </w:r>
          </w:p>
          <w:p w:rsidR="0020640F" w:rsidRDefault="0020640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20640F" w:rsidRDefault="0020640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20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8"/>
        </w:trPr>
        <w:tc>
          <w:tcPr>
            <w:tcW w:w="4880" w:type="dxa"/>
            <w:gridSpan w:val="4"/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保険者</w:t>
            </w:r>
          </w:p>
          <w:p w:rsidR="0020640F" w:rsidRDefault="0020640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3628" w:type="dxa"/>
            <w:gridSpan w:val="2"/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20640F" w:rsidRDefault="0020640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 xml:space="preserve">称　　　　　　　　　　　　　</w:t>
            </w:r>
          </w:p>
          <w:p w:rsidR="0020640F" w:rsidRDefault="00415AE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代表者名　　　　　　　　　　㊞</w:t>
            </w:r>
            <w:r w:rsidR="0020640F">
              <w:rPr>
                <w:rFonts w:hint="eastAsia"/>
              </w:rPr>
              <w:t xml:space="preserve">　　</w:t>
            </w:r>
          </w:p>
        </w:tc>
      </w:tr>
      <w:tr w:rsidR="0020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/>
        </w:trPr>
        <w:tc>
          <w:tcPr>
            <w:tcW w:w="8508" w:type="dxa"/>
            <w:gridSpan w:val="6"/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下記の者に対して、次のとおり保険給付をしたことを証明します。</w:t>
            </w:r>
          </w:p>
          <w:p w:rsidR="0020640F" w:rsidRDefault="002064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0640F" w:rsidRDefault="002064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0640F" w:rsidRDefault="002064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0640F" w:rsidRDefault="0020640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被保険者居住地</w:t>
            </w:r>
          </w:p>
          <w:p w:rsidR="0020640F" w:rsidRDefault="0020640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 　　(組合員)氏名</w:t>
            </w:r>
          </w:p>
          <w:p w:rsidR="0020640F" w:rsidRDefault="0020640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保険証記号番号</w:t>
            </w:r>
            <w:r w:rsidR="003C03CF" w:rsidRPr="00E568D8">
              <w:rPr>
                <w:rFonts w:hint="eastAsia"/>
              </w:rPr>
              <w:t>（枝番）</w:t>
            </w:r>
          </w:p>
          <w:p w:rsidR="0020640F" w:rsidRDefault="0020640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21"/>
              </w:rPr>
              <w:t>被扶養者氏</w:t>
            </w:r>
            <w:r>
              <w:rPr>
                <w:rFonts w:hint="eastAsia"/>
              </w:rPr>
              <w:t>名</w:t>
            </w:r>
          </w:p>
          <w:p w:rsidR="0020640F" w:rsidRDefault="0020640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05"/>
              </w:rPr>
              <w:t>給付内</w:t>
            </w:r>
            <w:r>
              <w:rPr>
                <w:rFonts w:hint="eastAsia"/>
              </w:rPr>
              <w:t>容</w:t>
            </w:r>
          </w:p>
        </w:tc>
      </w:tr>
      <w:tr w:rsidR="0020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 w:val="restart"/>
            <w:tcBorders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85"/>
              </w:rPr>
              <w:t>診療</w:t>
            </w: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60"/>
              </w:rPr>
              <w:t>又は診療</w:t>
            </w:r>
            <w:r>
              <w:rPr>
                <w:rFonts w:hint="eastAsia"/>
              </w:rPr>
              <w:t>日)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(　　　　日)</w:t>
            </w:r>
          </w:p>
        </w:tc>
        <w:tc>
          <w:tcPr>
            <w:tcW w:w="213" w:type="dxa"/>
            <w:vMerge w:val="restart"/>
            <w:tcBorders>
              <w:lef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0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診療報酬請求額</w:t>
            </w:r>
          </w:p>
          <w:p w:rsidR="0020640F" w:rsidRDefault="0020640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420"/>
              </w:rPr>
              <w:t>医療</w:t>
            </w:r>
            <w:r>
              <w:rPr>
                <w:rFonts w:hint="eastAsia"/>
              </w:rPr>
              <w:t>費)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0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保険対象総点数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0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保険給付額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0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上記医療に対する家</w:t>
            </w:r>
            <w:r>
              <w:rPr>
                <w:rFonts w:hint="eastAsia"/>
              </w:rPr>
              <w:t>族療養費</w:t>
            </w:r>
            <w:r>
              <w:t>附加</w:t>
            </w:r>
            <w:r>
              <w:rPr>
                <w:rFonts w:hint="eastAsia"/>
              </w:rPr>
              <w:t>金給付額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</w:tcBorders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06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/>
        </w:trPr>
        <w:tc>
          <w:tcPr>
            <w:tcW w:w="8508" w:type="dxa"/>
            <w:gridSpan w:val="6"/>
            <w:vAlign w:val="center"/>
          </w:tcPr>
          <w:p w:rsidR="0020640F" w:rsidRDefault="0020640F">
            <w:pPr>
              <w:wordWrap w:val="0"/>
              <w:overflowPunct w:val="0"/>
              <w:autoSpaceDE w:val="0"/>
              <w:autoSpaceDN w:val="0"/>
              <w:ind w:left="742" w:right="113" w:hanging="629"/>
              <w:rPr>
                <w:rFonts w:hint="eastAsia"/>
              </w:rPr>
            </w:pPr>
            <w:r>
              <w:rPr>
                <w:rFonts w:hint="eastAsia"/>
              </w:rPr>
              <w:t>お願い　この証明書は、出雲市福祉医療費助成条例に基づき、福祉医療対象者の医療費を助成するために必要な書類ですから、証明の上、被保険者に送付くださるようお願いします。</w:t>
            </w:r>
          </w:p>
        </w:tc>
      </w:tr>
    </w:tbl>
    <w:p w:rsidR="0020640F" w:rsidRDefault="0020640F">
      <w:pPr>
        <w:wordWrap w:val="0"/>
        <w:overflowPunct w:val="0"/>
        <w:autoSpaceDE w:val="0"/>
        <w:autoSpaceDN w:val="0"/>
      </w:pPr>
    </w:p>
    <w:sectPr w:rsidR="0020640F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082C" w:rsidRDefault="00B3082C">
      <w:r>
        <w:separator/>
      </w:r>
    </w:p>
  </w:endnote>
  <w:endnote w:type="continuationSeparator" w:id="0">
    <w:p w:rsidR="00B3082C" w:rsidRDefault="00B3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082C" w:rsidRDefault="00B3082C">
      <w:r>
        <w:separator/>
      </w:r>
    </w:p>
  </w:footnote>
  <w:footnote w:type="continuationSeparator" w:id="0">
    <w:p w:rsidR="00B3082C" w:rsidRDefault="00B30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AE3"/>
    <w:rsid w:val="0020640F"/>
    <w:rsid w:val="003C03CF"/>
    <w:rsid w:val="00415AE3"/>
    <w:rsid w:val="00554413"/>
    <w:rsid w:val="006E459A"/>
    <w:rsid w:val="00746BF7"/>
    <w:rsid w:val="00771606"/>
    <w:rsid w:val="008E1BAE"/>
    <w:rsid w:val="00925EB8"/>
    <w:rsid w:val="00B3082C"/>
    <w:rsid w:val="00C258D5"/>
    <w:rsid w:val="00D270EF"/>
    <w:rsid w:val="00D62E4B"/>
    <w:rsid w:val="00E568D8"/>
    <w:rsid w:val="00E70B71"/>
    <w:rsid w:val="00EB7F21"/>
    <w:rsid w:val="00E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61B24-B77E-4FCE-AC48-51B70609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2025-09-14T01:47:00Z</dcterms:created>
  <dcterms:modified xsi:type="dcterms:W3CDTF">2025-09-14T01:47:00Z</dcterms:modified>
  <cp:category/>
</cp:coreProperties>
</file>