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564" w:rsidRDefault="000B2564">
      <w:pPr>
        <w:wordWrap w:val="0"/>
        <w:overflowPunct w:val="0"/>
        <w:autoSpaceDE w:val="0"/>
        <w:autoSpaceDN w:val="0"/>
        <w:rPr>
          <w:rFonts w:hint="eastAsia"/>
        </w:rPr>
      </w:pPr>
      <w:r w:rsidRPr="00DA668E">
        <w:rPr>
          <w:rFonts w:hint="eastAsia"/>
        </w:rPr>
        <w:t>様式第</w:t>
      </w:r>
      <w:r w:rsidR="00552106" w:rsidRPr="00DA668E">
        <w:rPr>
          <w:rFonts w:hint="eastAsia"/>
        </w:rPr>
        <w:t>13</w:t>
      </w:r>
      <w:r w:rsidRPr="00DA668E">
        <w:rPr>
          <w:rFonts w:hint="eastAsia"/>
        </w:rPr>
        <w:t>号</w:t>
      </w:r>
      <w:r>
        <w:rPr>
          <w:rFonts w:hint="eastAsia"/>
        </w:rPr>
        <w:t>(第8条関係)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735"/>
        <w:gridCol w:w="420"/>
        <w:gridCol w:w="420"/>
        <w:gridCol w:w="210"/>
        <w:gridCol w:w="1605"/>
        <w:gridCol w:w="285"/>
        <w:gridCol w:w="840"/>
        <w:gridCol w:w="2100"/>
      </w:tblGrid>
      <w:tr w:rsidR="000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福祉医療費助成申請</w:t>
            </w:r>
            <w:r>
              <w:rPr>
                <w:rFonts w:hint="eastAsia"/>
              </w:rPr>
              <w:t>書</w:t>
            </w:r>
          </w:p>
        </w:tc>
      </w:tr>
      <w:tr w:rsidR="000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医療証(資格証)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155" w:type="dxa"/>
            <w:gridSpan w:val="2"/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B2564" w:rsidRDefault="000B2564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1605" w:type="dxa"/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tcBorders>
              <w:left w:val="nil"/>
              <w:righ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0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医</w:t>
            </w:r>
            <w:r>
              <w:rPr>
                <w:rFonts w:hint="eastAsia"/>
              </w:rPr>
              <w:t>療機関名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0B2564" w:rsidRDefault="000B2564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4"/>
              </w:rPr>
              <w:t>名</w:t>
            </w:r>
            <w:r>
              <w:rPr>
                <w:rFonts w:ascii="ＭＳ 明朝" w:hAnsi="Courier New" w:hint="eastAsia"/>
              </w:rPr>
              <w:t>称</w:t>
            </w:r>
          </w:p>
        </w:tc>
        <w:tc>
          <w:tcPr>
            <w:tcW w:w="588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2564" w:rsidRDefault="000B256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0B2564" w:rsidRDefault="000B2564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588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医</w:t>
            </w:r>
            <w:r>
              <w:rPr>
                <w:rFonts w:hint="eastAsia"/>
              </w:rPr>
              <w:t>療内容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0B2564" w:rsidRDefault="000B2564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入院入院外の別</w:t>
            </w:r>
          </w:p>
        </w:tc>
        <w:tc>
          <w:tcPr>
            <w:tcW w:w="588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院・入院外</w:t>
            </w:r>
          </w:p>
        </w:tc>
      </w:tr>
      <w:tr w:rsidR="000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0B2564" w:rsidRDefault="000B2564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4"/>
              </w:rPr>
              <w:t>期</w:t>
            </w:r>
            <w:r>
              <w:rPr>
                <w:rFonts w:ascii="ＭＳ 明朝" w:hAnsi="Courier New" w:hint="eastAsia"/>
              </w:rPr>
              <w:t>間</w:t>
            </w:r>
          </w:p>
        </w:tc>
        <w:tc>
          <w:tcPr>
            <w:tcW w:w="588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2564" w:rsidRDefault="000B256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年　　月　　日から　　　年　　月　　日までの間</w:t>
            </w:r>
          </w:p>
        </w:tc>
      </w:tr>
      <w:tr w:rsidR="000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被保険者(組合員)名</w:t>
            </w:r>
          </w:p>
        </w:tc>
        <w:tc>
          <w:tcPr>
            <w:tcW w:w="2100" w:type="dxa"/>
            <w:gridSpan w:val="3"/>
            <w:vAlign w:val="center"/>
          </w:tcPr>
          <w:p w:rsidR="000B2564" w:rsidRDefault="000B2564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保険証記号番号</w:t>
            </w:r>
          </w:p>
          <w:p w:rsidR="00F84450" w:rsidRPr="00355B74" w:rsidRDefault="00F84450" w:rsidP="00F84450">
            <w:pPr>
              <w:jc w:val="center"/>
              <w:rPr>
                <w:rFonts w:hint="eastAsia"/>
              </w:rPr>
            </w:pPr>
            <w:r w:rsidRPr="00355B74">
              <w:rPr>
                <w:rFonts w:hint="eastAsia"/>
              </w:rPr>
              <w:t>（枝番）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:rsidR="000B2564" w:rsidRDefault="000B2564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保険者名</w:t>
            </w:r>
          </w:p>
        </w:tc>
      </w:tr>
      <w:tr w:rsidR="000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bottom w:val="single" w:sz="4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9"/>
        </w:trPr>
        <w:tc>
          <w:tcPr>
            <w:tcW w:w="850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564" w:rsidRDefault="000B25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申請額　金　　　　　　　　　　円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内訳　本人支払額　　　　　　　　　　円(別紙領収書のとおり)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4"/>
              </w:rPr>
              <w:t>控除</w:t>
            </w:r>
            <w:r>
              <w:rPr>
                <w:rFonts w:hint="eastAsia"/>
              </w:rPr>
              <w:t>額　　　　　　　　　　円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308"/>
              </w:rPr>
              <w:t>差</w:t>
            </w:r>
            <w:r>
              <w:rPr>
                <w:rFonts w:hint="eastAsia"/>
              </w:rPr>
              <w:t>引　　　　　　　　　　円(助成対象額)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left="1575" w:right="2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spacing w:after="120"/>
              <w:ind w:right="2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</w:t>
            </w:r>
            <w:r w:rsidR="004930D1">
              <w:rPr>
                <w:rFonts w:hint="eastAsia"/>
              </w:rPr>
              <w:t xml:space="preserve">　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ind w:right="2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(助成対象者との続柄　　　　　) </w:t>
            </w: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B2564" w:rsidRDefault="000B256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　　　様</w:t>
            </w:r>
          </w:p>
        </w:tc>
      </w:tr>
    </w:tbl>
    <w:p w:rsidR="000B2564" w:rsidRDefault="000B256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B256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7D0F" w:rsidRDefault="00EA7D0F">
      <w:r>
        <w:separator/>
      </w:r>
    </w:p>
  </w:endnote>
  <w:endnote w:type="continuationSeparator" w:id="0">
    <w:p w:rsidR="00EA7D0F" w:rsidRDefault="00EA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7D0F" w:rsidRDefault="00EA7D0F">
      <w:r>
        <w:separator/>
      </w:r>
    </w:p>
  </w:footnote>
  <w:footnote w:type="continuationSeparator" w:id="0">
    <w:p w:rsidR="00EA7D0F" w:rsidRDefault="00EA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162"/>
    <w:rsid w:val="000B2564"/>
    <w:rsid w:val="00355B74"/>
    <w:rsid w:val="004930D1"/>
    <w:rsid w:val="004B57AB"/>
    <w:rsid w:val="0055196B"/>
    <w:rsid w:val="00552106"/>
    <w:rsid w:val="00841C3B"/>
    <w:rsid w:val="00861843"/>
    <w:rsid w:val="00932EDB"/>
    <w:rsid w:val="00D44162"/>
    <w:rsid w:val="00DA668E"/>
    <w:rsid w:val="00EA7D0F"/>
    <w:rsid w:val="00EF247B"/>
    <w:rsid w:val="00F8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7EF39-91A0-4A88-A114-21C16448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様式第13号(第8条関係)</vt:lpstr>
      <vt:lpstr>様式第13号(第8条関係)</vt:lpstr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様式第13号(第8条関係)</dc:title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2025-09-14T01:48:00Z</dcterms:created>
  <dcterms:modified xsi:type="dcterms:W3CDTF">2025-09-14T01:48:00Z</dcterms:modified>
  <cp:category/>
</cp:coreProperties>
</file>