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6B71" w:rsidRPr="00B71AB7" w:rsidRDefault="00406B71">
      <w:pPr>
        <w:wordWrap w:val="0"/>
        <w:overflowPunct w:val="0"/>
        <w:autoSpaceDE w:val="0"/>
        <w:autoSpaceDN w:val="0"/>
        <w:outlineLvl w:val="0"/>
        <w:rPr>
          <w:rFonts w:hint="eastAsia"/>
        </w:rPr>
      </w:pPr>
      <w:r w:rsidRPr="00B71AB7">
        <w:rPr>
          <w:rFonts w:hint="eastAsia"/>
        </w:rPr>
        <w:t>様式第</w:t>
      </w:r>
      <w:r w:rsidR="00ED0F86" w:rsidRPr="00B71AB7">
        <w:rPr>
          <w:rFonts w:hint="eastAsia"/>
        </w:rPr>
        <w:t>18</w:t>
      </w:r>
      <w:r w:rsidRPr="00B71AB7">
        <w:rPr>
          <w:rFonts w:hint="eastAsia"/>
        </w:rPr>
        <w:t>号(別表</w:t>
      </w:r>
      <w:r w:rsidR="003040A2" w:rsidRPr="00B71AB7">
        <w:rPr>
          <w:rFonts w:hint="eastAsia"/>
        </w:rPr>
        <w:t>第1、別表第2</w:t>
      </w:r>
      <w:r w:rsidRPr="00B71AB7">
        <w:rPr>
          <w:rFonts w:hint="eastAsia"/>
        </w:rPr>
        <w:t>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2"/>
        <w:gridCol w:w="1296"/>
        <w:gridCol w:w="657"/>
      </w:tblGrid>
      <w:tr w:rsidR="0040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/>
        </w:trPr>
        <w:tc>
          <w:tcPr>
            <w:tcW w:w="8505" w:type="dxa"/>
            <w:gridSpan w:val="3"/>
            <w:tcBorders>
              <w:bottom w:val="nil"/>
            </w:tcBorders>
          </w:tcPr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spacing w:val="53"/>
              </w:rPr>
              <w:t>附加</w:t>
            </w:r>
            <w:r>
              <w:rPr>
                <w:rFonts w:hint="eastAsia"/>
                <w:spacing w:val="53"/>
              </w:rPr>
              <w:t>給付金支給額証明</w:t>
            </w:r>
            <w:r>
              <w:rPr>
                <w:rFonts w:hint="eastAsia"/>
              </w:rPr>
              <w:t>書</w:t>
            </w:r>
          </w:p>
          <w:p w:rsidR="00406B71" w:rsidRDefault="00406B71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</w:t>
            </w:r>
            <w:r w:rsidR="00277969">
              <w:rPr>
                <w:rFonts w:hint="eastAsia"/>
              </w:rPr>
              <w:t>者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0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6552" w:type="dxa"/>
            <w:tcBorders>
              <w:top w:val="nil"/>
              <w:bottom w:val="nil"/>
              <w:right w:val="nil"/>
            </w:tcBorders>
            <w:vAlign w:val="center"/>
          </w:tcPr>
          <w:p w:rsidR="00406B71" w:rsidRDefault="00406B71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25.35pt;margin-top:.5pt;width:65.25pt;height:32.65pt;z-index:251657728;mso-position-horizontal-relative:text;mso-position-vertical-relative:text" o:allowincell="f" adj="3721" strokeweight=".5pt"/>
              </w:pict>
            </w:r>
            <w:r>
              <w:rPr>
                <w:rFonts w:hint="eastAsia"/>
              </w:rPr>
              <w:t xml:space="preserve">　下記組合員に対し、当組合において次のとおり</w:t>
            </w:r>
            <w:r>
              <w:t>附加</w:t>
            </w:r>
            <w:r>
              <w:rPr>
                <w:rFonts w:hint="eastAsia"/>
              </w:rPr>
              <w:t>給付金を支給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している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していない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  <w:vAlign w:val="center"/>
          </w:tcPr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こ</w:t>
            </w:r>
            <w:r>
              <w:rPr>
                <w:rFonts w:hint="eastAsia"/>
              </w:rPr>
              <w:t>と</w:t>
            </w:r>
          </w:p>
        </w:tc>
      </w:tr>
      <w:tr w:rsidR="00406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7"/>
        </w:trPr>
        <w:tc>
          <w:tcPr>
            <w:tcW w:w="8505" w:type="dxa"/>
            <w:gridSpan w:val="3"/>
            <w:tcBorders>
              <w:top w:val="nil"/>
            </w:tcBorders>
          </w:tcPr>
          <w:p w:rsidR="00406B71" w:rsidRDefault="00406B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を証明します。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06B71" w:rsidRDefault="00406B7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組合</w:t>
            </w:r>
            <w:r>
              <w:rPr>
                <w:rFonts w:hint="eastAsia"/>
              </w:rPr>
              <w:t>員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組合証番号</w:t>
            </w:r>
            <w:r w:rsidR="00C310F5" w:rsidRPr="00BE7AD2">
              <w:rPr>
                <w:rFonts w:hint="eastAsia"/>
              </w:rPr>
              <w:t>（枝番）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  <w:p w:rsidR="00406B71" w:rsidRDefault="00406B71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附加</w:t>
            </w:r>
            <w:r>
              <w:rPr>
                <w:rFonts w:hint="eastAsia"/>
              </w:rPr>
              <w:t>給付金算定方法</w:t>
            </w:r>
          </w:p>
        </w:tc>
      </w:tr>
    </w:tbl>
    <w:p w:rsidR="00406B71" w:rsidRDefault="00406B7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06B7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ED6" w:rsidRDefault="00234ED6">
      <w:r>
        <w:separator/>
      </w:r>
    </w:p>
  </w:endnote>
  <w:endnote w:type="continuationSeparator" w:id="0">
    <w:p w:rsidR="00234ED6" w:rsidRDefault="002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ED6" w:rsidRDefault="00234ED6">
      <w:r>
        <w:separator/>
      </w:r>
    </w:p>
  </w:footnote>
  <w:footnote w:type="continuationSeparator" w:id="0">
    <w:p w:rsidR="00234ED6" w:rsidRDefault="0023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969"/>
    <w:rsid w:val="00192067"/>
    <w:rsid w:val="00234ED6"/>
    <w:rsid w:val="00277969"/>
    <w:rsid w:val="003040A2"/>
    <w:rsid w:val="00375078"/>
    <w:rsid w:val="00406B71"/>
    <w:rsid w:val="005D564D"/>
    <w:rsid w:val="005E0A9D"/>
    <w:rsid w:val="006740B1"/>
    <w:rsid w:val="007A6B35"/>
    <w:rsid w:val="009434B1"/>
    <w:rsid w:val="00B71AB7"/>
    <w:rsid w:val="00BE7AD2"/>
    <w:rsid w:val="00C310F5"/>
    <w:rsid w:val="00D2005A"/>
    <w:rsid w:val="00E5095E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EB4E5-90CA-4AC4-910D-C2B94547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Closing"/>
    <w:basedOn w:val="a"/>
    <w:pPr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