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728" w:rsidRPr="00315BA2" w:rsidRDefault="00195728">
      <w:pPr>
        <w:wordWrap w:val="0"/>
        <w:overflowPunct w:val="0"/>
        <w:autoSpaceDE w:val="0"/>
        <w:autoSpaceDN w:val="0"/>
        <w:rPr>
          <w:rFonts w:hint="eastAsia"/>
        </w:rPr>
      </w:pPr>
      <w:r w:rsidRPr="00315BA2">
        <w:rPr>
          <w:rFonts w:hint="eastAsia"/>
        </w:rPr>
        <w:t>様式第</w:t>
      </w:r>
      <w:r w:rsidR="00E5212B" w:rsidRPr="00315BA2">
        <w:rPr>
          <w:rFonts w:hint="eastAsia"/>
        </w:rPr>
        <w:t>5</w:t>
      </w:r>
      <w:r w:rsidRPr="00315BA2">
        <w:rPr>
          <w:rFonts w:hint="eastAsia"/>
        </w:rPr>
        <w:t>号(第6条</w:t>
      </w:r>
      <w:r w:rsidR="00A84DAE" w:rsidRPr="00315BA2">
        <w:rPr>
          <w:rFonts w:hint="eastAsia"/>
        </w:rPr>
        <w:t>、別表第1</w:t>
      </w:r>
      <w:r w:rsidRPr="00315BA2">
        <w:rPr>
          <w:rFonts w:hint="eastAsia"/>
        </w:rPr>
        <w:t>関係)</w:t>
      </w:r>
    </w:p>
    <w:p w:rsidR="00195728" w:rsidRDefault="00195728">
      <w:pPr>
        <w:wordWrap w:val="0"/>
        <w:overflowPunct w:val="0"/>
        <w:autoSpaceDE w:val="0"/>
        <w:autoSpaceDN w:val="0"/>
        <w:spacing w:after="120"/>
        <w:jc w:val="center"/>
        <w:outlineLvl w:val="0"/>
        <w:rPr>
          <w:rFonts w:hint="eastAsia"/>
        </w:rPr>
      </w:pPr>
      <w:r>
        <w:rPr>
          <w:rFonts w:hint="eastAsia"/>
        </w:rPr>
        <w:t>福祉医療費助成認定判定依頼書(知的障</w:t>
      </w:r>
      <w:r w:rsidR="00A22B73" w:rsidRPr="0058705F">
        <w:rPr>
          <w:rFonts w:hint="eastAsia"/>
        </w:rPr>
        <w:t>がい</w:t>
      </w:r>
      <w:r>
        <w:rPr>
          <w:rFonts w:hint="eastAsia"/>
        </w:rPr>
        <w:t>者(児)用)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515"/>
        <w:gridCol w:w="1134"/>
        <w:gridCol w:w="1696"/>
      </w:tblGrid>
      <w:tr w:rsidR="00853A37" w:rsidTr="00FD7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853A37" w:rsidRDefault="00853A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15" w:type="dxa"/>
            <w:tcBorders>
              <w:bottom w:val="dashed" w:sz="4" w:space="0" w:color="auto"/>
            </w:tcBorders>
            <w:vAlign w:val="center"/>
          </w:tcPr>
          <w:p w:rsidR="00853A37" w:rsidRDefault="00853A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853A37" w:rsidRDefault="00853A37" w:rsidP="00853A3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853A37" w:rsidTr="00FD7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853A37" w:rsidRDefault="00853A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15" w:type="dxa"/>
            <w:tcBorders>
              <w:top w:val="dashed" w:sz="4" w:space="0" w:color="auto"/>
            </w:tcBorders>
            <w:vAlign w:val="center"/>
          </w:tcPr>
          <w:p w:rsidR="00853A37" w:rsidRDefault="00853A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0" w:type="dxa"/>
            <w:gridSpan w:val="2"/>
            <w:vAlign w:val="center"/>
          </w:tcPr>
          <w:p w:rsidR="00853A37" w:rsidRDefault="00853A37" w:rsidP="00FD74DB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FD74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FD74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B285E" w:rsidTr="00FD7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155" w:type="dxa"/>
            <w:vAlign w:val="center"/>
          </w:tcPr>
          <w:p w:rsidR="008B285E" w:rsidRDefault="008B28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4515" w:type="dxa"/>
            <w:vAlign w:val="center"/>
          </w:tcPr>
          <w:p w:rsidR="008B285E" w:rsidRDefault="008B28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B285E" w:rsidRDefault="008B28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696" w:type="dxa"/>
            <w:vAlign w:val="center"/>
          </w:tcPr>
          <w:p w:rsidR="008B285E" w:rsidRDefault="008B28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285E" w:rsidTr="008B2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155" w:type="dxa"/>
            <w:vAlign w:val="center"/>
          </w:tcPr>
          <w:p w:rsidR="008B285E" w:rsidRDefault="008B28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45" w:type="dxa"/>
            <w:gridSpan w:val="3"/>
            <w:vAlign w:val="center"/>
          </w:tcPr>
          <w:p w:rsidR="008B285E" w:rsidRDefault="008B28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285E" w:rsidTr="008B2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7"/>
        </w:trPr>
        <w:tc>
          <w:tcPr>
            <w:tcW w:w="8500" w:type="dxa"/>
            <w:gridSpan w:val="4"/>
            <w:vAlign w:val="center"/>
          </w:tcPr>
          <w:p w:rsidR="008B285E" w:rsidRDefault="008B285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</w:p>
        </w:tc>
      </w:tr>
    </w:tbl>
    <w:p w:rsidR="00195728" w:rsidRDefault="00195728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上記の者についての判定を依頼します。</w:t>
      </w:r>
    </w:p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</w:p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</w:p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年　　　月　　　日</w:t>
      </w:r>
    </w:p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</w:p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</w:p>
    <w:p w:rsidR="00195728" w:rsidRDefault="007F6F9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　　　　　</w:t>
      </w:r>
    </w:p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</w:p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4473"/>
      </w:tblGrid>
      <w:tr w:rsidR="00195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0" w:type="dxa"/>
            <w:vAlign w:val="center"/>
          </w:tcPr>
          <w:p w:rsidR="00195728" w:rsidRDefault="00195728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4"/>
              </w:rPr>
              <w:t>島根県出雲児童相談所</w:t>
            </w:r>
            <w:r>
              <w:rPr>
                <w:rFonts w:hint="eastAsia"/>
              </w:rPr>
              <w:t>長</w:t>
            </w:r>
          </w:p>
          <w:p w:rsidR="00195728" w:rsidRDefault="00195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島根県出雲知的障害者更生相談所長</w:t>
            </w:r>
          </w:p>
        </w:tc>
        <w:tc>
          <w:tcPr>
            <w:tcW w:w="4473" w:type="dxa"/>
            <w:vAlign w:val="center"/>
          </w:tcPr>
          <w:p w:rsidR="00195728" w:rsidRDefault="0019572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</w:tbl>
    <w:p w:rsidR="00195728" w:rsidRDefault="0019572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9572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333E" w:rsidRDefault="001F333E">
      <w:r>
        <w:separator/>
      </w:r>
    </w:p>
  </w:endnote>
  <w:endnote w:type="continuationSeparator" w:id="0">
    <w:p w:rsidR="001F333E" w:rsidRDefault="001F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333E" w:rsidRDefault="001F333E">
      <w:r>
        <w:separator/>
      </w:r>
    </w:p>
  </w:footnote>
  <w:footnote w:type="continuationSeparator" w:id="0">
    <w:p w:rsidR="001F333E" w:rsidRDefault="001F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F93"/>
    <w:rsid w:val="00195728"/>
    <w:rsid w:val="001F333E"/>
    <w:rsid w:val="00217D88"/>
    <w:rsid w:val="00315BA2"/>
    <w:rsid w:val="004F033F"/>
    <w:rsid w:val="00541894"/>
    <w:rsid w:val="0058705F"/>
    <w:rsid w:val="00646CD2"/>
    <w:rsid w:val="0067511C"/>
    <w:rsid w:val="007A4AD3"/>
    <w:rsid w:val="007F6F93"/>
    <w:rsid w:val="00853A37"/>
    <w:rsid w:val="00855F4E"/>
    <w:rsid w:val="008B285E"/>
    <w:rsid w:val="009250FA"/>
    <w:rsid w:val="009F55B0"/>
    <w:rsid w:val="00A22B73"/>
    <w:rsid w:val="00A84DAE"/>
    <w:rsid w:val="00CA60D3"/>
    <w:rsid w:val="00CF463E"/>
    <w:rsid w:val="00CF5237"/>
    <w:rsid w:val="00DF1795"/>
    <w:rsid w:val="00E5212B"/>
    <w:rsid w:val="00EC6A87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702895-7CF5-4492-A19B-3514FABD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7511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751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2021-06-24T23:35:00Z</cp:lastPrinted>
  <dcterms:created xsi:type="dcterms:W3CDTF">2025-09-14T01:49:00Z</dcterms:created>
  <dcterms:modified xsi:type="dcterms:W3CDTF">2025-09-14T01:49:00Z</dcterms:modified>
  <cp:category/>
</cp:coreProperties>
</file>