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0E03" w:rsidRDefault="00E50E0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様式第10号(第14条関係)</w:t>
      </w:r>
    </w:p>
    <w:p w:rsidR="00E50E03" w:rsidRDefault="00E50E03">
      <w:pPr>
        <w:wordWrap w:val="0"/>
        <w:overflowPunct w:val="0"/>
        <w:autoSpaceDE w:val="0"/>
        <w:autoSpaceDN w:val="0"/>
        <w:rPr>
          <w:rFonts w:hint="eastAsia"/>
        </w:rPr>
      </w:pPr>
    </w:p>
    <w:p w:rsidR="00E50E03" w:rsidRDefault="00E50E0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3"/>
        </w:rPr>
        <w:t>違約金支払免除申請</w:t>
      </w:r>
      <w:r>
        <w:rPr>
          <w:rFonts w:hint="eastAsia"/>
        </w:rPr>
        <w:t>書</w:t>
      </w:r>
    </w:p>
    <w:p w:rsidR="00E50E03" w:rsidRDefault="00E50E03">
      <w:pPr>
        <w:wordWrap w:val="0"/>
        <w:overflowPunct w:val="0"/>
        <w:autoSpaceDE w:val="0"/>
        <w:autoSpaceDN w:val="0"/>
        <w:rPr>
          <w:rFonts w:hint="eastAsia"/>
        </w:rPr>
      </w:pPr>
    </w:p>
    <w:p w:rsidR="00E50E03" w:rsidRDefault="00E50E0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E50E03" w:rsidRDefault="00E50E03">
      <w:pPr>
        <w:wordWrap w:val="0"/>
        <w:overflowPunct w:val="0"/>
        <w:autoSpaceDE w:val="0"/>
        <w:autoSpaceDN w:val="0"/>
        <w:rPr>
          <w:rFonts w:hint="eastAsia"/>
        </w:rPr>
      </w:pPr>
    </w:p>
    <w:p w:rsidR="00E50E03" w:rsidRDefault="00E50E0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E50E03" w:rsidRDefault="00E50E03">
      <w:pPr>
        <w:wordWrap w:val="0"/>
        <w:overflowPunct w:val="0"/>
        <w:autoSpaceDE w:val="0"/>
        <w:autoSpaceDN w:val="0"/>
        <w:rPr>
          <w:rFonts w:hint="eastAsia"/>
        </w:rPr>
      </w:pPr>
    </w:p>
    <w:p w:rsidR="00E50E03" w:rsidRDefault="00E50E0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E50E03" w:rsidRDefault="00E50E0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043428">
        <w:rPr>
          <w:rFonts w:hint="eastAsia"/>
        </w:rPr>
        <w:t>㊞</w:t>
      </w:r>
    </w:p>
    <w:p w:rsidR="00E50E03" w:rsidRDefault="00E50E0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連帯保証人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E50E03" w:rsidRDefault="00E50E0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043428">
        <w:rPr>
          <w:rFonts w:hint="eastAsia"/>
        </w:rPr>
        <w:t>㊞</w:t>
      </w:r>
    </w:p>
    <w:p w:rsidR="00E50E03" w:rsidRDefault="00E50E03">
      <w:pPr>
        <w:wordWrap w:val="0"/>
        <w:overflowPunct w:val="0"/>
        <w:autoSpaceDE w:val="0"/>
        <w:autoSpaceDN w:val="0"/>
        <w:rPr>
          <w:rFonts w:hint="eastAsia"/>
        </w:rPr>
      </w:pPr>
    </w:p>
    <w:p w:rsidR="00E50E03" w:rsidRDefault="00E50E0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下記のとおり違約金の支払免除を申請します。</w:t>
      </w:r>
    </w:p>
    <w:p w:rsidR="00E50E03" w:rsidRDefault="00E50E03">
      <w:pPr>
        <w:wordWrap w:val="0"/>
        <w:overflowPunct w:val="0"/>
        <w:autoSpaceDE w:val="0"/>
        <w:autoSpaceDN w:val="0"/>
        <w:rPr>
          <w:rFonts w:hint="eastAsia"/>
        </w:rPr>
      </w:pPr>
    </w:p>
    <w:p w:rsidR="00E50E03" w:rsidRDefault="00E50E03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41"/>
        <w:gridCol w:w="1357"/>
        <w:gridCol w:w="420"/>
        <w:gridCol w:w="730"/>
        <w:gridCol w:w="309"/>
        <w:gridCol w:w="737"/>
        <w:gridCol w:w="1732"/>
        <w:gridCol w:w="1925"/>
      </w:tblGrid>
      <w:tr w:rsidR="00E50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295" w:type="dxa"/>
            <w:gridSpan w:val="2"/>
            <w:vAlign w:val="center"/>
          </w:tcPr>
          <w:p w:rsidR="00E50E03" w:rsidRDefault="00E50E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1357" w:type="dxa"/>
            <w:vAlign w:val="center"/>
          </w:tcPr>
          <w:p w:rsidR="00E50E03" w:rsidRDefault="00E50E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3" w:type="dxa"/>
            <w:gridSpan w:val="6"/>
            <w:tcBorders>
              <w:top w:val="nil"/>
              <w:right w:val="nil"/>
            </w:tcBorders>
            <w:vAlign w:val="center"/>
          </w:tcPr>
          <w:p w:rsidR="00E50E03" w:rsidRDefault="00E50E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0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3802" w:type="dxa"/>
            <w:gridSpan w:val="5"/>
            <w:vAlign w:val="center"/>
          </w:tcPr>
          <w:p w:rsidR="00E50E03" w:rsidRDefault="00E50E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支払免除を申請する違約金の金額</w:t>
            </w:r>
          </w:p>
        </w:tc>
        <w:tc>
          <w:tcPr>
            <w:tcW w:w="4703" w:type="dxa"/>
            <w:gridSpan w:val="4"/>
            <w:vAlign w:val="center"/>
          </w:tcPr>
          <w:p w:rsidR="00E50E03" w:rsidRDefault="00E50E0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50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454" w:type="dxa"/>
            <w:vMerge w:val="restart"/>
            <w:textDirection w:val="tbRlV"/>
            <w:vAlign w:val="center"/>
          </w:tcPr>
          <w:p w:rsidR="00E50E03" w:rsidRDefault="00E50E0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E50E03" w:rsidRDefault="00E50E0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回</w:t>
            </w:r>
            <w:r>
              <w:rPr>
                <w:rFonts w:hint="eastAsia"/>
              </w:rPr>
              <w:t>数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  <w:vAlign w:val="center"/>
          </w:tcPr>
          <w:p w:rsidR="00E50E03" w:rsidRDefault="00E50E0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00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776" w:type="dxa"/>
            <w:gridSpan w:val="3"/>
            <w:tcBorders>
              <w:bottom w:val="single" w:sz="4" w:space="0" w:color="auto"/>
            </w:tcBorders>
            <w:vAlign w:val="center"/>
          </w:tcPr>
          <w:p w:rsidR="00E50E03" w:rsidRDefault="00E50E0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00"/>
              </w:rPr>
              <w:t>元</w:t>
            </w:r>
            <w:r>
              <w:rPr>
                <w:rFonts w:hint="eastAsia"/>
              </w:rPr>
              <w:t>金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E50E03" w:rsidRDefault="00E50E0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00"/>
              </w:rPr>
              <w:t>利</w:t>
            </w:r>
            <w:r>
              <w:rPr>
                <w:rFonts w:hint="eastAsia"/>
              </w:rPr>
              <w:t>子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E50E03" w:rsidRDefault="00E50E0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申請日までの違約金</w:t>
            </w:r>
          </w:p>
        </w:tc>
      </w:tr>
      <w:tr w:rsidR="00E50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:rsidR="00E50E03" w:rsidRDefault="00E50E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E50E03" w:rsidRDefault="00E50E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</w:tcPr>
          <w:p w:rsidR="00E50E03" w:rsidRDefault="00E50E0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月期</w:t>
            </w:r>
          </w:p>
        </w:tc>
        <w:tc>
          <w:tcPr>
            <w:tcW w:w="1776" w:type="dxa"/>
            <w:gridSpan w:val="3"/>
            <w:tcBorders>
              <w:bottom w:val="single" w:sz="4" w:space="0" w:color="auto"/>
            </w:tcBorders>
            <w:vAlign w:val="center"/>
          </w:tcPr>
          <w:p w:rsidR="00E50E03" w:rsidRDefault="00E50E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E50E03" w:rsidRDefault="00E50E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E50E03" w:rsidRDefault="00E50E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0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411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0E03" w:rsidRDefault="00E50E03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違約金の支払免除を要する具体的な理由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E50E03" w:rsidRDefault="00E50E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0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8"/>
        </w:trPr>
        <w:tc>
          <w:tcPr>
            <w:tcW w:w="8505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E50E03" w:rsidRDefault="00E50E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50E03" w:rsidRDefault="00E50E0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50E03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1CC7" w:rsidRDefault="00001CC7">
      <w:r>
        <w:separator/>
      </w:r>
    </w:p>
  </w:endnote>
  <w:endnote w:type="continuationSeparator" w:id="0">
    <w:p w:rsidR="00001CC7" w:rsidRDefault="0000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1CC7" w:rsidRDefault="00001CC7">
      <w:r>
        <w:separator/>
      </w:r>
    </w:p>
  </w:footnote>
  <w:footnote w:type="continuationSeparator" w:id="0">
    <w:p w:rsidR="00001CC7" w:rsidRDefault="00001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428"/>
    <w:rsid w:val="00001CC7"/>
    <w:rsid w:val="00043428"/>
    <w:rsid w:val="00E5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1F401-1A0E-48D8-89D7-0105FEF9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様式第10号(第14条関係)</vt:lpstr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2025-09-14T01:49:00Z</dcterms:created>
  <dcterms:modified xsi:type="dcterms:W3CDTF">2025-09-14T01:49:00Z</dcterms:modified>
  <cp:category/>
</cp:coreProperties>
</file>