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様式第11号(第14条関係)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違約金支払免除承認通知書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06222" w:rsidRDefault="000062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8535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5354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日付けで申請のあった違約金の支払免除については、下記のとおり承認しましたので通知します。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p w:rsidR="00006222" w:rsidRDefault="00006222">
      <w:pPr>
        <w:pStyle w:val="a3"/>
        <w:overflowPunct w:val="0"/>
        <w:autoSpaceDE w:val="0"/>
        <w:autoSpaceDN w:val="0"/>
        <w:ind w:left="0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日償還予定の第　　　回償還金元金　　　円、利子　　　　　　円に係る　　年　　月　　日における違約金　　　　円の支払を免除します。</w:t>
      </w:r>
    </w:p>
    <w:p w:rsidR="00006222" w:rsidRDefault="0000622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622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649" w:rsidRDefault="00735649">
      <w:r>
        <w:separator/>
      </w:r>
    </w:p>
  </w:endnote>
  <w:endnote w:type="continuationSeparator" w:id="0">
    <w:p w:rsidR="00735649" w:rsidRDefault="0073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649" w:rsidRDefault="00735649">
      <w:r>
        <w:separator/>
      </w:r>
    </w:p>
  </w:footnote>
  <w:footnote w:type="continuationSeparator" w:id="0">
    <w:p w:rsidR="00735649" w:rsidRDefault="0073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54E"/>
    <w:rsid w:val="00006222"/>
    <w:rsid w:val="00735649"/>
    <w:rsid w:val="008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7D84B-B181-457F-91D4-5B7A167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60" w:lineRule="auto"/>
      <w:ind w:left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様式第11号(第14条関係)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2025-09-14T01:49:00Z</dcterms:created>
  <dcterms:modified xsi:type="dcterms:W3CDTF">2025-09-14T01:49:00Z</dcterms:modified>
  <cp:category/>
</cp:coreProperties>
</file>